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中煤广元燃煤发电</w:t>
            </w:r>
            <w:r>
              <w:rPr>
                <w:rFonts w:ascii="宋体" w:hAnsi="宋体" w:eastAsia="宋体"/>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MzA5ZTdjNmE1NTE5ZGQxNjdmNWZkZGQ0M2I1ZTkifQ=="/>
  </w:docVars>
  <w:rsids>
    <w:rsidRoot w:val="44EB321A"/>
    <w:rsid w:val="367340B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Arwenn</cp:lastModifiedBy>
  <dcterms:modified xsi:type="dcterms:W3CDTF">2023-12-05T08:30:36Z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EF4D204259AB42B587EB048A7B3E201A_12</vt:lpwstr>
  </property>
</Properties>
</file>