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tbl>
      <w:tblPr>
        <w:jc w:val="left"/>
        <w:tblInd w:w="93" w:type="dxa"/>
        <w:tblW w:w="1552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02"/>
        <w:gridCol w:w="3675"/>
        <w:gridCol w:w="2205"/>
        <w:gridCol w:w="885"/>
        <w:gridCol w:w="900"/>
        <w:gridCol w:w="1410"/>
        <w:gridCol w:w="2116"/>
        <w:gridCol w:w="878"/>
        <w:gridCol w:w="486"/>
        <w:gridCol w:w="2264"/>
      </w:tblGrid>
      <w:tr>
        <w:trPr>
          <w:trHeight w:val="620"/>
        </w:trPr>
        <w:tc>
          <w:tcPr>
            <w:tcW w:w="15521"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44"/>
                <w:szCs w:val="44"/>
              </w:rPr>
            </w:pPr>
            <w:r>
              <w:rPr>
                <w:rFonts w:ascii="宋体" w:eastAsia="宋体" w:cs="宋体" w:hAnsi="宋体" w:hint="eastAsia"/>
                <w:color w:val="000000"/>
                <w:kern w:val="0"/>
                <w:sz w:val="44"/>
                <w:szCs w:val="44"/>
              </w:rPr>
              <w:t>食品销售风险分级管理分级情况信息公示</w:t>
            </w:r>
          </w:p>
        </w:tc>
      </w:tr>
      <w:tr>
        <w:trPr>
          <w:trHeight w:val="1620"/>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序号</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食品销售单位名称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社会信用代码</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市（区/自治州/盟）</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县（自治县/县级市）</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乡（镇/街道办事处）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食品经营许可证号(备案号)</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法定代表人</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 xml:space="preserve">评级 </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eastAsia="宋体" w:cs="宋体" w:hAnsi="宋体"/>
                <w:b/>
                <w:bCs/>
                <w:color w:val="000000"/>
                <w:sz w:val="22"/>
                <w:szCs w:val="22"/>
              </w:rPr>
            </w:pPr>
            <w:r>
              <w:rPr>
                <w:rFonts w:ascii="宋体" w:eastAsia="宋体" w:cs="宋体" w:hAnsi="宋体" w:hint="eastAsia"/>
                <w:b/>
                <w:bCs/>
                <w:color w:val="000000"/>
                <w:kern w:val="0"/>
                <w:sz w:val="22"/>
                <w:szCs w:val="22"/>
              </w:rPr>
              <w:t>监管单位</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w:t>
              <w:br/>
              <w:t>有限公司碧桂园店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91510802MA67YXTH32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JY15108020143841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广元市利州区凯盛超市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92510802MAACH5P79R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JY15108020138837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黄晓梅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广元市德华保健食品有限责任公司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91510802797893562M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JY15108020000315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何文俊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广元市利州区康悦三七商行南河店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92510802MA64NXFF5Y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JY15108020143809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宋猛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广元市利州区四源商贸有限公司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91510802MA68B6M44L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JY15108020143737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赵小清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利州丙寅食品经营部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92510802MA63QGAXXA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JY15108020143729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尚彬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广元市利州区新佰佳超市（百利城店）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92510802MA6A67A296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JY15108020143673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广元市利州区月玥鲜生店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92510802MA63F64B4A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JY15108020143631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吴良学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广元市城区广源烟酒经营部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92510802MA6AHLUC6T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广元旺森商贸有限公司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91510802MA63RU5CXN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JY15108020143553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金秀英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任超</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92510802MA6AG9340G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JY15108020143511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广元市利州区宝芝堂大药房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91510802MA64U22111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JY15108020143457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何杨媚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利州区天地和华秀健康养生体验馆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92510802MA65WW3L5R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JY15108020143431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唐国华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利州区新时代广场全家集美生活超市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92510802MA64QFR06M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JY15108020143415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尚锟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利州区日月空生鲜超市（将军桥店）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92510802MAACHDH29C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JY15108020143407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张玉清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广元市寿亨堂大药房连锁有限公司下河街店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91510802MA68HD9P58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JY15108020143289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广元市寿亨堂大药房连锁有限公司红鑫药店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91510802MA6B42F00N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JY15108020143271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广元市寿亨堂大药房连锁有限公司富康家园店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91510802MA6AYLAB3P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JY15108020143263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广元市寿亨堂大药房连锁有限公司东街店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91510802MA696LPM5M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JY15108020143255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利州汇鑫超市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92510802MA672RM5X1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JY15108020143247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黄艳红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广元市利州区常来家常调味品经营部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92510802MA64YKG70J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JY15108020143239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广元市寿亨堂大药房连锁有限公司东屏社区店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91510802MAACGUK298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JY15108020143183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广元市寿亨堂大药房连锁有限公司一一零店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91510802MA6257JR8Y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JY15108020143175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广元市万瑞科技有限公司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91510802MA65QN7P6F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JY15108020038738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李阳涛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广元市福鑫源大药房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91510802MA63563N1C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JY15108020031239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万桂明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广元市馥民商贸有限公司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91510802MA64TWTP6K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JY15108020143093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张建伟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广元市壹号公馆娱乐会所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91510802MA6254EFX9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JY15108020016194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广元市利州区润和农业生活馆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92510802MAACHJGJ88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JY15108020143043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唐贵兰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广元市利州区博海冠羚羊奶粉经营部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92510802MAACJKP46A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JY15108020143035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李冬海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广元市利州区兴旺超市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92510802MA68DF98XF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JY15108020143001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张明尧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利州开心超市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92510802MA64QWWUXP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JY15108020142979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米天富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四川省佳旺大药房连锁有限公司天兴店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9151080232337762XN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JY15108020003083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四川天聚合商贸有限公司广元市利州区分公司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91510802MAACG4NT8Q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JY15108020142911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邹鹏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广元市胜康大药房有限公司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91510802MA65X8GL87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JY15108020142807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广元市利州区萌贝树母婴店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92510802MA65TF3F31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JY15108020142631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史洪涛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四川省福仁堂大药房连锁有限公司宝轮店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91510802MA6B60AUX1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JY15108020142623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王纪蓉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广元市利州区乐享副食店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92510802MA69A8GA6T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JY15108020142607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戴敏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广元市利州区康乐福生活馆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92510802MA67ER3L5W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JY15108020142501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陈思澄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广元市利州区小掌柜火锅食材店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92510802MA65RLBFXB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JY15108020129547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冯忠礼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任超</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92510802MA687J3H3D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JY15108020140245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四川一心堂医药连锁有限公司利州区龙府花园药店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91510802MA686D7C6F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JY15108020142413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四川丽瘦堂生物科技有限公司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91510802MA6AJ5CL20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JY15108020126753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宁玉平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广元市利州区乐万佳生鲜超市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92510802MA67EPUD6J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JY15108020142333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曹亮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余桂芳</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92510802MA64FQ0T1E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JY15108020142325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余桂芳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广元市利州区麦乐超市金域香江店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92510802MA67F8DC9N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JY15108020142317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广元市利州区蓉琪超市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92510802MA65QXH451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JY15108020142309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董菊蓉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四川省佳旺大药房连锁有限公司佳祥药店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91510802MA6252PG2B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JY15108020000358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四川省佳旺大药房连锁有限公司金砖店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915108023233774945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JY15108020000212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广元市利州区兔宝零食铺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92510802MA67FJ7W4X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JY15108020142269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周晓红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四川省佳旺大药房连锁有限公司佳凤药店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91510802MA6252KA1B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JY15108020003456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广元市城区杨勇粮油店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92510802MA62594M7K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JY15108020142155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阳小华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利州区别提多美食品经营部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92510802MA6B6F7C4C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JY15108020142105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李滟旭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利州区幸福之家日用品经营部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92510802MA62BK9B1R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JY15108020141995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吴家俊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广元市华采商贸有限公司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91510802MA6A48123B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JY15108020141987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任治安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广元荣橙森贸易有限责任公司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91510802MA6685TX5A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JY15108020141979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李鑫</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广元市利州区蓓贝儿童乐园</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92510802MA64QWUA30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JY15108020141961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仲雅丽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广元鑫语科技有限公司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91510802MA670JJL9J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JY15108020141945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沈小军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广元市利州区永康堂药房水电路店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91510802MAACHED85R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JY15108020141903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李泞伶</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广元市利州区捌壹零超市（碧桂园店）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92510802MA64Q4UH4W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JY15108020141849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广元昇祥医药有限公司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91510802MA6252ME7D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JY15108020062657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李雪莲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广元市利州区斑马精酿酒吧（东坝店）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92510802MA67C9TL0W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JY15108020141567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张峻峰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广元市美怡佳商贸有限公司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91510802MA69AN7Q0U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JY15108020098170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刘源智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利州名扬超市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92510802MA65X5WH9J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JY15108020141533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黎红章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广元市利州区卡倍多羊奶粉经营部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92510802MA6B4WEP0H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JY15108020141493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熊军祥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广元市利州区尚萌农场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92510802MA6B64Q07A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JY15108020141477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罗敏芳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四川一心堂医药连锁有限公司利州区利州东路四药店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91510802MA68DB76X8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JY15108020141469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广元市利州区如果酒水经营部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92510802MA640TF303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JY15108020141443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广元步远商贸有限公司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91510802MAACJ0E92R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JY15108020141435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张步远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广元市利州区那屋宝贝上西店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92510802MA69YWHA95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JY15108020141427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广元市利州区巧巧日用品经营部（万缘店）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92510802MA6AEPFK0R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JY15108020141401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马元晏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广元市利州区惠成便利店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92510802MA6BGH4074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JY15108020141321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何星鸿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腾德川</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92510802MA64E98K73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JY15108020141241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腾德川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广元市利州区出游小铺食品经营部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92510802MA65RQX27W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JY15108020141187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韩晶</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四川省佳旺大药房连锁有限公司莲花店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91510802323377689Y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JY15108020003042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四川省佳旺大药房连锁有限公司天康店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91510802323377822E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JY15108020000591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四川省佳旺大药房连锁有限公司佳康店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91510802323377742T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JY15108020003464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广元鸿蓝酒水商贸有限公司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91510802MA69MPYHXD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曹颖</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广元市利州区阿芳副食经营部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92510802MA63YDDP90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JY15108020141099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利州绿农生鲜超市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92510802MA68N4DQ7Q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JY15108020141031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广元市利州区农夫菜园销售经营部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92510802MA64DMWG7G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JY15108020141007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崔鹏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广元市利州区小鸭子食品店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92510802MA699XJF9L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JY15108020103484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刘振兴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广元市利州区口口优选便利店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92510802MA69NUAY5G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JY15108020099896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广元市利州区星琇超市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92510802MAACH4UP5D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JY15108020140973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冉秀琼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广元市利州区果之园水果店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92510802MA6B5FGWXM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JY15108020140965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胡春菊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广元市利州区张先生铺子</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92510802MA6B4EHL83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JY15108020140957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张珀滔</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广元市利州区君燕超市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92510802MA6B2MQT1E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JY15108020140949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刘春燕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利州区川厨调味品经营部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92510802MA6B63PP2M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JY15108020140843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利州区麦乐超市一店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92510802MA6B0RY08Q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JY15108020140835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党桂珍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利州区乾坤一道健康咨询管理服务部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92510802MA6AYTCLX5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JY15108020140797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宋雪梅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广元市利州区喜士多便民超市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92510802MAACJ7NR6K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JY15108020140763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焦杰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四川利涉大川商贸有限公司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91510802MA6A32LM2L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广元市利州区君兰超市经营部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92510802MAACHRQC6U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陈启山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广元市利州区见山堂茶艺馆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92510802MAACFWL92U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李园园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广元市利州区刘振兴卤品店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92510802MA66DF8Y4X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JY15108020067645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刘振兴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广元市利州区依家亲母婴生活馆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92510802MA62BPND0F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余文华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四川一心堂医药连锁有限公司利州区郑州路二药店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91510802MA68H9U2X6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广元市利州区君秋中西医结合诊所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92510802MA63FWR60Y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利州家禾超市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92510802MA63R5LR60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田小玉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广元市利州区鼎胜食品经营部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92510802MA6A494K2Y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JY15108020140609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兰利珍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广元市利州区宜乐源超市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92510802MA67YWMG8R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JY15108020140593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朱小军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利州区人参百肽健康生活馆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92510802MA67F2BCXX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JY15108020140535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李阳涛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广元市利州区女煌啤酒经营部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92510802MA64NWC00P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JY15108020140519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汪鑫</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91510802MA691RQ00K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JY15108020140489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广元市利州区聚信副食店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92510802MA6B3QR4XH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JY15108020140471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王正平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广元市利州区福鑫酒类经营部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92510802MA6BCT8M36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JY15108020140391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广元市利州区清扬酒吧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92510802MA67E5YK4H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JY15108020140375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广元康诚大药房有限公司万和大药房店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91510802MA69JJ4P1X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JY15108020140279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利州区蔡记鸭脖店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92510802MA676QD78C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JY15108020091197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利州区蔡记卤味店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92510802MA6ATXQ86C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JY15108020092850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四川上陈匠电子商务有限公司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91510802MA68K18Y6M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JY15108020140253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广元市利州区利群副食店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92510802MA63WWKMXT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JY15108020140173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刘德海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广元市利州区天昊优选</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92510802MA674LPX2W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JY15108020140157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李雪梅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广元市利州区泽天优鲜水果店（邦泰康郡店）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92510802MA6APLTX52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JY15108020140115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广元靖祥商贸有限公司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91510802MA63WQF79X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JY15108020140087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周熊财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广元市利州区四季兴粮油店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92510802MA6A4A0B6K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JY15108020140079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赵明刚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利州利丽水产店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92510802MA67GD357C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JY15108020140061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贺利蓉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利州饶饶水产副食店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92510802MAAGWDUX0L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JY15108020140053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广元市利州区宝宝妈咪母婴生活馆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92510802MA6ABMNX3F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JY15108020140037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卢椿木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广元市利州区刘振兴卤品店（雪峰店）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92510802MA65FU954D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JY15108020067477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刘振兴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广元市美乐化妆品有限责任公司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915108026735450054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JY15108020140011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广元市美乐化妆品有限责任公司文化路店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915108025904711008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JY15108020140003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广元市利州区捌壹零超市新纪元园中苑店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92510802MA64GD2P1Y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JY15108020139975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广元市利州区捌壹零超市天立店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92510802MA6B61N77G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JY15108020139967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广元市利州区捌壹零超市（恒星城店）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92510802MAACJ6137H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JY15108020139959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李双江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广元市利州区乐婴房母婴生活馆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92510802MA64G8Y4XW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JY15108020139933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任万菊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广元市利州区栗果圆干果食品经营部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92510802MA67BNYM34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JY15108020139925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张中友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广元市利州区我家铺子超市（宝轮店）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92510802MAACFY3W1A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JY15108020139829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利州致远商贸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92510802MA64GB1995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JY15108020139773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广元市利州区小东食品经营部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92510802MA64K6LA2F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JY15108020092825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广元康诚大药房有限公司生金药店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91510802MA6BG4778L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JY15108020139715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广元永盛达商贸有限公司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91510802MA69JGLK03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JY15108020139707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张仕军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广元市利州区多乐福超市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92510802MA69JM5T92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JY15108020139695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赵晓菊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广元凡星点点商贸有限责任公司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91510802MA64Q5N036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JY15108020139687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广元市利州区蔡东卤品店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92510802MA64Y4F89D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JY15108020082492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广元市利州区宜年俏皮羊乳品店（苴国路店）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92510802MA65X4PE7M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JY15108020139645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石含俊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广元市利州区中创腾博食品经营部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92510802MA6B3C9D0F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JY15108020139611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兰林均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利州区酷酷宝母婴生活馆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92510802MAACHKNE41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JY15108020139523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广元市宇康大药房有限公司御景湾店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91510802MA6B3W4U2E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JY15108020139507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广元市利州区鑫汇商贸行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92510802MA6BQQN15M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JY15108020139451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利州区文化宫宾馆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92510802MA69H6EG5A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JY15108020139389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利州区苗域珍品土特产店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92510802MA68DMML8A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JY15108020139321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广元市城区茂森食品经营部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92510802MA662HD977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JY15108020139291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利州区浩鼎食品经营部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92510802MA65WQDD7L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JY15108020139233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四川通汇盛世商贸有限公司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91510802MA68DGYU1X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JY15108020139217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李佐荣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广元市利州区靖扬超市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92510802MA68AL6T2A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JY15108020139209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余荣华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广元市城区孙记火锅料经营部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92510802MA64NUDK59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JY15108020139193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孙杰方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广元市利州区东坝翠屏社区卫生服务站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52510802MJQ628208M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JY15108020139177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苏家荣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广元市易山红网络科技有限公司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91510802MA621UAA21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JY15108020139135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王东坡</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中国石油天然气股份有限公司四川广元销售分公司石龙加油站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91510802708923767G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JY15108020054649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中国石油天然气股份有限公司四川广元销售分公司爱国路加油站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91510802MA690PX639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JY15108020119097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中国石油天然气股份有限公司四川广元销售分公司荣山加油站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915108027650548954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JY15108020055248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广元市利州区育才超市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92510802MA66BH9FXG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JY15108020139021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广元芝心大药房连锁有限公司胤国路药店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91510802MA65TWB08F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JY15108020138999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广元市睿聚商贸有限公司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91510802MA68DMJ82D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JY15108020138915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梁书豪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广元市宇康大药房有限公司广州路店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91510802MA68JY1J32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JY15108020138887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广元市利州区一鸣副食店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92510802MA6BMPT350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JY15108020138879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李桂蓉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广元市利州区全福超市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92510802MA6B3TCE43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JY15108020138829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陶兴明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广元市利州区草粉姜铺灸店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92510802MAACH54B8Y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JY15108020138773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童树生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广元芝心大药房连锁有限公司利州东路药店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91510802MA65WJGM00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JY15108020138723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四川坤昇商贸有限公司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91510802MAACHJE85C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JY15108020138715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贾雷彬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广元市利州区芯源便利店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92510802MA68HRCJ3H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JY15108020138707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宫高梦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四川景思源生态农业开发有限公司广元分公司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91510802MA68FJN80P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JY15108020138693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孙正明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广元市利州区禧源生鲜超市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92510802MAACHDEH25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JY15108020138643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刘映兴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广元市利州区千钰食品店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92510802MA65X9U83X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JY15108020138635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  广元顺益兴商贸有限公司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91510802MA6BRAYE30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JY15108020132107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彭玉琼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利州杨氏艾灸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92510802MA69H59R0G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JY15108020138619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杨海林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四川广爱医药有限责任公司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91510802MA68TUXL7P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JY15108020065207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杨凯</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广元市利州区聚农淘超市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92510802MA63G8KE1F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JY15108020138505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夏桂华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利州区厚润营养屋健康生活馆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92510802MAACH1YK18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JY15108020138385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崔铃钰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利州区兴泰食品经营部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92510802MAACEMT15L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JY15108020138377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吴顺广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广元市利州区蜀唐农产品经营部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92510802MAACHL0063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JY15108020138351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伍兴波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广元市利州区瀮濛酒吧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91510802MA6676NR5Y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JY15108020047289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李宗明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广元众合商贸有限公司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91510802092115533M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JY15108020138247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广元市利州区森众百货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92510802MA67F9EBXG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JY15108020138183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广元市利州区鑫鑫桶装水经营门市部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92510802MA65WJ0L01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JY15108020138141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吴万礼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广元市利州区华城便民超市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92510802MAACFPFJ74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JY15108020138125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广元市利州区淳珍羊奶粉经营部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92510802MAACH3PX6Q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JY15108020138079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张朋朋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广元市金钻国度商贸有限公司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91510802MA63UCDD61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JY15108020138061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汪国荣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广元市利州区凯晴食品经营部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92510802MA64Q39K2B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JY15108020137935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王德贵</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广元市利州区羊乃甄品艾灸馆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92510802MAACH03J3W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JY15108020137927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广元市利州区新佰佳超市（世纪城店）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92510802MA68HYN31Q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JY15108020137919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广元市利州区新佰佳超市（宏福世家店）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92510802MA68HYW12U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JY15108020137901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广元市利州区喵果鲜切鲜果店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92510802MA69J4E69M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JY15108020137889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陈红丽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四川海力驰商贸有限公司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91510802MA6AX0RB97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JY15108020137871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利州区有机尚品有机食品经营店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92510802MA68DATK1G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JY15108020137863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谢伦斌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广元市宝福商贸有限公司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91510802MA6251LDXK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JY15108020137821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贾菊华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利州区惠民大超市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92510802MA62TFWM2A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JY15108020137791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广元市利州区普容榨油坊</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92510802MA6B36G452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JY15108020137783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仲林生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广元市利州区齐宝面包烘焙店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92510802MA6A5MEJ9T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JY15108020137759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齐月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广元市利州区王帅超市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92510802MA68NBW47U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JY15108020137725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帅飞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利州恒顺超市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92510802MA66M0HU7Q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JY15108020137717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刘玉兰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广元市涟昇商贸有限公司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91510802MA64073J5P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JY15108020117737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邓建锐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利州区私享酒库</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92510802MA6B36GR3H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JY15108020137677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四川曌沁康健康管理有限责任公司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91510802MAACG39B9B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JY15108020137669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广元市宇航商贸有限公司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91510802MA6257WD65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JY15108020016900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邓建锐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广元市利州区顺鑫副食店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92510802MAACGW473R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JY15108020137601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宁威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广元市利州区飞菲纤体瘦身馆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92510802MA672PBP8B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JY15108020137425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杨万里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广元鼎煌商贸有限公司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91510802MAACENRK0C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JY15108020137417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王晓斌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广元市利州区康尔美瘦身美体馆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92510802MA68DATF09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JY15108020137409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徐金艳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四川给力麦精酿啤酒销售有限公司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91510802MA67X88L92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JY15108020137361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梁洪铭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广元市利州区金证糕点经营部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92510802MA66CDC6X3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王洪涛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广元市利州区壹间便利店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92510802MA6BLB7U25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JY15108020137337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魏思豪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599"/>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广元隐山堂文化传播有限公司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91510802353612766L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JY15108020137329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张朝松</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广元市利州区天润副食经营部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92510802MA6B6EQE97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JY15108020137311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侯全珍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广元市利州区伊尔美瘦身馆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92510802MAACGF2QXJ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JY15108020137281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吴宜静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广元市利州区何治东化妆品咨询服务部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92510802MA65JHXJ8P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JY15108020137265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何治东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广元市利州区鑫旺佳超市南河店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92510802MA63FG5F00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JY15108020137207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刘小林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广元市利州区云创百货经营部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92510802MA64XCRF9F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JY15108020137195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杨小蓉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广元市聚人堂大药房连锁有限责任公司康宝店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91510802MA66143339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利州旺和超市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92510802MA65YGXB1G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JY15108020137073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四川广元建圆商贸有限公司八二一分店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91510802MA6B6DJ74A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JY15108020137049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广元市城区松竹梅副食商行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92510802MA675Q2D1N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JY15108020137015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夏玲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广元市铭品汇贸易有限公司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91510802MA6A411AXH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JY15108020136983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衡亮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92510802MAACFFB765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JY15108020136975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焦亚美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中国石油天然气股份有限公司四川广元销售分公司川北加油广场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91510802MA6253398C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JY15108020037042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中国石油天然气股份有限公司四川广元销售分公司大石镇增辉加油站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91510802083381987G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JY15108020038754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中国石油天然气股份有限公司四川广元销售分公司东坝加油站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91510802MA62533C2W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JY15108020037920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中国石油天然气股份有限公司四川广元销售分公司则天加油站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91510802MA62533B42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JY15108020037075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中国石油天然气股份有限公司四川广元销售分公司广巴加油站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91510802MA62533D0P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JY15108020037251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中国石油天然气股份有限公司四川广元销售分公司嘉陵加油站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91510802MA656NQ03K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JY15108020036517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中国石油天然气股份有限公司四川广元销售分公司九华加油站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91510802MA6253YM1C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JY15108020020787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赵学锋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利州区纤美纤体瘦身馆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92510802MA6B6GCW2A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JY15108020136851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周雪梅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广元市利州区蕲艾艾灸馆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92510802MA699GJC8G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JY15108020136659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四川省广元太星平价大药房连锁有限公司利州区强身药店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91510802MA64DH9Q99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JY15108020136641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熊丽华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广元市利州区冷哥副食经营店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92510802MA6A9F5Y7H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JY15108020136633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冷长胜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广元市利州区张素芳副食店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92510802MA68TGWR12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JY15108020136625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陈道明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广元市利州区成军副食经营店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92510802MA6A9F5Y7H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JY15108020136609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赵成军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广元市利州区优家果源水果店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92510802MA6BQLQK6R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蒋小雷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广元市泰和药业连锁有限公司兴安路店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91510802MA68AYCK2G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JY15108020136537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广元市利州区咪咪熊母婴生活馆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92510802MA6B3PQU3U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JY15108020136503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广元市城区敬轩经营部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92510802MA69M9KC6A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JY15108020067119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四川毕方来商贸有限公司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91510802MA6744F45E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JY15108020136457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四川一心堂医药连锁有限公司宝轮三江大道药店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91510802MA68HUQ3X8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JY15108020136449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广元市隆博商贸有限责任公司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91510802058201905A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JY15108020136431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王艺颖</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四川省广元市千方药品连锁有限公司康佳药店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91510802MA67H8AL41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JY15108020136387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利州邻好和谐烟酒副食店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92510802MA67X323X5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JY15108020136379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严海高</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四川谢茶姑商贸有限公司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91510802MA6BL6XRXJ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JY15108020136353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谢奉芹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广元市鑫林商贸有限公司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91510802MAACFR7N43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JY15108020136345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吴再容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广元市优渥都市农业科技有限公司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9151080206445284XF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JY15108020136337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柏泉生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广元市利州区木森日用品经营部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92510802MA68RWD29W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JY15108020136311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牟科兴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广元市骏林商贸有限公司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91510802551026397K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JY15108000016549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邢会芬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广元市利州区乐易购超市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92510802MA6A5RT61N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JY15108020136257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田维红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四川旭明电子商务有限公司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91510802MA6BDB6K0X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JY15108020131947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徐晓兰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广元市利州区真诚蔬菜批发配送经营部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92510802MA68M4FH0F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JY15108020136177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王继敏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广元市宇康大药房有限公司旗舰店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91510802MA66X3K84X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JY15108020136169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四川广元康贝大药房连锁有限公司利州区好得快药房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91510802MA6AK6W9X2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JY15108020136151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卢翠红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广元市利州区越享水果经营部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92510802MA681GEF66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JY15108020136135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杨和斌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向薇蒨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92510802MA62DGQXX2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JY15108020136119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向薇蒨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四川省广元市千方药品连锁有限公司嘉陵店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915108027847366139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JY15108020136089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广元市利州区一檬新婴童用品经营部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92510802MA673YU63F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JY15108020136047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四川省广元太星平价大药房连锁有限公司利州区三十四药店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91510802MA69070EXR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龙潭乡</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龙潭市场监督管理所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广元市广博商贸有限公司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91510802327044240C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隆君华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利州川渝抖音精选超市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92510802MA674F6M59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广元市利州区优利仕羊奶店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92510802MA673YKA23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广元市城区云海食品经营部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92510802MA64T5KT8U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JY15108020021634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刘晓邦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广元市利州区兴瑞副食经营部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92510802MA66W7TR23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刘锦桥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广元市利州区那屋宝贝母婴用品花都店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92510802MA6B1JQ190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罗泽吉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四川广元康贝大药房连锁有限公司利州区九十药店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91510802MA697AQT4W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广元市宇康大药房有限公司宝轮镇西段临街店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91510802MA6BBALJ42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JY15108020135905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广元市宇康大药房有限公司三江大道店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91510802MA6BNL3J52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JY15108020135891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四川省福仁堂大药房连锁有限公司八二一店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91510802MAACEC5A95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JY15108020135875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王纪蓉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利州吉好又多超市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92510802MA6BD29T9X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JY15108020135859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陈奕松</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广元市利州区益来商行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92510802MA69HRU11H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JY15108020135841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陈明伙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四川一心堂医药连锁有限公司广元凤凰唐城药店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91510802MA63CL3X22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JY15108020135825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广元市汇和商贸有限公司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91510802098861748J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JY15108020135817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蒲仕勇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广元市利州区好鲜生生鲜超市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92510802MA69MDGC1N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JY15108020135761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权宗保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利州区松鼠爱坚果食品经营店（广元店）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92510802MA68D7347B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JY15108020135673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利州这有家超市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92510802MA649M473K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JY15108020135665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广元市利州区桂桂生鲜店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92510802MA6734JM2W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JY15108020135657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胡喜庆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广元市利州区米米熊母婴生活馆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92510802MA65YM745W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广元市利州区宝宝计划孕婴用品店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92510802MA69LNG13T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JY15108020135587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广元市利州区华谊超市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92510802MA6AA40537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JY15108020135537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广元市利州区豪盛烟酒店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92510802MA68A0L62L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JY15108020135529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广元市长红商贸有限公司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91510802MA6AYCQ27G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JY15108020135499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金鑫</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广元市利州区碧源天天生鲜超市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92510802MA662NK71Q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JY15108020135465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崔小汇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利州区鲜果壹号经营部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92510802MA6A3GKH30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JY15108020135457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秦国雄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广元市利州区惠益佳超市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92510802MA6A96EP69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JY15108020135423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杨克斌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四川昱丞商贸有限公司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91510802MAACEMW065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JY15108020135415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赵靓倩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广元市元富哥商贸有限责任公司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91510802MAACEJAAXT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JY15108020135385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王元富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四川葭萌酒业有限公司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91510800MA63W1HP0T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JY15108020135343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邢露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广元市利州区怡家亲母婴店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92510802MA68H8DM2C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JY15108020135289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任万菊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广元市利州区廖记棒棒鸡育才路店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92510802MAACEDNX4X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JY15108020135247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孙红莎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广元市利州区怡加精选母婴用品店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92510802MA6A5FJQ9C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JY15108020135205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陈海建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广元市利州区璋燕超市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92510802MA6BWXPNXE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JY15108020135191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王代成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广元市金欣洪商贸有限公司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915108026861451748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JY15108020135167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王荣玲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广元市利州区喜婴美母婴生活馆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92510802MAACF3F44U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JY15108020135159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任万菊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广元市利州区一扫光零食店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92510802MA6B4JRQ6B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JY15108020135109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广元市利州区三恋烟酒店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92510802MA6BEYJ678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JY15108020135085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91510802MA6A4YD04F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JY15108020135077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广元市利州区陈鲜生超市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92510802MAACE6BA0W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JY15108020135069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王桂华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广元市利州区金孕婴童日用品回龙河店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92510802MA6BREBU9X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JY15108020135035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广元市利州区悠家超市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92510802MAAGW2PU4Q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JY15108020134995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罗丹梅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广元市广通中易商贸有限公司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91510802MA63MJL65B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JY15108020134979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刘明芬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广元至和食品有限公司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91510802MA6A9L935D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JY15108020134961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江弋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利州区羊之臻食品经营部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92510802MA6AX3CE6R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JY15108020134873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胡西林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利州区唯果伊大西街水果店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92510802MA66AJNG7N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JY15108020134865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 杨华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张翠</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92510802MA660J8M6U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JY15108020134857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广元芝心大药房连锁有限公司蜀门北路药店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91510802MA68APW87W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JY15108020134849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广元市利州区我家铺子超市万源店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92510802MA64D9EU13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JY15108020134795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广元市利州区有佳超市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92510802MA6A61NGXB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JY15108020134729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罗丹梅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广元市利州区凯旋健康咨询服务部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92510802MA686QGU6E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JY15108020134711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严建平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广元市利州区敬金龙鲜肉店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92510802MA650DUJ4P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JY15108020134699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敬金龙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广元市金萍果娱乐有限公司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91510802MA63YXJH6K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JY15108020134615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左兴元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广元市利州区宝贝渡口儿童游乐园服务</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92510802MA67CD0W74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JY15108020134585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邱美杰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广元市利州区果唯伊万达店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92510802MA68RENK0G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JY15108020134577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状元堂中医药股份有限公司利州区中医诊所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91510802MA68TDRD7L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JY15108020134497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陈根平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广元市寿亨堂大药房连锁有限公司南环路一店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91510802MA6AUJMA4J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JY15108020134471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广元市寿亨堂大药房连锁有限公司南环路二店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91510802MA6AUJLL8K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JY15108020134463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广元市利州区香江爱爱母婴生活馆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92510802MAACE8A16Y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JY15108020134455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任万菊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广元市利州区高甲茶叶经营部南河店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92510802MA66283T2F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JY15108020134447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高彦林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广元市佳宇贸易有限公司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91510802567628958R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JY15108020134405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广元市利州区欣星烟酒店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92510802MA69G6D29T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JY15108020134391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马莲英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广元市利州区林新食品经营部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92510802MA69RQ3N1M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JY15108020134359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彭新林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广元市利州区御都糕点经营部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92510802MA68D5HF02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JY15108020134325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陈永秀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广元市俪博餐饮管理有限公司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91510802MA6615KT7F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JY15108020134277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四川省佳旺大药房连锁有限公司康健药店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91510802MA633C19X6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JY15108020134235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四川省佳旺大药房连锁有限公司南街店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91510802323377566X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JY15108020134227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四川广元康贝大药房连锁有限公司利州区六十七药店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91510802MA626K5D5X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JY15108020134171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利州区鲜利元农场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92510802MA68DXR24U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JY15108020134163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利州区张记综合门市部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92510802MA652CX22L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JY15108020134155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四川省佳旺大药房连锁有限公司红源药店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91510802MA65167P3G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JY15108020134091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915108026653959910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JY15108020134083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王明坤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广元市寿亨堂大药房连锁有限公司森林花园店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91510802MA6AAU273X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JY15108020134067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广元福平盛世大药房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91510802MA66MNW18H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JY15108020134033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朱福兴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广元福平盛世大药房福平店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91510802MA6A94RRXM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JY15108020134025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朱福兴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广元市利州区小布叮超市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92510802MA6A983R8H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JY15108020133995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何永林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四川省广元太星平价大药房连锁有限公司大石五十九药店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91510802MA64R38838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JY15108020133987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利州那屋宝贝母婴用品经营部大石店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92510802MA67GC9H0X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JY15108020133979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四川省佳旺大药房连锁有限公司利民店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91510802323377750M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JY15108020133911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广元市利州区王冬梅水果经营部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92510802MA63FF468J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JY15108020133857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广元市祥明医疗管理有限公司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91510802MA64TR3K67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JY15108020133777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乔启明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广元市寿亨堂大药房连锁有限公司富丽东方店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91510802MA667B9417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JY15108020133743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广元纳美汇量贩歌城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91510802MA6ANC6P85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JY15108020133719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龚乾林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广元市恒安大药房有限公司雪峰药店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91510802MA69N6RA10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JY15108020133701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广元市利州区优品小超超市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92510802MA66MJNF4H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JY15108020126631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骆洪波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广元市利州区脸谱电子商务</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92510802MA682GH919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JY15108020133639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商伟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四川广元康贝大药房连锁有限公司利州区八十八药店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91510802MA6728Q10C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JY15108020133621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四川省广元太星平价大药房连锁有限公司利州区中祥大药房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91510802MA6BPLDK8W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JY15108020133613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广元市利州区呀呀乐母婴生活馆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92510802MA6B23RGXE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JY15108020133583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广元市利州区金孕日用品（嘉陵路店）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92510802MA656QBG72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JY15108020133525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广元市格蓝乐商贸有限公司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91510802MA69GRPA85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JY15108020133517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李兰平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利州区永康品质生活馆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92510802MA69KJKP9G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JY15108020133469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张利玲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广元市利州区子瑜副食店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92510802MA6AYC5C5M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JY15108020133451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广元市利州区好味道调味品经营部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92510802MA6A9A9Q3H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JY15108020133419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昝晓玲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广元市利州区秋宇调味品经营部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92510802MA65J11134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JY15108020133397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杨志林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广元市利州区俊娃子粮油副食店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92510802MA67HM015J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JY15108020133389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王永明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广元市利州区欣盛干杂粮油经营部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92510802MA69Q0E23G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JY15108020133371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胡兴锋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四川广元康贝大药房连锁有限公司利州区六十八药店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91510802MA641LUPX5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JY15108020133363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广元市鸿泰商贸有限公司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91510802MA69GU7C8T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JY15108020133355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王兴英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广元市恒安大药房有限公司广仁大药房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91510802MA682A281T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JY15108020133283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利州区蓝划超市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92510802MA69KC26X1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JY15108020133275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广元市宇康大药房有限公司井巷子店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91510802MA69RRN116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JY15108020133267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广元市宇康大药房有限公司政府街店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91510802MA6AJHCL50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JY15108020133259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利州区乐意购超市平桥店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92510802MA686MUW0M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JY15108020127239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何栋梁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广元市恒安大药房有限公司鑫星大药房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91510802MA69R2T469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JY15108020133233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广元市利州区望月食品经营部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92510802MA6BCYTX08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JY15108020133209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古良勇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利州区国富水产品经营部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92510802MA67360X7W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罗国勇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广元市唐汇歌城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91510802MA6AWGHU96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JY15108020133103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唐大森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四川省佳旺大药房连锁有限公司好药师药店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91510802MA6257RN6D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JY15108020018288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四川省佳旺大药房连锁有限公司东兴药店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91510802MA6256DP0G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JY15108020042084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四川省佳旺大药房连锁有限公司佳财店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91510802MA625LDQXG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JY15108020036460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利州区麦田粮油百货经营部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92510802MA62AMQG0P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JY15108020065969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李斌斌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广元昌蓉贸易有限责任公司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91510802MA63FXRD0G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JY15108020133099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四川省佳旺大药房连锁有限公司佳琪店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91510802MA63UQAW0K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JY15108020031861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91510802MA6254RH9U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JY15108020003954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四川省佳旺大药房连锁有限公司佳升店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91510802MA6BCJDWXK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JY15108020133015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广元市利州区发利副食店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92510802MA6BA7PT87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JY15108020125831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王天科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四川省佳旺大药房连锁有限公司佳太店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91510802MA681EBQ1K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JY15108020133007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91510802MA69MDQQXA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JY15108020132999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广元市利州区莹泓健康信息咨询服务部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92510802MA6BTP9G2A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JY15108020132973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胡碎宠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四川广元康贝大药房连锁有限公司利州区五十二药店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91510802MA67XDWX3E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JY15108020132957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广元市利州区遇见你超市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92510802MA6BQ1B53Y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JY15108020132819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曾艳艳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广元市利州区惠丰好又多购物中心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92510802MA6APR1T0M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JY15108020132739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徐国强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四川广元建圆商贸有限公司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91510802MA62XHG32C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JY15108020132721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赵崇凯</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四川广元（北京）金象复星医药有限公司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91510802708983129Y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JY15108020066087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安峰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广元市利州区炜程副食店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w:t>
            </w:r>
            <w:r>
              <w:rPr>
                <w:rFonts w:ascii="宋体" w:eastAsia="宋体" w:cs="宋体" w:hAnsi="宋体"/>
                <w:color w:val="000000"/>
                <w:kern w:val="0"/>
                <w:sz w:val="22"/>
                <w:szCs w:val="22"/>
              </w:rPr>
              <w:t>********4</w:t>
            </w:r>
            <w:bookmarkStart w:id="0" w:name="_GoBack"/>
            <w:bookmarkEnd w:id="0"/>
            <w:r>
              <w:rPr>
                <w:rFonts w:ascii="宋体" w:eastAsia="宋体" w:cs="宋体" w:hAnsi="宋体" w:hint="eastAsia"/>
                <w:color w:val="000000"/>
                <w:kern w:val="0"/>
                <w:sz w:val="22"/>
                <w:szCs w:val="22"/>
              </w:rPr>
              <w:t>37X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JY15108020015931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王生平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广元市利州区伟承副食经营部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92510802MA632XYP2M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JY15108020103062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广元市利州区富盛副食经营部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92510802MA68RJPB34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JY15108020132683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广元市利州区万德福超市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92510802MA69LY7K1X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JY15108020132675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杨熊丽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广元市利州区睿达超市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92510802MA654NRGXP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JY15108020132585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四川金笑农业科技有限公司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915108026922734474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JY15108020132569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92510802MA67WM842Y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JY15108020102598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吴建琴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广元市恒安大药房有限公司凤琴岚湾店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91510802MA660LL98B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JY15108020132447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广元市利州区天宏烟酒店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92510802MA653GP87W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JY15108020132413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肖方荣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广元市宇康大药房有限公司武汉路店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91510802MA676KXD8C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JY15108020048458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广元市宇康大药房有限公司利州市场店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91510802MA676Q5Y8R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JY15108020048474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91510802MA66X7XD98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JY15108020047490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广元市宇康大药房有限公司回龙河店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91510802MA676QD277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JY15108020049188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广元市宇康大药房有限公司郑州路店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91510802MA676Q3Y55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JY15108020048482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广元市宇康大药房有限公司景观花园店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91510802MA676Q4B31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JY15108020047762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广元市利州区惠丰好又多购物中心宝轮店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92510802MA6BLC0H4G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JY15108020132333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四川省佳旺大药房连锁有限公司宏达药店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91510802MA67M7812K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JY15108020132261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广元市利州区森果便利店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92510802MAAEL4HW30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JY15108020132253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四川八珍坊商贸有限责任公司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91510802345674588Q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JY15108020132245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孙丽琴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四川省佳旺大药房连锁有限公司康泰店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91510802MA62FEQ48B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JY15108020132237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四川省佳旺大药房连锁有限公司金柜药店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91510802MA695WPOXC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JY15108020132229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王凤玲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广元市利州区王兵母婴用品店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92510802MA62XGAE18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JY15108020132211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王兵</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92510802MA6BCMXJ9Q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JY15108020132199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雍广利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399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广元市利州区蜂惠蜂产品经营部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92510802MA6BD3EB6Q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JY15108020132165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雷丕仁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四川和行天下商贸有限公司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91510802MA6BQHPR6P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JY15108020132131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广元市瑞华药业连锁有限公司权丽君药房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91510802MA69DPR826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JY15108020132079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车丕金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广元市利州区飞扬工作室</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92510802MA63F9C2XH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JY15108020132061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杨晓莉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四川同圣供应链有限公司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91510802MA66EYR474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JY15108020132045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贾晓予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广元市利州区醉乡村电商超市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92510802MA680WNB9P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JY15108020131997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广元市利州区那屋宝贝母婴用品经营部南苑店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92510802MA63X4BG2Y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JY15108020123461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郭建兵</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广元市利州区严小燕母婴用品店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92510802MA67Y465XW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JY15108020104723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严小燕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四川省烟草公司广元市公司莲花路直营店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91510802MA64WDQ58Y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JY15108020131963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广元市利州区中鑫食品添加剂经营部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92510802MA65JERU1Y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JY15108020048232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杨俊超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广元市利州区新新茶园</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92510802MA681QM1XG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JY15108020131891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董长华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四川省广元太星平价大药房连锁有限公司利州区第五百一十二药店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91510802MA62CWE369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JY15108020131859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四川一心堂医药连锁有限公司利州区利州东路三药店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91510802MA68LHCQ5E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JY15108020131817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四川一心堂医药连锁有限公司利州区御都园药店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91510802MA6BQ2275E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JY15108020131809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四川一心堂医药连锁有限公司利州区文化路二药店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91510802MA6A34XC2W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JY15108020131793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广元市秦岭巴山生物科技有限公司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91510802MA66FHT30W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JY15108020131785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广元芝心大药房连锁有限公司河阳路药店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91510802MA6BD1H69J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JY15108020131735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利州区诚兴副食经营部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92510802MA63UKC728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JY15108020131727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李江全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利州区昭明农副产品经营部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92510802MABD86253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JY15108020131605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曾昭明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利州区益家安健康信息咨询服务部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92510802MA67H3A09L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JY15108020131591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赖仕武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广元市宜康医疗器械有限公司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91510802MA67KUQR15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JY15108020131583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杨仕云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广元天昊商贸有限公司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91510802MA68NNFX9L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JY15108020131429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张洪明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广元市利州区艾嘉副食店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92510802MA62BN6K40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JY15108020131357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艾华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广元市利州区相约美丽美容美体店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92510802MA69PMUM3X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JY15108020131331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杨金容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利州区惠蜂蜂产品经营部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92510802MA6BFE323N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JY15108020131287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朱水清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广元康诚大药房有限公司一一八店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91510802MA69EQFP3Y </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JY15108020131253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广元洪海润商贸有限公司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91510802MA67UJU6X6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JY15108020131245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孟述勇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广元市利州区唯唯美容店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92510802MA648B7P48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JY15108020131181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王东秀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四川诚一商贸有限公司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91510802MA67JLQK4X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JY15108020131115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周红秀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利州区时尚私人订制俱乐部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92510802MA69LX3G0R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JY15108020131051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朱小凤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广元市利州区销巴生活超市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92510802MA6AKW118B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JY15108020131035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钟海莲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广元市利州区亮朝冰鸟矿泉水经营部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92510802MA67201R2U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JY15108020131019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黄亮朝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广元市恒安大药房有限公司济世堂店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91510802MA6AMJFUX1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JY15108020130993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解素英</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92510802MA6774X62T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JY15108020130977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解素英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四川省广元市千方药品连锁有限公司连锁一药店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91510802MA68GLF806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JY15108020130969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广元市利州区英美烘培坊金域香江店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92510802MA64RNLPXJ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JY15108020130951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解素英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广元市利州区郑路糕点经营部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92510802MA6A4GY92T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JY15108020130943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毛羽汐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广元市聚诚商贸有限公司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91510802323405483Y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JY15108020130897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广元市利州区鹏正工程技术咨询服务部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92510802MA68K8TK4R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JY15108020130805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杨鹏正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广元市利州区中亿孕婴经营部(雪峰巴黎时光店)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92510802MA6BL6J187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JY15108020130791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昝明珍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广元市万联益嘉商贸有限责任公司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91510802MA6A6UJH1X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JY15108020130775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仲诗程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广元市利州区鸿辰尚美母婴用品经营部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92510802MA69GADW56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JY15108020130759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四川胜华明商贸有限公司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91510802MA64TW3812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JY15108020130679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杨蓉华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利州区家瑞板栗副食经营部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92510802MA6BCHE762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JY15108020130629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刘建辉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四川省广元太星平价大药房连锁有限公司逸轩堂分公司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91510802MA66FG9305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JY15108020130599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广元康诚大药房有限公司宝成药店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91510802MA6254Y55F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JY15108020057619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广元康诚大药房有限公司双宏药店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91510802MA623Q7L37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JY15108020130557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四川四牌楼商贸有限公司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91510802MA64RRPP65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JY15108020121523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朱树星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利州区永钊理疗店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92510802MA63JRPA95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JY15108020130437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王永钊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广元康诚大药店有限公司便民店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91510802MA66UJ172D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JY15108020130429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利州区起飞线食品经营部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92510802MA6BUAD95W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JY15108020130411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董长江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马莉</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92510802MA66AHMX4X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JY15108020130285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广元市利州区侯金凤水产经营部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92510802MA69MPMC2E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JY15108020130227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侯金凤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广元市利州区双赢堂商贸经营部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92510802MA6AKP2W9U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JY15108020130201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杨彩华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广元市利州区上步糕点经营部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92510802MA62WY2K3K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JY15108020130171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毛银帮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广元市利州区漂亮宝贝母婴店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92510802MA65ENGQ63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JY15108020066966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陈海建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四川同惠生物科技发展有限公司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91510800MA65KME94P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JY15108010001571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郭军友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广元市利州区果乐水果店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92510802MA6BLD3904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JY15108020130121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胡适</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广元市利州区玖号果仓水果经营部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92510802MA64FX10X4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JY15108020130113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广元市利州区母婴坊经营批发部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92510802MA62KWB30Q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JY15108020130075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四川省广元太星平价大药房连锁有限公司利州区518店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91510802MA65H4559J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JY15108020130067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广元芝心大药房连锁有限公司天成路药店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91510802MA63FN291A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JY15108020130059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广元市利州区天成糕点经营部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92510802MA69N8DP0H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JY15108020130041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陈永秀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广元市巴克斯酒馆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915108020921284491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JY15108020097370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广元市利州区祥源商贸经营部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92510802MA654QE04R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JY15108020130033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淳越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广元清香醉酒水商贸有限公司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91510802MA6A44106M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JY15108020130017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张海燕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广元市利州区上西蕲艾生活馆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92510802MA6BN168XN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JY15108020130009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聂静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广元市利州区浩楠烟酒副食店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92510802MA67G2MH6C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JY15108020129993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陈由林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利州区三兴副食店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92510802MA633KCM8F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JY15108020025076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广元康诚大药房有限公司0七二店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91510802MA68GDBWXB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JY15108020129901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广元泽福医疗器械有限公司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91510802MA67GE3K2M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JY15108020129897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广元科伦大药房有限公司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91510802MA67JPR750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JY15108020129889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周元新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广元市利州区尊仕商贸部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92510802MA69R0LD3M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JY15108020129839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葛进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广元市利州区宝贝屋孕婴用品（希望城店）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92510802MA68RG8P1N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赵靓倩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广元市利州区晨曦副食经营部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92510802MA63C3PU99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陈胜富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四川一心堂医药连锁有限公司宝轮兴隆街药店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91510802MA651MD43B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广元市龙隐阁茶文化传播有限公司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91510802MA687KL9M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罗晓琴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四川龙一药品零售连锁有限公司广元宝轮店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91510802MA62FAMU4Q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康德元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四川一心堂医药连锁有限公司利州区锦粼逸园药店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91510802MA6BL5MF9M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利州区银帮糕点经营部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92510802MA69MMW697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毛银帮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利州区文大糕点经营部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92510802MA69MDJR3M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毛银帮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利州区福纳神食品经营部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92510802MA6BU44837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JY15108020129709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王烈芳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利州区悦悦小超</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92510802MA67K1GX8J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JY15108020129693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赵秀红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广元市福济堂大药房有限公司嘉陵店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91510802MA691DUJ3R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JY15108020129685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岳小华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广元市福济堂大药房有限公司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91510802MA69NJETXF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JY15108020129677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岳小华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广元市利州区静苑超市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92510802MA62KMA376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JY15108020129627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广元恒银商贸有限公司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91510802MA67JH7K2H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JY15108020129619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曹雪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广元市利州区九州家园蛋糕店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92510802MA6BTPMK84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JY15108020129601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毛羽汐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广元市城区甘诺宝力柯入食品经营部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92510802MA64G5RY22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JY15108020129597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广元市利州区缘缘副食店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92510802MA67HK2H3R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JY15108020129571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陶淑玲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广元市利州区北欧美容店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92510802MA625RLB4E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JY15108020129539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严正明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广元市利州区风吹蒲公英休闲食品经营部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92510802MA67LB8T7Y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JY15108020129459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敖文燕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广元市利州区万惠生活超市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92510802MA652EYC6F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JY15108020129433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苟建平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广元市利州区园里生活驿站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92510802MA63KCFP29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JY15108020129417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苏燕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广元市利州区溯源超市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92510802MA66CMER9X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JY15108020129379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卫建波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广元市利州区恒茂副食(雪峰)店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92510802MA697XK365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JY15108020129353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祁青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四川彬瀚餐饮管理有限公司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91510802MA6251M0XU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JY15108020129329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黄飞鸿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广元康诚大药房有限公司万成药店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91510802MA6BLY3L60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JY15108020129265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利州区友邻便利店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92510802MA69PJDP1L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JY15108020129257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苗怀飞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广元芝心大药房连锁有限公司财神楼药店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91510802MA64UCEP14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JY15108020129249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499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利州区川香酒荟老城经营部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92510802MA6AAWDD86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JY15108020129223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广元兴柯商贸有限公司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91510802MA6774QU4D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孙洪鹏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广元市恒安大药房有限公司御锦湾店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91510802MA6A3JY44M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JY15108020129099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广元市利州区合艺食品经营部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92510802MA67H0TL3U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JY15108020129057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广元市利州区联合一百超市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92510802MA67JXKC35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JY15108020129023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张光华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广元市利州区华亿超市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92510802MA67JUG013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JY15108020129015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四川省佳旺大药房连锁有限公司上医药店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91510802MA6BL7TU14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JY15108020128941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广元市城区全康副食店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92510802MA64WBHF7W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JY15108020128933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吴少琼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广元德聚仁合商贸有限公司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91510802MA62UY2H8C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广元市利州区南萍艾灸生活馆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92510802MA67U64W1R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JY15108020128877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周春平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四川省广元太星平价大药房连锁有限公司利州区第五百零一药店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91510802MA683UWP1G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JY15108020128641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广元济林医药有限公司井巷子店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91510802MA6APTDY3H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JY15108020128659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母晓玲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广元市聚人堂大药房连锁有限责任公司惠民店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91510802MA68TRMJ2A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JY15108020128633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广元市聚人堂大药房连锁有限责任公司大石店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91510802MA6BP3FP2Y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JY15108020128617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广元市利州区良药堂大药房宝珠店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91510802MA64RQGP66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杨莉华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广元益森缘商贸有限公司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91510802MA6251K31W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JY15108020128587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程昌伟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四川鑫泰农业开发有限公司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91510812MA6251C14U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JY15108020128561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广元市利州区长健超市（中央华城店）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92510802MA62FKC10C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JY15108020128481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奉长健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四川顺欣源商贸有限公司广元分公司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91510802MAAGWAL05U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JY15108020128449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黄小燕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广元市利州区郭奎新中医（综合）诊所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92510802MA6AHYL06Y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JY15108020128423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郭奎新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广元市锦心堂大药房万源店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91510802MA62BECUX1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JY15108020128407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广元市寿亨堂大药房连锁有限公司宝轮水电路店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915108802MA6527655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JY15108020047473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广元市寿亨堂大药房连锁有限公司宝轮康鑫店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91510802MA66C2FE4J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JY15108020091611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广元市寿亨堂大药房连锁有限公司三堆宝珠路店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91510802MA648U1H2G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JY15108020063971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广元市寿亨堂大药房连锁有限公司世纪城店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91510802MA68KGQ70J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JY15108020121005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广元市寿亨堂大药房连锁有限公司天立学府店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91510802MA696URC0T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JY15108020097520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广元市寿亨堂大药房连锁有限公司金橄榄广场店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91510802MA67NGXF6E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JY15108020064337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广元市寿亨堂大药房连锁有限公司上西金轮店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91510802MA66AQJL10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JY15108020115609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广元市寿亨堂大药房连锁有限公司碧桂园康乐店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91510802MA6552W09L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JY15108020092868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广元市利州区食惠干杂店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92510802MA682WP96H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JY15108020128387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广元市利州区捌壹零超市（财富旺角）店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92510802MA67W1Q908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JY15108020128337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广元市兴百农农业科技有限公司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91510802MA67HHYF28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JY15108020126615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杨桂花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四川广爱医药有限责任公司广爱智慧药房（石马坝店）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91510802MA64DK3A84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JY15108020128311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董丽蓉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四川弗如宝食贸易有限公司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91510802MA687Y903P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JY15108020128299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利州区百草堂膏贴铺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92510802MA62TLUD2G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JY15108020128273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王从文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广元市利州区星光娱乐中心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91510802MA6CJK736Q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JY15108020026614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郑孟金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广元市利州区捌壹零超市金轮路店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92510802MA68ULPT2E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JY15108020128177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广元市永好商贸有限公司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91510802MA6252D56K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JY15108020128097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四川聚通达商贸有限公司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91510802MA68WRPM28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JY15108020128089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广元向日葵娱乐歌城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91510802MA632RA33Q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JY15108020100002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冯菲菲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广元市寿亨堂大药房连锁有限公司碧桂园店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91510802MA6252UP8U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JY15108020035721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广元市寿亨堂大药房连锁有限公司文化路店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91510802MA6252UT06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JY15108020030032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广元市寿亨堂大药房连锁有限公司天成路店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91510802MA6252UR4H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JY15108020030346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广元市寿亨堂大药房连锁有限公司白龙路店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91510802MA62WP5L6F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JY15108020054114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广元市寿亨堂大药房连锁有限公司优山郡店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91510802MA668FR69H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JY15108020047607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广元市寿亨堂大药房连锁有限公司金域华府店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91510802MA68Y7J943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JY15108020055955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广元市寿亨堂大药房连锁有限公司百利城店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91510802MA6252UU93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JY15108020028953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广元市康宇医疗器械有限公司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91510802MA699WEE6F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JY15108020128055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田金海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四川升阳商贸有限公司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91510802MA6250WT86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JY15108020128047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广元市聚人堂大药房连锁有限责任公司平安药房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91510802MA6BP9X25D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JY15108020128039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广元市利州区荣华果蔬超市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92510802MA6BNY8QX4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JY15108020127997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邓家芝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利州区水云涧美容馆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92510802MA682NDP6U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JY15108020127939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广元市利州区怡加亲母婴孕婴店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92510802MA6595EG5T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JY15108020003552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余文华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广元市寿亨堂大药房连锁有限公司摩尔天成店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91510802MA691YD31F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JY15108020127921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广元市寿亨堂大药房连锁有限公司0七二店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91510802MA6252UX3J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JY15108020029796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广元市利州区母婴房日用品经营部（三堆店）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92510802MA66UNPW0K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JY15108020052957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广元市利州区鑫仕力食品店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92510802MA655A357C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JY15108020127795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黄凤娟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广元市利州区波娃子副食店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92510802MA647FP771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JY15108020127779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广元志方商贸有限责任公司南河店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91510802MA652D4W68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JY15108020127711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广元市利州区九零超市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92510802MA6579X565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JY15108020127681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张晓玲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广元市利州区文鹏副食店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92510802MA680F4L3A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JY15108020127699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广元市利州区惠友百货经营部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92510802MA68A8MX1Q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JY15108020127673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钟光惠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广元市城区超极宝贝奶粉店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92510802MA69RH6K11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JY15108020066564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广元市利州区珍宝烟酒副食店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92510802MA6BKMEJ11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JY15108020127657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夏思勇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广元市利州区乐益购便利店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92510802MAAGUY9T0E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JY15108020127649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李中荣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广元志方商贸有限责任公司广中店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91510802MA62BGY42A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四川大舍食品有限公司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91510802MA69APDG23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JY15108020127587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仲磊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广元市利州区婴吉丽母婴生活馆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92510802MA68G9XN51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JY15108020115569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广元市利州区御茗茶叶经营部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92510802MA68W2JF92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JY15108020127529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广元市利州区广商副食经营部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92510802MA66U53Y82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JY15108020127473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周治中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广元市利州区食尚来干杂店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92510802MA6534RCXR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JY15108020127499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广元市山中宝干杂店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92510802MA67EXWE9X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JY15108020127481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陈兴安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广元市利州区赵长疆金孕婴童日用品店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92510802MA6BP77C6C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JY15108020056415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广元市利州区上熙母婴店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92510802MA691MCN6Q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JY15108020052594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任万清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广元市利州区贝倍孕婴销售经营部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92510802MA68XU3X6E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JY15108020052383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马远均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广元市印象派歌城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91510802MA6301L90H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JY15108020127423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四川三昶工矿贸易有限责任公司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91510800MA67RYN51C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JY15108020127407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吴朝萍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广元市利州区肆贰食品经营部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92510802MA67R88H3A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JY15108020127393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广元市寿亨堂大药房连锁有限公司托斯卡纳店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91510802MA633JQUXN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JY15108020028945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广元市寿亨堂大药房连锁有限公司利州东路店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91510802MA6A30JE99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JY15108020127351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广元市利州区食客驿站零食店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92510802MA656MA5XF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JY15108020127335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涂敏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广元市利州区和谐助老之家日用品经营部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92510802MAAGYC9W7B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JY15108020127263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邹鑫泽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四川龙一药品零售连锁有限公司广元四店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91510802MA6AK72C6H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JY15108020127117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广元市百姓乐大药房有限公司巴黎时光分公司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91510802MA623PAY6L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JY15108020127109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龚小兰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广元市利州区金孕婴童日用品店雪峰店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92510802MA62GM6G6J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JY15108020023757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广元碧兴商贸股份有限公司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91510800MA679XCF2X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JY15108020127085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徐碧华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广元市凤宝宝电子商务有限公司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91510802MA64K4E78H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JY15108020127093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广元市利州区小可爱孕婴店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92510802MA6760HG6Q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JY15108020127077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唐少全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四川元七电子商务有限公司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91510800MA6BP83B5Y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JY15108020127069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陶云辉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广元市利州区比因美特孕婴用品店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92510802MA64XKM81B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JY15108020041233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余文华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广元市利州区母婴房日用品经营部（希望城店）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92510802MA69HX7N1J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JY15108020104428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广元市利州区母婴房日用品经营部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92510802MA63NAFF1N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JY15108020127035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广元一路领鲜农产品销售有限公司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91510802MA66E0JP51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JY15108020127027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周红秀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广元麦刚好贸易有限公司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91510802MA68B7944P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JY15108020126987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史婷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广元市利州区日月空生鲜超市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92510802MA6APWD89Q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JY15108020126929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国药控股广元医药有限公司关爱大药房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91510802MA67LU3BXX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JY15108020121629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陈小芳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广元市百姓乐大药房有限公司康郡店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91510802MA63YQBC5F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JY15108020126881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龚小兰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广元市寿亨堂大药房连锁有限公司四季花城店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91510802MA67GMKL0X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JY15108020126823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广元市利州区依一便利店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92510802MA63CCUC8E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JY15108020126795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利州区钰烨超市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92510802MA654AJ7X0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JY15108020126779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曹勇华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国药控股广元医药有限公司数码广场药店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91510802MA670TCU55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JY15108020120895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陈小芳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广元市利州区捌壹零巴黎时光超市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92510802MA64BC995N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JY15108020043647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广元市利州区捌壹零超市普罗旺斯店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92510802MA656QNG34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JY15108020126703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广元市利州区捌壹零超市福康店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92510802MA67HNFTXU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JY15108020126673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92510802MA67J47N1G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JY15108020126699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广元市利州区捌壹零超市滨河北路店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92510802MA6A331LXF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JY15108020126681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广元川信科技有限公司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91510802MA6B0RXCXK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JY15108020126623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母莉蓉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广元市利州区超园满的小屋食品店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92510802MA693L9N5W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JY15108020126585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广元市利州区壹九叁便民超市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92510802MA67J6G73Q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JY15108020126577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广元市利州区放牛娃农贸超市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92510802MA67HCG28N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JY15108020126569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何丽华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广元市利州区天曌糕点经营部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92510802MA64FCAMX2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JY15108020126551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广元市利州区捌壹零（东城）超市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92510802MA6356PT0U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JY15108020007206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郝英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广元市利州区捌壹零广中超市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92510802MA66M5LT80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JY15108020061103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广元市利州区捌壹零超市（平桥店）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92510802MA67J8DU8A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JY15108020126519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四川富水源商贸有限公司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91510802MA656MAL08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JY15108020126455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周小芳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广元市利州区爱蓓加母婴用品经营部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92510802MA63QGDRX7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JY15108020027924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广元市利州区爱蓓加母婴用品经营部上西店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92510802MA65809B37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JY15108020027916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广元市利州区百果林水果店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92510802MA6B93PK8B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JY15108020126383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广元市利州区捌壹零万源老街超市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92510802MA6A3DL37X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JY15108020126359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广元市利州区捌壹零托斯卡纳超市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92510802MA6A2KJC1W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JY15108020126375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广元市利州区捌壹零古堰超市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92510802MA6A2XFT0F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JY15108020126367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广元市利州区小罗副食店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92510802MA689EQF0U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JY15108020126285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罗清涛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广元市利州区捌壹零翠江半岛超市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92510802MA6665D29E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JY15108020004818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郝英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利州区蜀荣合特色食材</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92510802MA69LBKM8G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JY15108020126227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姜毅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广元市利州区欣欣美容馆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92510802MA666J6H5P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JY15108020126219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康欣兰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利州区那屋宝贝凤琴岚湾店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92510802MA6A37K85U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JY15108020126197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何玉梅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利州区那屋宝贝摩尔天成店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92510802MA64RY3940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JY15108020126201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广元市欧皇歌城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915108020560518197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JY15108020126139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周小毅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广元市利州区水芝源美容院</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92510802MA66GKRJ20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JY15108020126105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许汉秀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广元市利州区康雅美容护肤中心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92510802MA64T65M8E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JY15108020126113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李子兰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广元市利州区那屋宝贝栖凤路店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92510802MA64RJWE9U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JY15108020126091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四川好药师大药房连锁有限公司广元一店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91510802MA6AK8JA0Y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JY15108020126017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广元市利州区纳肤贝贝三源婴爱产后恢复中心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92510802MA699RTW56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JY15108020125995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黎沿君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广元市利州区九惠堂药房有限公司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91510802MA6BLNF86X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JY15108020125961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曾昆鹏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广元市利州区东哥水产品经营部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92510802MA6967702T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JY15108020125865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92510802MA67WNUTXC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JY15108020104653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广元市利州区捌壹零超市小商品城店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92510802MA655MBE49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JY15108020125849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广元芝心大药房连锁有限公司栖凤路药店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91510802MA6BPDDD97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JY15108020125777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广元劳特生鲜农产品有限公司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91510802MA6574AR6W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JY15108020125785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王永鹏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广元市利州区捌壹零博文街超市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92510802MA691N258U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JY15108020049805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广元市利州区捌壹零连锁超市（御景湾北门店）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92510802MA6A6P6KXJ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JY15108020125769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广元市利州区捌壹零超市育才路店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92510802MA651G4822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JY15108020125751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广元市利州区精酿啤酒行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92510802MA62T9X45C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JY15108020125735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冯顶</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广元市利州区皇佳本草堂健康食品专卖店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92510802MA655JTB6U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JY15108020125727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刘启木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四川众联惠供应链管理有限公司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91510802MA69NHJP3B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JY15108020125541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广元市利州区忠良汇食品经营部雪峰店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92510802MA652J6A5Y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JY15108020125525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广元市利州区唯美美容店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92510802MA66DGT026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JY15108020125509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尚富英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广元市利州区那屋宝贝母婴用品经营部宝轮二店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92510802MA67NYKA13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JY15108020063078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严小燕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广元市利州区趣味逗副食店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92510802MA62ERDJ80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JY15108020125419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李天荣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广元市利州区那屋宝贝母婴用品经营部宝轮一店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92510802MA67NYJM3Y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JY15108020063086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严小燕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广元市利州区爱亲母婴生活馆（东坝店）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92510802MA62YR7K7P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JY15108020099589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谭文华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广元市利州区溜溜母婴生活馆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92510802MA67H8YA7E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JY15108020125363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刘桂君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广元市利州区好孩子孕婴用品经营部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92510802MA6B3JP05C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JY15108020066732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贾学兰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广元市利州区幸福宝贝孕婴用品经营部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92510802MA68B4BF95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JY15108020066749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刘桂君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广元市利州区鑫金成酒吧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92510802MA64G2EE80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JY15108020125313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高海燕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广元市宝益商贸有限责任公司恒丰花园分店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91510802MA6CJLTUXU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JY15108020055842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广元市宝益商贸有限责任公司南岸阳光分店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91510802MA6CJJQN8U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JY15108020024532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广元市宝益商贸有限责任公司御景湾分店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91510802MA6CJLFY30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JY15108020034028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广元市利州区捌壹零超市（明珠园店）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92510802MA67HC0506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JY15108020125233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广元市利州区捌壹零花园超市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92510802MA64AFQY00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JY15108020040239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利州区捌壹零东屏华府超市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92510802MA6924MJ3B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JY15108020056249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广元市利州区捌壹零超市旭东店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92510802MA63D0N67R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JY15108020125225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利州区捌壹零将军桥超市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92510802MA66M5UC63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JY15108020060211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广元市利州区睿鹏超市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92510802MA671YTY59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JY15108020125161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广元市利州区百果农场水果店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92510802MA67GHDM0W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许文韬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92510802MA6778BB4W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JY15108020125081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闵守菊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四川广元康贝大药房连锁有限公司雪峰五店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91510802MA6AFPPKXU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JY15108020125099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李佩儒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广元市利州区东升烟酒副食店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92510802MA63BLMD43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JY15108020125057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广元市利州区捌壹零（老零柒贰）超市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92510802MA67QEQ85M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JY15108020048626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广元市利州区捌壹零（莲花村）超市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92510802MA678ED923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JY15108020125049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孙庆伟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广元市利州区百月超市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92510802MA67R2C702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JY15108020125023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魏文娟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广元市利州区红星超市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92510802MA6A5AEK4W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JY15108020125031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徐清秀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四川省佳旺大药房连锁有限公司佳安店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91510802MA689EBF5L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JY15108020124931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广元嘉特商贸有限公司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915108023270990738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JY15108020124923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广元市山水情农林开发有限公司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91510802MA68034F1B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JY15108020124893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王天堂</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利州区八一零南门超市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92510802MA6932JP3Q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JY15108020049016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广元市利州区蒲记勤生超市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92510802MA63WYYC2T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JY15108020124827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利州宝贝计划母婴用品大石店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92510802MA687Y9N15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JY15108020124819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邓会芬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广元宝利乐商贸有限公司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91510802MA6AP9W60R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JY15108020124789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邹媛媛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利州区麦乐超市分店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92510802MA6AP95MXD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JY15108020124771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刘思林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广元市利州区链家生鲜超市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92510802MA68B76P7G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JY15108020124721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何小华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利州区王绍军干杂店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92510802MA640QY17D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JY15108020124739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王绍军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广元旭涌黔商贸有限责任公司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91510802MA69HA751T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JY15108020124713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广元川香酒荟商贸有限公司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91510802MA6AJQ6Y84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JY15108020124705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王付生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广元市妇幼保健院</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12510700G53278707P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JY15108020124675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广元市利州区婷亭超市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92510802MA6727K95D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JY15108020124609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李凤琼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广元市利州区优品果缘水果店（利州东路店）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92510802MA6APLJQ4C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JY15108020124585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广元市利州区康康母婴用品店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92510802MA64FGY708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JY15108020124577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罗淑平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广元市城区金孕婴童日用品店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92510802MA67KG226D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JY15108020046155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广元市利州区百易购物超市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92510802MA6A6LX66T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JY15108020124543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广元市利州区每家鲜超市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92510802MA63X66A7A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JY15108020124519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青小蓉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广元市华得来食品有限公司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915108025632863649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JY15108020124501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田树德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广元米仓电子商务有限公司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91510802MA67PCXE8E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JY15108020124489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李秀君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广元市利州区捌壹零超市郑州西路店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92510802MA68TX6J7E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JY15108020059975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广元市利州区捌壹零超市陵江御苑店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92510802MA6BQANE87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JY15108020124455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广元市利州区捌壹零超市西安路店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92510802MA655H1A4F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JY15108020124447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广元市利州区捌壹零南鑫超市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92510802MA6604DD3H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JY15108020004310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孙庆伟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广元市利州区捌壹零超市南京路店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92510802MA6A436482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JY15108020124439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广元市利州区金孕婴童日用品石马坝店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92510802MA6259JJ83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JY15108020034956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92510802MA6AU27T89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JY15108020056554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699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广元市利州区欣月烘焙坊</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92510802MA68WEPC5M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JY15108020124405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殷桂华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四川省广元太星平价大药房利州区第五百零七药店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91510802MA6BQ06K1N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JY15108020124375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广元市利州区金孕婴童日用品雪峰店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92510802MA625ADK06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JY15108020032469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国药控股广元医药有限公司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91510800MA65QHD46W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JY15108020052367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朱朝华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四川丰漫生态农业开发有限责任公司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91510802MA698XC065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JY15108020124341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易萍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广元市利州区喜遇超市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92510802MA65780Y0G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JY15108020124333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邓国平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四川省广元太星平价大药房连锁有限公司利州区第五百零九药店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91510802MA6842LY4N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JY15108020124309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广元市利州区捌壹零则天超市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92510802MA656HP275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JY15108020124261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广元鑫洪商贸有限公司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91510802MA6APBM62N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JY15108010000863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利州区母婴坊日用品经营部华北星城店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92510802MA6BQ9L679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四川鸿吉生态餐饮服务有限公司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91510800MA669AB77K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JY15108020049619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张仕明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四川杏林医药连锁有限责任公司广元蜀门北路店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91510802MA63J9K9XT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JY15108020124203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广元市利州区优佳物美超市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92510802MA6486AEX9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JY15108020060045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广元市利州区优家物美超市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92510802MA69J8TY40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JY15108020016918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曾现群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利州区栖凤超市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92510802MA66ET4T11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JY15108020124181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王晓庆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广元市利州区罗桂清便利店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92510802MA6A3FQT7T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JY15108020124107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罗桂清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利州区优选超市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92510802MA690H045A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JY15108020124095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王绍生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广元市利州区田密佳人食品经营部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92510802MA6A2Y2M31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JY15108020124087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靳敏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广元市利州区母婴坊日用品经营部百利城店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92510802MA699RQP92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JY15108020101474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广元市利州区道勤生鲜超市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92510802MA67GUPM24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JY15108020124079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白全国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广元市利州区青年果食副食店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92510802MA67HUA962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JY15108020124061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罗红梅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广元市利州区那屋宝贝母婴用品经营部回龙河店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92510802MA64BQRJXU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JY15108020015298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陈春花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广元市利州区川香酒荟经营部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92510802MA6B94HX6L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JY15108020123997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王付生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广元市利州区母婴坊日用品经营部家园店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92510802MA6B4P6X3P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JY15108020101683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广元市利州区那屋宝贝母婴用品经营部北京路店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92510802MA63NTY36J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JY15108020011761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熊小岚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广元市利州区千里臣奶行（石器路一店）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92510802MA647MN9XW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JY15108020123913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广元市利州区青鲜生食品经营部（天源街店）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92510802MA6AQ4Q13P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JY15108020123939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杜长青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广元市利州区千里臣奶行（育才路二店）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92510802MA6B7MMX6N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JY15108020123921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广元市利州区四季花城超市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92510802MA6AJJ8J9P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JY15108020123883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赵军祥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利州区兵兵副食店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92510802MA657Y1D66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JY15108020123891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广元市绿生源农产品配送有限公司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91510802MA67T7X878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JY15108020123859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贾玉全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广元市利州区冬梅超市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92510802MA69Y0DP9H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JY15108020123841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罗兴勇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广元市利州区金源源烟酒行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92510802MA6B2FKQXB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JY15108020123777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范云磊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广元市利州区唯昵熊母婴连锁店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92510802MA6AP7EX1K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JY15108020123769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吴培星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广元市利州区蔬东坡生鲜超市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92510802MA69EXK0XF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JY15108020123735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边新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罗华琴</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92510802MA684F0N6X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JY15108020104959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罗华琴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广元市利州区兰元孕婴店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92510802MA6AN277X0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JY15108020123647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翟兰元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广元市利州区羊奶珍品食品经营部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92510802MA6BWP967Y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JY15108020022660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阳婕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广元市韵峰酒业有限公司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91510802085848296K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JY15108020050316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宋开华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广元润驰农业有限公司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91510802696995770B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JY15108020123621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梁洁婷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四川布谷云科技有限公司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91510802MA66NGK77X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JY15108020056886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杨文宝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广元市利州区那屋宝贝母婴用品经营部优乐城店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92510802MA643APL68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JY15108020014547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杨膳宇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广元市利州区那屋宝贝母婴用品经营部（曼哈顿）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92510802MA66THEQXA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JY15108020062106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广元市利州区福方酒类经营部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92510802MA69E7802E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JY15108020123605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罗兴洪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92510802MA643AQY9H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JY15108020025293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罗华琴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方伟</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92510802MA67XKFP99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JY15108020123591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广元芝心大药房连锁有限公司金海湾药店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91510802MA6AQEMP1J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JY15108020123533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杨占友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92510802MA67CBJ789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JY15108020123517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杨占友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广元市利州区六六鲜生超市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92510802MA689GB67W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JY15108020123495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伏洋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广元市利州区博燕超市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92510802MA67X3GM4R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JY15108020123479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贾伯彦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广元市城区那屋宝贝母婴用品经营部双羽凤凰城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92510802MA63NX567G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JY15108020015652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许文娟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广元市城区那屋宝贝母婴用品经营部（水榭花都店）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92510802MA643KYD5N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JY15108020015247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吴庆菊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广元市利州区兴洲通超市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92510802MA6A37643P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JY15108020123437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周仕驹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广元市利州区艾客会员超市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92510802MA69R4N94W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JY15108020123399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广元星广医药科技有限公司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91510802MA631R2295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JY15108020025994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李国琴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91510802327076744T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JY15108020068540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李国琴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四川星广医药有限公司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915108245904712310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JY15108020023628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李国琴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广元康诚大药房有限公司永恒药店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91510802MA62582B17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JY15108020023853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四川武皇食品有限公司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91510802MA647XBY80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JY15108020123373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李彦杰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四川省广元煌地药房连锁有限公司金御美林店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91510802MA6BA3CH6F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JY15108020123365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利州区那屋宝贝日用品经营部华北店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92510802MA643L7XX6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JY15108020019004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广元市那屋宝贝母婴用品有限公司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91510802MA69PA3B9H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JY15108020104135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广元市利州区妈咪爱孕婴店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92510802MA64RXKM66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JY15108020123307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张艺玲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广元市利州区鑫福星超市（兴安路店）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92510802MA6BA0JL5Q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JY15108020123279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卢元海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广元市利州区李晓可超市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92510802MA69R3C24M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JY15108020123261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李晓可</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广元市利州区阳元生活超市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92510802MA640EW897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JY15108020123237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郑联满</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广元市利州区那屋宝贝母婴用品经营部上西店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92510802MA643EBM62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JY15108020016348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乔小利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广元市利州区名康之家食品经营部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92510802MA670THJ7B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JY15108020123211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靳敏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广元市利州区信泰调味品店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92510802MA6ANYUQ9F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JY15108020123173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刘小莉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广元市利州区优品果源水果店（石器路店）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92510802MA692MHC39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JY15108020123165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刘志云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广元市利州区广汇超市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92510802MA64TAAN9U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JY15108020123149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广元市利州区捌壹零万达华城超市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92510802MA658C4JX9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JY15108020041581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郝英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广元市青藏高原乳业有限公司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91510802MA68BAYK2X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JY15108020123077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黄仁兰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广元市利州区如意超市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92510802MA67J56C8D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JY15108020123051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王君秀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广元市利州区家园副食店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92510802MA67CF7T2Q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JY15108020122951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李凡</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广元市康馥医疗器械有限公司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91510802MA6565XL0G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JY15108020122943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李一强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利州区玲巧超市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92510802MA669AFT28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JY15108020122935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万建蓉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利州区王记炒货店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92510802MA625A8G69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JY15108020122927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王永红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广元市城区百寿星健康咨询服务部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92510802MA674UYC2M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JY15108020122919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冯百艳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刘兴文</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92510802MA67HR8U7X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JY15108020122901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刘兴文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广元市利州区宜民居便民超市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92510802MA63Q5HA6P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JY15108020122889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广元市利州区新林治孕婴用品经营部.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92510802MA63WP8638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JY15108020063424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广元市利州区兴和烟酒行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92510802MA679LTL7T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JY15108020122775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杨军荣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广元康诚大药房有限公司绵谷路店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91510802MA66RTFW7C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JY15108020122767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利州区美之源美容护肤中心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92510802MA66DKMK23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JY15108020122599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王东秀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广元市利州区威尼斯酒馆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92510802MA6B0KUE8T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JY15108020122565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广元市利州区品果食品销售店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92510802MA69WN273F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JY15108020122523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孙翠苹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广元市利州区一扫光食品经营部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92510802MA6AQ70C6R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JY15108020122487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米晓蓉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中川龙智慧科技广元有限公司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91510802MA6257QL3C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JY15108020045945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范佳妮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广元市利州区蒲记祎连超市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92510802MA64GLEA7T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JY15108020122445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袁兴连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四川利华医药有限责任公司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91510802579605120R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JY15108020122411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汤勇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广元市利州区润鑫商贸部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92510802MA63KG2X6Y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JY15108020122373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马玉财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广元市城区开心宝贝孕婴屋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92510802MA65B8CY9F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JY15108020037745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四川三尺鲜食品有限公司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91510802MA669EL558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JY15108020122293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李建斌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广元市利州区杨诺水果经营部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92510802MA69DM9X4M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JY15108020122277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广元市利州区多美生鲜超市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92510802MA6917KH79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JY15108020122269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广元市利州区捌壹零大西街超市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92510802MA67DL766C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JY15108020014090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孙庆伟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利州区周花椒干杂店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92510802MA69T5AW38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JY15108020122059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广元市利州区果维乐水果经营部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92510802MA668A1Q32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JY15108020121983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孙丹丹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四川为尔医药有限公司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91510800MA62501J9T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JY15108020121959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799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广元市城区昌利商行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92510802MA6BW5T6XH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JY15108020121967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倪勇军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广元市利州区有家酒馆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92510802MA62XQK242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JY15108020121941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熊威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广元市利州区佳鑫烟酒经营部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92510802MA63924HXJ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JY15108020121879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林佳丽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广元市利州区裕丰副食经营部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92510802MA6834977D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JY15108020121861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广元市利州区丰鑫便利店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92510802MA69ER5675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JY15108020121853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92510802MA69TNCA52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JY15108020121845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苟棋苓</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广元市利州区仔仔超市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92510802MA68AQKU35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JY15108020121799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张秀容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广元市利州区维鑫食品经营部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92510802MA69TPQB8P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JY15108020121781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利州区羊奶甄品食品经营部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92510802MA62YQUW9H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JY15108020095624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广元吉喜食品有限公司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91510802MA6881MNX9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JY15108020121715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马剑君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广元师傅一家商务服务有限公司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91510802MA6505PJ0X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JY15108020121707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朱九林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广元市利州区光欣超市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92510802MA690QPB6R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JY15108020121603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欧昌坤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广元市永发商贸有限公司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915108020988606814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JY15108020121599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杨腾永</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广元市利州区昂克司酒吧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92510802MA6B1H9A9W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JY15108020121573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黄吉锋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广元市利州区吉瑞餐饮店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92510802MA68PNP111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JY15108020121565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周付强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广元市利州区富硒粮仓副食经营部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92510802MA698AMA9F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JY15108020121515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刘声顺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四川葛生生物科技有限公司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91510800MA6AFP55XA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JY15108010000417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王文华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广元云海酒店管理有限公司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91510802MA68XBNU7T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JY15108020121507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喻超元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胡西林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92510802MA671K3700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JY15108020121493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胡西林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中国邮政速递物流股份有限公司广元市分公司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91510802555795265E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JY15108020121477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广元市鸿天成商贸有限公司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91510802MA67RBMH0K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JY15108020121443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文丽君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广元市城区冰雪王雪屋总店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92510802MA62GP9J8A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JY15108000016515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孟丽玲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利州区蓉姐超市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92510802MA6AWR7E4E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JY15108020121347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卿明蓉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利州区春兴超市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92510802MA628UCA3J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JY15108020121339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黄子春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利州区俏皮羊乳品</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92510802MA67T0KK3Q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JY15108020121313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广元市利州区壹百分童装店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92510802MA68QBHEXB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JY15108020121275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颜玲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广元市利州区川花特产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92510802MA672GHFXK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JY15108020121209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姜玉花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四川蜀道元牛牧业有限公司广元东坝恒星城店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91510802MA67X9WC0N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JY15108020121193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张贤峰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广元志方商贸有限责任公司零八一店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91510802MA68QKR389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JY15108020121151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广元志方商贸有限责任公司万缘店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91510802MA6717DNXE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JY15108020121177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广元志方商贸有限责任公司一零五店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91510802MA68858E83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JY15108020121169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广元市利州区天太乳业配送经营部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92510802MA68BBWB94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JY15108020121101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广元市利州区万邦冷冻食品零售批发部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92510802MA63JXB55C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JY15108020121063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广元市利州区康民食品店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92510802MA62DQ0M1L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JY15108020121071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颜超超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广元市利州区优思维商贸部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92510802MA6412395Y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JY15108020121021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秦婉茹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广元市泰和药业连锁有限公司御都园店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91510802MA620QGJ8G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JY15108020120999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广元芝心大药房连锁有限公司恒星城药店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91510802MA67221D34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JY15108020120981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广元市恒安大药房有限公司120厂店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91510802MA690PFR04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JY15108020120965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广元市利州区瑞鸿日用品经营部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92510802MA641EXX5X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JY15108020120957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何子琪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广元市利州区青丝阁食品经营部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92510802MA6535LX6Y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JY15108020120915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阎文玉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利州区厨友弟兄美食商行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92510802MA672FH63J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JY15108020120907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广元市利州区宝贝屋孕婴店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92510802MA698AHQ84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JY15108020120837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广元市利州区永翔烟酒经营部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92510802MA69T9R51C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JY15108020120829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赵富强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广元市利州区鑫龙冷链食材经营部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92510802MA66FQD33U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JY15108020120803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凡波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利州区梦飞成人用品店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92510802MA63UMTE3G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JY15108020120765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李灵芳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广元市城区兴月副食店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92510802MA654R147L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JY15108020120757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刘海英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广元市伟峰商贸有限公司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91510802MA68AU511D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JY15108020120731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赵奎花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广元市利州区三鑫食品零售部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92510802MA63HMAE12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JY15108020120685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梁成纲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利州区爱亲贝贝母婴生活馆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92510802MA65H3AW9C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JY15108020093254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刘衡</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广元市恒安大药房有限公司邦泰天誉药店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91510802MA640J1A17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JY15108020120505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广元市利州区宇诚商贸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92510802MA68LE5F2B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JY15108020120491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郑小波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广元市利州区春森超市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92510802MA69TF857R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JY15108020120467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何佳莉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四川省有线广播电视网络股份有限公司广元分公司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91510802MA6252C685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JY15108020120459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广元市利州区鑫鑫发百货销售经营部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92510802MA6A6UHMX0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JY15108020120335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张丽萍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利州区母婴计划母婴用品店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92510802MA66GQNR90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JY15108020120319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韩晓军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利州杨记家庭装火锅食材超市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92510802MA66FTPT0H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JY15108020120133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毛远辉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四川一心堂医药连锁有限公司广元时代广场药店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91510802MA64RXPB8U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JY15108020120117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四川一心堂医药连锁有限公司利州区电子路药店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91510802MA640JNT7H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JY15108020034500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利州区麦乐超市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92510802MA68P71B7L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JY15108020120109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利州区利华食品经营部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92510802MA69FFKU17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JY15108020120087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王莉娜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广元市利州区嘉宝粮油经营部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92510802MA68R4863L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JY15108020120095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葛镮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利州区高杨水果经营店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92510802MA6AJFPP50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JY15108020120045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广元市利州区蒲公英休闲食品店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92510802MA68PFB37Y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JY15108020119925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冯爱华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广元市利州区惠诚烟酒商贸行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92510802MA66EN977F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JY15108020119843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广元市利州区大远食品经营部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92510802MA64T3T29F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JY15108020119789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蒋大远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四川巧妹电子商务科技有限公司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91510802MA68ATQK8A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JY15108020119747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广元富茶盛叶烟酒茶经营有限公司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91510802MA689E9XX2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JY15108020119739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广元小翡茶业有限公司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91510802MA689C3R79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JY15108020119721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广元市利州区丽梅超市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92510802MA67RGFX0Y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JY15108020119705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广元市利州区利民超市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92510802MA6BPRJH88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JY15108020119683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王德春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广元市利州区优家宝贝母婴店（万缘）</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92510802MA66FB3L60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JY15108020119675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黄书如</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广元市利州区迦澜食品经营部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92510802MA69EDQJ9W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JY15108020119641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广元市利州区零食多雪峰店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92510802MA67R51R22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JY15108020119625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广元市利州区佳欣食品配送中心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92510802MA63WJCR4H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JY15108020119609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伏林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广元市利州区天天食品配送中心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92510802MA63WJC2X7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唐太勇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广元市利州区乐佳食品经营部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92510802MA68PP1G7D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JY15108020119579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四川天蓝传媒集团有限公司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91510800MA680HFN5M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JY15108020119553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利州区惠全超市（北街店）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92510802MA67U1B943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JY15108020119545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刘国辉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广元市众鑫合商贸有限公司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91510802MA699X2J3D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JY15108020098686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叶坤容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雷拴</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92510802MA6BMF2G22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JY15108020119511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雷拴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刘恒国</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92510802MA63KAE22F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JY15108020119481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刘恒国  </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广元康诚大药房有限公司两江店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91510802MA64W7YB16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JY15108020119473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广元市利州区蓝天粮油干杂经营部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92510802MA68LXTY2E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JY15108020119457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肖三绿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广元市利州区果满意果蔬店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92510802MA668AC19B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JY15108020119431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王永红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四川朦胧诺尔商贸有限公司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91510802MA6AXM4A47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JY15108020119423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王濛濛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四川盖洁生物科技有限公司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91510802MA62594071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JY15108020119379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何建波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广元市利州区琳菲酒水经营部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92510802MA69RHG52E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JY15108020119361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黄爱华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广元市利州区和成文具店（东坝店）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92510802MA68P4475M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JY15108020119353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陈菊华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利州区文平茶叶专卖店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92510802MA68LNGM40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JY15108020119231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任文平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广元康诚大药房有限公司康宁店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91510802MA6BCANM7H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JY15108020119193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广元市利州区百信五金日杂经营部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92510802MA6B284R7G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JY15108020119185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四川金品康生态农业有限公司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91510802MA67N43G0J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JY15108020062704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张德双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广元市千村生态农业开发有限公司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91510802MA6254HJ1N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JY15108020030686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朱小倩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广元市锦心堂大药房南苑店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91510802MA65460X0W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JY15108020118989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广元康诚大药房有限公司天和大药房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91510811MA6252R390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JY15108020118971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四川广元康贝大药房连锁有限公司利州区82药店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91510802MA66H7M647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JY15108020118955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冯俊钧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广元市利州区瑞品桶装水经营部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92510802MA672CAT9C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JY15108020118947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王尚佳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广元市利州区利忠超市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92510802MA66T03351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JY15108020118939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权利忠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广元市利州区王蓉华食品经营部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92510802MA6535FC61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JY15108020118921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王蓉华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广元市利州区顺兴粮油店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92510802MA68P2E499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JY15108020118891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刘仕琼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899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利州区要要发生鲜超市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92510802MA64TW1L5C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JY15108020118841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仇银山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四川省广元太星平价大药房连锁有限公司益心药店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91510802MA62EH7N52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JY15108020104321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利州区果果乐水果店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92510802MA62T4PLX1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JY15108020118729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马小清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广元跃泰商贸有限公司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91510802MA67TMAF9Y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JY15108020118703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陈时现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广元市鼎盛飞毛腿电子商务有限公司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91510802MA62595708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JY15108020118623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广元市利州区仲妈妈农副土特产经营部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92510802MA67RWB17P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JY15108020118615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广元市利州区良药堂大药房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91510802MA64U2481K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JY15108020118587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周福俊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利州区粒客先生生鲜店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92510802MA68N8TD3P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JY15108020118385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罗平平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广元芝心大药房连锁有限公司泡石沟药店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91510802MA69129G58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JY15108020118537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广元市利州区利兹堡茶坊</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92510802MA68KRFH2X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JY15108020118529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利州区易惠便利店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92510802MA68MK8D7M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JY15108020118499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刘庆刚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利州佳家超市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92510802MA68KCH48G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JY15108020118457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利州区俊辉副食店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92510802MA65G9RQ91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JY15108020118431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吴天秀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广元市利州区纳米副食店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92510802MA65XG6W67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JY15108020118415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陈仕伟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利州区慧友干杂店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92510802MA68ND1M23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JY15108020118393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杨全敏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广元市生鲜一号农产品有限公司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91510802MA623U4DX5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JY15108020118377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于洪波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广元市利州区亲亲天使孕婴用品店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92510802MA68MMT181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JY15108020118271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马艳玲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四川广元康贝大药房连锁有限公司利州区118药店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91510802MA6846EW4F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JY15108020118263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广元曌经堂大药房有限公司福兴药店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91510802MA62R8U934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JY15108020032581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凡仔健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广元市利州区你好超市（曲岛园店）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92510802MA68LXPA0J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JY15108020118205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四川省佳旺大药房连锁有限公司惠民药店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91510802MA698BQ48H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JY15108020118085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广元市利州区顺发烟酒副食店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92510802MA67XAND46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JY15108020118035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朱海民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广元市利州区小艳健康咨询服务部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92510802MA620HR59K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JY15108020117953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92510802MA6ALFLD2T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JY15108020117873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王天伟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广元熙地港商贸有限责任公司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91510802MA62CMUW8G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JY15108020117787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巨彬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广元市利州区马素英便利店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92510802MA62JKGBXE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JY15108020117681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马素英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广元市生鲜一号农产品有限公司东坝分公司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91510802MA6ALXQM7H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JY15108020117657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刘金玉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广元市利州区家家乐日用品经营部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92510802MA69NLKJ18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JY15108020117527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陶思蓉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四川一心堂医药连锁有限公司广元利州区苴国路二药店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91510802MA6BMA8E0T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JY15108020117497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利州区爱亲母婴生活馆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92510802MA6971B4XM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JY15108020117309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金招育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广元芝心大药房连锁有限公司大西街药店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91510802MA64T4T05B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JY15108020117293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广元市利州区初雨糕点经营部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92510802MA63YTY79X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JY15108020117121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杨俊仁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广元市利州区农夫果园雪峰店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92510802MA62DM8L3H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JY15108020117091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孟虹竹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广元市利州区开心宝贝屋母婴店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92510802MA66J1TP9X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JY15108020117067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广元市利州区柳记生鲜超市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92510802MA690A8E9U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JY15108020116995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柳均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欧阳荣</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92510802MA653Q704A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JY15108020116961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欧阳荣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广元市利州区方针超市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92510802MA67PLE66H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JY15108020116903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冉朝松</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广元市城区欣怡超市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92510802MA67YC0J81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JY15108020116751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王晓红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四川广元康贝大药房连锁有限公司利州区二十九药店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91510802MA69HGN76W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JY15108020116743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利州区佳钰超市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92510802MA68MYD51N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JY15108020116701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余义国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广元市城区柔婷（恒昌花园）美容店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92510802MA697JWL1T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JY15108020116583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广元市城区冯芙蓉调味品销售部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92510802MA6801R856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JY15108020116397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冯芙蓉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广元市城区鑫福星超市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92510802MA63RBW362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JY15108020116339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卢元海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利州区子兴生鲜老城店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92510802MA62DPCQ8A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JY15108020116321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罗平平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广元市利州区金满蔬菜水果有限公司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91510802MA64R54Y60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JY15108020116305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冯金满</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广元市利州区番茄酱食品店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92510802MA66FPJT1J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JY15108020116111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赵少莲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广元市茶业（集团）有限公司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91510800MA64TEUY7H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JY15108020116015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胥智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广元市利州区有壹家购物超市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92510802MA69QL3K8K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JY15108020116065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四川康利吉商贸有限公司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91510800MA6256CD66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JY15108020115999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许振波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四川一心堂医药连锁有限公司广元北街药店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91510802MA640RQ517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JY15108020115819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广元芝心大药房连锁有限公司三合市场药店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91510802MA6976QY44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JY15108020115455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赵联勇</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92510802MA68YQAM5W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JY15108020115439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赵联勇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利州区康源茶饮店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92510802MA66AFEQ06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JY15108020115325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卢红杰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广元市利州区中亿孕婴经营部（072）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92510802MA68KPRX4T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JY15108020115317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广元市利州区捌壹零超市（宏福世家店）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92510802MA63YXKW5E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JY15108020115253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广元市利州区芸滔贸易商行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92510802MA68JWY53P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JY15108020115229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蒲晓苹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广元鲜之佳家庭服务有限公司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91510802MA62CPF091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JY15108020115203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吴芝英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广元康诚大药房有限公司健民店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91510802MA640X3G18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JY15108020115181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张登贵</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广元市利州区福贝母婴用品经营部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92510802MA65FHBD72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JY15108020115131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冉发生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广元市利州区美客超市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92510802MA65H47T8D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JY15108020115095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苟平朝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广元市德惠商贸有限责任公司北街分公司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91510802MA6CJ8PG4B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JY15108020040636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广元市叮氏餐饮管理有限公司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91510802MA6693WK8X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JY15108020114929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李义铭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广元市利州区家兴便利万达店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92510802MA684T700U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JY15108020114855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吴文平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四川丰韬商贸有限公司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91510800MA67N5M62Y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JY15108010000019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谢孝均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四川坤松贸易有限公司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91510802MA684LCG1K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JY15108020114733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龚婕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广元市庆鑫商贸有限公司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91510802MA62562P02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JY15108020114687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广元市利州区朱小姐生鲜果园（凤琴岚湾）店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92510802MA66BDCF8K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JY15108020114661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朱慕秋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东坝市场监督管理所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广元市利州区大美新疆坚果店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92510802MA66B3Q23J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JY15108020104766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蹇柏林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广元市美佰利商贸有限公司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91510802MA63QKP06P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JY15108020104241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刘美玲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广元市利州区尹家超市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92510802MA69NFBP7E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JY15108020104862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杨桂莲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广元芝心大药房连锁有限公司新0七二药店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91510802MA626AEQ1Y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JY15108020105025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广元市利州区宾朋便利店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92510802MA66BF0M4P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JY15108020104758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广元市利州区鲍师傅烘焙坊</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92510802MA697FXH41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JY15108020105009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冉祝清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四川德润名高供应链管理有限公司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91510802MA69B0QX1D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JY15108020104983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李中元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广元市粮贸超市有限责任公司东坝分公司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91510802MA6656AL2W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JY15108020104731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王新伍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广元市锦汇盛商贸有限公司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91510802MA65PJWP9B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JY15108020104838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丁海波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广元市利州区磁场酒吧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92510802MA69P7UR3W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JY15108020105033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广元市利州区百汇合副食店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92510802MA632HM402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JY15108020104926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广元市利州区宏福超市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92510802MA66HAKL2N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JY15108020105084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广元市利州区旺源驼奶店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92510802MA6278UB0E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JY15108020104887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唐建勇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广元市瑞华药业连锁有限公司永安药房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91510802MA680D457U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JY15108020104629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安永华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广元市城区麦香园糕点房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92510802MA64P2BE85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JY15108020104469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广元市利州区啤酒公园餐饮店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92510802MA640W05X8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JY15108020104493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四川广元康贝大药房连锁有限公司惠民药店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91510802MA6809RL39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JY15108020104313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广元市利州区喜宝母婴用品店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92510802MA620EMC65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JY15108020087291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陈友众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四川省广元市千方药品连锁有限公司第七药店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91510802MA6B0L3X40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JY15108020104305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姚进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广元市利州区曹家副食店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92510802MA695PH42K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JY15108020104410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赵术蓉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广元志妲商贸有限公司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91510802MA647Y6N9M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JY15108020104401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宾学琼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广元市杰成娱乐有限公司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91510802MA620QY90X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JY15108020104276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广元市拉拂贸易有限公司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91510802323410311F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JY15108020104233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利州区芙利来蛋糕房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92510802MA628FKG2N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JY15108020104143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官志刚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广元市顺欣源商贸有限公司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91510802MA66AD8B4P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JY15108020104127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贾朝刚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四川丰蜀文化传媒有限公司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91510824MA69B2FM7Y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JY15108020104119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罗晨曦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广元市利州区万佳古堰超市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92510802MA68KQM3XX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JY15108020104055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金文艳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广元市梓熙商贸有限公司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91510802MA628N5T5G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JY15108020104039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广元市利州区那屋宝贝母婴用品店二店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92510802MA641ETT70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JY15108020104063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朱秀兰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广元市利州区家源干杂销售经营部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92510802MA62182A14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JY15108020103966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广元康诚大药房有限公司人民药店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91510802MA64JB1M1B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JY15108020103923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李文艳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广元市利州区梨元一世水果经营馆（821店）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92510802MA69Q66M2Y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JY15108020102090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广元市利州区海燕小卖部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92510802MA627MPK0X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JY15108020103931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尹海燕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四川升霆商贸有限公司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91510802MA66H21U34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JY15108020103837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韩登文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四川交投国储能源有限公司广甘高速公路宝轮服务区左加油站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91510802MA6255GW4U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JY15108020103716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王海波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91510802MA68UP4F59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JY15108020103749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广元市聚人堂大药房连锁有限责任公司电子路店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91510802MA65D0L829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JY15108020103757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广元市利州区月盛办公用品销售经营部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92510802MA68WCWJ1D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JY15108020103468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广元蓝图文化传播有限公司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91510800MA631TCT91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JY15108020103610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广元市利州区鑫兴发副食店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92510802MA680W1170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JY15108020103298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吴兴华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广元市利州区旭新澳源超市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92510802MA66NRGH3Q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JY15108020054823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王新伍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四川一心堂医药连锁有限公司广元利州区金域香江药店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91510802MA683WFP9N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JY15108020103319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广元市利州区田园粮油超市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92510802MA65B5R16C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JY15108020103255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刘前容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91510802MA68TLRJ8F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JY15108020103302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广元市利州区好邻聚超市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92510802MA67NL12X3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JY15108020103263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92510802MA62CNA60L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JY15108020103271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广元市利州区宝宝之星母婴店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92510802MA6BFQ9LX4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JY15108020103214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敬鸿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广元市利州区万佳果蔬超市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92510802MA6419FT44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JY15108020103159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陈晓龙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利州区彭氏小超市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92510802MA6BMKYD54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JY15108020102936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苟珏芸</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广元市恒安大药房有限公司天立惠民药店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91510802MA67YWKR5H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JY15108020102944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利州区惠康水产经营部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92510802MA6BMWTA1Y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JY15108020102928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四川省广元市利州区母婴坊日用品经营部（双羽凤凰城店）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92510802MA684P4M0T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JY15108020103118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广元市利州区母婴坊日用品经营部(072店)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92510802MA683R4M0H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JY15108020103126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广元市利州区汉家铺子零食店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92510802MA68JNQR8E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JY15108020103079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李勇凡</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广元市利州区金玺副食店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92510802MA69PR8N56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JY15108020103100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朱莲津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广元市利州区优生活羊奶粉经营部（东坝店）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92510802MA6807R9XW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JY15108020103095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广元市利州区茂盛烟酒副食店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92510802MA6AT7PB3H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JY15108020102952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周桂华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利州区杰伦超市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92510802MA6B0FM68K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JY15108020102969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王海生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刘英洪</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92510802MA63RGCP2K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JY15108020102805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刘英洪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四川皇泽生态农业发展有限责任公司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91510802MA627DNK3T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JY15108020102750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姚福政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广元市利州区星空浪漫之夜酒吧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92510802MA6BQEJQ12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JY15108020102733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熊晓艳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四川易迈科技有限公司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91510802056060790E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JY15108020102694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王澳辉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广元市海鸿商贸有限公司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91510802597519859A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JY15108020102643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朱桂清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广元市利州区宇丰商行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92510802MA69QFML0X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JY15108020102651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白骐玮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利州金岸商务宾馆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92510802MA69HNTA85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JY15108020102491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广元市利州区桦睿糖果店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92510802MA63LT0Y28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JY15108020102563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蒲春明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广元市聚人堂大药房连锁有限责任公司老城店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91510802MA686G9178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JY15108020102459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广元市利州区多多驼奶专卖店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92510802MA65J6UJ90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JY15108020102338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冯百艳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四川省佳旺大药房连锁有限公司兴安药店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91510802MA6256EP7U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JY15108020053355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广元市利州区洪兵资生研健康管理中心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92510802MA6B0HW67N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JY15108020102320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杨晓红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91510802MA630D663Y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JY15108020028808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四川省佳旺大药房连锁有限公司百济药店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91510802MA63MX4P02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JY15108020022400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四川省佳旺大药房连锁有限公司佳新店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91510802MA6255B43K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JY15108020042130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广元市恒安大药房有限公司福康药店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91510802MA62548P3Y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JY15108020102274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广元市利州区母婴坊日用品经营部上西店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92510802MA6859JAXB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JY15108020102282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广元市源垚农业开发有限责任公司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91510802MA62HL149N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JY15108020102266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广元市利州区快好亮甲美甲店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92510802MA693YG157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JY15108020102153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周洪英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广元市利州区零妹妹的零食铺店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92510802MA65J0WP40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JY15108020102223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向绘</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广元市利州区漫鲸超市（财富旺角店）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92510802MA67LCMYX8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JY15108020056851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张念祖</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广元市利州区漫鲸超市（玲珑郡店）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92510802MA67A2N277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JY15108020044334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张念祖</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广元市利州区七感觉酒吧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91510802MA675A412N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JY15108020102065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王洪国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广元市利州区劲财副食</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92510802MA6857JD92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JY15108020102049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徐丽琼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广元市利州区我家宝贝孕婴用品专营店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92510802MA6542UE56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JY15108020101992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谭益泽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广元市利州区享味食品销售经营部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92510802MA69NJB46D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JY15108020101941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何顺清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广元市利州区英美达烘焙店（文化路店）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92510802MA65J60Y07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JY15108020101917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解素英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广元市恒安大药房有限公司821惠康药店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91510802MA67YYJX38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JY15108020101925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利州啊魏超市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92510802MA68U9CE4A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JY15108020101843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魏群会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利州母婴达人孕婴店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92510802MA699BLB9R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JY15108020101851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广元市利州区小余调味品经营部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92510802MA64UBPK8E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JY15108020101878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梁清霞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利州区广聚源便民店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92510802MA684QPM7K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JY15108020101780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吴跃文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广元市利州区母婴坊日用品经营部石马坝店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92510802MA68450P5K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JY15108020101691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广元市利州区母婴坊日用品经营部天作之城店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92510802MA6B0B2U6A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JY15108020101675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四川广元康贝大药房连锁有限公司利州区116店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91510802MA6BPPEX1W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JY15108020101634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广元市利州区储缘蛋糕店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92510802MA696CWH4X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叶平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广元市利州区丰达副食店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92510802MA6B5RLP7B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JY15108020101579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熊倩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广元市利州区母婴坊日用品经营部万缘店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92510802MA699MGU26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JY15108020101482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92510802MA699PKT36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JY15108020101499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权秀玲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广元芝心大药房连锁有限公司南河北京路药店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9151080209672482XY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JY15108020022081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广元市利州区益缘贝食品经营部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92510802MA69QL478W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JY15108020101503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广元芝心大药房连锁有限公司南河北京路2药店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91510802MA68W82H35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JY15108020099845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广元芝心大药房连锁有限公司嘉陵路药店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91510802MA62523A3N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JY15108020017076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广元芝心大药房连锁有限公司东坝兴安路药店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91510802MA6252109K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JY15108020022320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广元芝心大药房连锁有限公司南街药店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91510802327070879P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JY15108020041838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广元芝心大药房连锁有限公司宝轮水电路药店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9151080232338618X1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JY15108020040915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广元芝心大药房连锁有限公司宝轮药店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91510802096724977M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JY15108020023521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广元芝心大药房连锁有限公司郑州路药店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91510802096724870A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JY15108020022434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广元芝心大药房连锁有限公司育才路药店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9151080209672466XP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JY15108020026825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广元芝心大药房连锁有限公司小西街药店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91510802323382736R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JY15108020041348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广元芝心大药房连锁有限公司北街药店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91510802327070828F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JY15108020041356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广元芝心大药房连锁有限公司万源老街药店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91510802MA6257L69R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JY15108020017960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广元芝心大药房连锁有限公司雪峰芸香社区药店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91510802MA64KRM203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JY15108020043411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广元芝心大药房连锁有限公司南河体育场药店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915108023233827797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JY15108020045793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广元芝心大药房连锁有限公司一一零药店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91510802MA68Q0XD3H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JY15108020061371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广元芝心大药房连锁有限公司将军桥药店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91510802MA65F4QY9Q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JY15108020071891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广元芝心大药房连锁有限公司城市花园药店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91510802MA66RLH815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JY15108020057651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广元芝心大药房连锁有限公司百利城药店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91510802MA63TY9GXY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JY15108020055720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广元芝心大药房连锁有限公司玉树家园药店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91510802MA66TTYQX9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JY15108020059740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广元芝心大药房连锁有限公司上西火车站药店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91510802MA684KA13P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JY15108020101423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广元市恒安大药房有限公司安康药店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91510802MA62549646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JY15108020101329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何淑贞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广元市利州区多元超市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92510802MA647NH00L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JY15108020101337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李大会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广元市利州区三创优品生活超市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92510802MA6842U46N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JY15108020101089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任丹蕊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广元市利州区桂华烘焙坊南街店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92510802MA6802DQ6W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JY15108020101208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殷桂华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广元币格电子商务有限公司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91510802MA679RDBX3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JY15108020101048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广元市利州区露堂茶叶经营部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92510802MA68434K4L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JY15108020100980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高玉华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四川省广元煌地药房连锁有限公司莲花店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91510802MA6256U04L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JY15108020101128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四川省广元煌地药房连锁有限公司旗舰店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91510802MA6254DU6Q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JY15108020101021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四川省广成天悦商贸有限公司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91510802MA6B23LA2B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JY15108020101005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肖建军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广元市利州区婴爱前线母婴店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92510802MA685QCU5W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JY15108020101110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四川省广元煌地药房连锁有限公司嘉陵路店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91510802MA6250YK77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JY15108020101136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广元市利州区零售生活服务部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92510802MA684P3UX5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JY15108020101101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卢赞印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广元市利州区英美达面包烘烤店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92510802MA66M44U5M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JY15108020101064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解素平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广元市利州区福权食品经营部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92510802MA66H3PK79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JY15108020100875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黄守金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广元市利州区康达健康咨询服务中心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92510802MA68QQ3G8T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JY15108020100891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唐晓琼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1099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广元市利州区英美达面包烘焙坊</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92510802MA6696NW7L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JY15108020100842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解素英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广元市城区瑞合超市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92510802MA659AXL0Q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JY15108020100754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韩登文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广元市诚洲商贸有限公司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91510802MA62FWW7XB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JY15108020100762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颜辉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广元久久信息技术有限公司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91510802MA692MKR5B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JY15108020100711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王久勤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广元市利州区卓程食品经营部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92510802MA6BPR040U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JY15108020100746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李龙江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广元市利州区浩辰酒类经营部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92510802MA66J75P2C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JY15108020100658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广元市贵康健康咨询管理有限公司南河分公司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91510802MA692PNB10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JY15108020100596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廖德贵</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利州区欣福烘焙店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92510802MA67YCN41R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JY15108020100570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殷桂华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广元市利州区花亭汇歌城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91510802MA665RBE9B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JY15108020049602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敬开宇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广元市利州区宝轮镇冲浪网吧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91510802MA62521927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JY15108020020184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广元市利州区侬夫果源店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92510802MA620XBQ2Q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JY15108020100553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张晓平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广元天龙传奇健身服务有限公司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91510802MA62582L3N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JY15108020098145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丁建华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利州区康养服务中心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92510802MA63T3509K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JY15108020100393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董长江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四川一心堂医药连锁有限公司广元利州区金轮南路药店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91510802MA68U3509B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JY15108020100369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利州柳明花岸超市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92510802MA632XQP1G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JY15108020100336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四川省广元市千方药品连锁有限公司利州区九十四药店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91510802MA666UKW77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JY15108020100352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王莉娟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广元市鑫涛商贸有限责任公司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91510802599998136L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JY15108020100377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杨显军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广元市利州区美健日用品经营部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92510802MA64T6G32P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JY15108020059803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谭叠峰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广元神龙传奇健身服务有限公司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91510802MA653QW977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JY15108020100256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舒宁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利州区可坤奶站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92510802MA69NKD92Q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JY15108020100117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蹇可坤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广元市利州区鑫辉副食店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92510802MA67UG7Y4E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JY15108020100230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扈昌辉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利州区尹仕忠超市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92510802MA680UYW53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JY15108020100168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尹仕忠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四川尚居药房有限公司利德药房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91510802MA67UC8H0G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JY15108020100133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王利华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利州区可购超市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92510802MA67UWF27Y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JY15108020100150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王国栋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广元市利州区洪三奶制品经营部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92510802MA67YUWM56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JY15108020100094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李洪艳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四川同圣金田地生物科技有限公司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91510802MA692YT55F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JY15108020100051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孙绍燕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广元市利州区翠芸泉茶叶经营部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92510802MA684GUW3B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JY15108020099724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广元银河九天娱乐歌城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91510802MA682P9CXB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JY15108020099940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广元市利州区吴眼睛家禽销售门市部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92510802MA6BBWQ78Q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JY15108020099861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吴正霖</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四川省广元煌地药房连锁有限公司锦绣店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91510802MA62554P06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JY15108020099853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利州区朗朗西饼</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92510802MA6847B06U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JY15108020099685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李明朗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广元市利州区优加科兴超市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92510802MA66GE1U0N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JY15108020099652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曾庆煜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广元市利州区心连心超市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92510802MA6BPRLB1P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JY15108020099669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赵丽红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广元品位商贸有限公司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915108020833595957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JY15108020099556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赵洪龙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广元市利州区好明天超市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92510802MA68WD814T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JY15108020099601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四川省广元煌地药房连锁有限公司健康美丽店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91510802MA6256TWX9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JY15108020099564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广元市利州区慧鑫超市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92510802MA62Y7GW85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JY15108020099548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母小秋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广元市利州区翰文文创馆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92510802MA6B06LAX2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JY15108020099450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赖东福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广元市利州区汇千特产店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92510802MA683UMB3F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JY15108020099521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广元市轩威商贸有限公司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91510802MA6836MAXA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JY15108020099468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马明德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利州区海涛康养百货经营部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92510802MA699WKN87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JY15108020099378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江海涛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广元市利州区广腾酒水批发经营部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92510802MA688DMF7H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JY15108020099327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孙文明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广元市利州区琴缘生鲜超市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92510802MA69P95D58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JY15108020099335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张婷</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92510802MA67MA7W8Y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JY15108020099134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广元隆晟园商贸有限公司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91510802MA676WD740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JY15108020099126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赵定江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广元市利州区赵国辉中西医结合诊所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92510802MA66CFBG0C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JY15108020099255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赵国辉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广元市利州区佰鑫日用品经营部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92510802MA6965AW8W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JY15108020099206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苟晓群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广元市利州区贰和壹烟酒超市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92510802MA68WW293A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JY15108020099142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凡莹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广元市利州区谦婷君苗进口母婴店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92510802MA686YPBX8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JY15108020099191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何梦洋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利州区翰文书店(东城店）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92510802MA6574XCXF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JY15108020098805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赖洪彬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广元市利州区金品酩韵超市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92510802MA6BPR6G70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JY15108020098872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程子金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广元市利州区秋霞超市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92510802MA6BG23F22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JY15108020099020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王昌茂</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广元市利州区贝乐孕婴经营部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92510802MA69B24QXQ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JY15108020099003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吴青青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广元市海涛食品有限公司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91510802MA68U19U40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JY15108020098993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黄海涛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广元市利州区浮生酒吧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92510802MA696DGY4E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JY15108020099087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赵雪岑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利州区翰文书店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92510802MA63MLY639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JY15108020099054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赖洪彬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广元市城区益丰商贸部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92510802MA6AQUJR2H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JY15108020098741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利州区宠爱优加母婴用品经营部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92510802MA6845U446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JY15108020098768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广元市利州区佳安泰母婴用品经营部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92510802MA65HK6U3M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JY15108020098897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王卫</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广元上成音乐酒馆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91510802MA6256K513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JY15108020018052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四川莱祥商贸有限公司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91510802MA68425B4X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JY15108020098678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李宪仁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广元市利州区女皇印象特产超市老城店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92510802MA6809AK7C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JY15108020098514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王利明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广元市利州区文文副食经营部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92510802MA68RE588D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JY15108020098660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广元市利州区创意超市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92510802MA64A66M0F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JY15108020098418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张绍鹏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广元市利州区三姐烟酒副食店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92510802MA69A4AC3L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JY15108020098400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罗冬香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利州区每日购物超市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92510802MA680BQHXC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JY15108020098282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沈燕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广元市恒昌生物科技有限责任公司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91510802309425429U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JY15108020098258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广元市利州区同康大药房东坝店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91510802MA62Y2WM4L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JY15108020098240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杨荣忠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广元市利州区捌壹零超市（壹壹捌店）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92510802MA67XQTT7Q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JY15108020098207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广元肆拾玖坊电子商务有限责任公司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91510802MA6256RU0Q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JY15108020043727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广元市利州区尚佳来超市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92510802MA67UF6C52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杨小红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广元市利州区竣海食品经营部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92510802MA69AFPA2Q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JY15108020098137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谭永韬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广元市铂金汉宫歌城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91510802MA6254K05U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JY15108020098081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胡开军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广元市广通配送有限公司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91510802MA69PB8L52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JY15108020098153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陈川生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广元市利州区绍芳百货门市部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92510802MA6AYX125F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JY15108020020623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安绍芳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广元市利州区仕芬烘焙店（苴国路店）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92510802MA62XTD1XT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JY15108020098032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王仕芬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广元新笙堂大药房有限公司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91510802MA68QW6U87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JY15108020097933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陈丽蓉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广元市福旺商贸有限公司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91510802694821072P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JY15108020097909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袁源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广元市利州区实惠蔬菜经营店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92510802MA66NBJG0L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JY15108020097950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唐春岭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利州区钦诚平价超市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92510802MA6890HC0U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JY15108020097984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唐国钦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四川省广元煌地药房连锁有限公司一零八花园店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91510802MA6256TY64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JY15108020016014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四川省广元煌地药房连锁有限公司荣山店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915108025582031810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JY15108020016276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四川省广元煌地药房连锁有限公司将军桥店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91510802MA62552117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JY15108020021193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广元市万佳惠商贸有限公司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91510802MA64BXCK1K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JY15108020097739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张联军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利州区佳兴超市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92510802MA67YWDN8J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JY15108020097706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肖堂书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广元市利州区创客便利店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92510802MA68QW4L1U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JY15108020097626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张若愚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广元市利州区华创烟酒副食店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92510802MA68RPMR15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JY15108020097667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广元市利州区方国铺子经营部万缘店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92510802MA6804MQ92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JY15108020097579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向云国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广元市利州区旺苍县粮贸超市川北幼师连锁店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92510802MA632GLH8B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JY15108020097587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广元市利州区同康大药房老城店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91510802MA62Y0XPXB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JY15108020097499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杨荣忠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广元市利州区佳和副食经营部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92510802MA6532DP1U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JY15108020097304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安红霞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广元嘉源酒店管理有限公司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91510802MA67DBRK0F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JY15108020097440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刘世其</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广元市利州区盛世商贸经营部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92510802MA69A9LA06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JY15108020097337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石明波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广元市中环影城管理有限公司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91510802MA65G92G86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JY15108020097208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王定鹏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广元市保给堂大药房有限公司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91510802MA68RR5D4Q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JY15108020096971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四川掌上优选电子商务有限公司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91510800MA66DB8136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JY15108020097064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广元市合悦商贸有限公司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91510802MA6BMMMJ3H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JY15108020096998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李周州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四川省广元煌地药房连锁有限公司澳体店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91510802MA64BMLD11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JY15108020043655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四川省广元煌地药房连锁有限公司上西店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91510802MA6254DQ3C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JY15108020017507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四川省广元煌地药房连锁有限公司丽都水岸店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915108023234043920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JY15108020016803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1199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广元市利州区同康大药房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91510802MA67UEM9XA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JY15108020096875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杨荣忠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广元市利州区方国铺子经营部（广中店）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92510802MA67XYYT05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JY15108020096906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向云国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利州开鑫超市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92510802MA6BC0468K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JY15108020096867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严明东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广元市开心人大药房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91510802MA6251TG5E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JY15108020096842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褚义林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四川省广元煌地药房连锁有限公司广中店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91510802MA62552G40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JY15108020017646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四川省广元煌地药房连锁有限公司明珠店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91510802MA62554KXU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JY15108020055754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广元市利州区杨荣杰中医诊所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92510802MA63Y8NQ7R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JY15108020096738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杨荣杰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广元市利州区尚品果源店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92510802MA67X5R776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JY15108020096779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赖俊机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四川嘉德宝供应链管理有限公司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91510802577558885L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JY15108020096720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广元市利州区美羚乳业专卖店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95210802MA68RJXT1F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JY15108020096640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桑代成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广元市利州区九州调味品经营部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92510802MA67Y23W6X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JY15108020096537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干彪先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侯绍长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92510802MA65398209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JY15108020096504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侯绍长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四川省养心堂大药房连锁有限公司凤凰唐城店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91510802MA67UHQP42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JY15108020096561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庞少坤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广元市利州区方国铺子经营部（一〇五店）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92510802MA68QQN71P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JY15108020096424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向云国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四川太极大药房连锁有限公司广元中心店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91510802692292293R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JY15108020039976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四川太极大药房连锁有限公司广元电子路药店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915108025607429774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JY15108020040183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四川太极大药房连锁有限公司广元文化路药店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91510802323418946x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JY15108020043964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广元市利州区金麦蛋糕店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92510802MA66NY116G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JY15108020096352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王晓芳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广元市利州区发润万家副食店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92510802MA64XQUA50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JY15108020096336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广元市利州区馨姐保健用品经营部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92510802MA69621P5M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JY15108020096272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严淑馨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利州划得来副食店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92510802MA679P1N6H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JY15108020096205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冯文斌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广元市利州区养乃世家食品经营部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92510802MA67U8AK7K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JY15108020096150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四川省广元煌地药房连锁有限公司福康店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91510802MA6252BJ8U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JY15108020005144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四川省广元煌地药房连锁有限公司绵谷店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91510802MA6252H948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JY15108020005835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四川省广元煌地药房连锁有限公司三堆店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91510802558203202G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JY15108020020297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段小平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广元市利州区铭发商贸有限公司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91510802MA67UR765W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JY15108020096221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梁菊方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广元市利州区养乃世家食品经营部（白鹭街店）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92510802MA67WYX44D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JY15108020096168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广元市利州区旺旺茶叶经营部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92510802MA66HL951K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JY15108020096184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广元市利州区鼎诚食品经营部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92510802MA65JR2023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JY15108020096027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92510802MA6BMUDR3K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JY15108020096043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余义国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广元市利州区张建明诊所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92510802MA642TUJ8Y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JY15108020095938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张建明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广元市利州区泰和缘茶楼</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91510802MA66K3A12W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JY15108020095903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杨鑫</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四川省养心堂大药房连锁有限公司水岸华府店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91510802MA67W1KRX9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JY15108020095866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庞少坤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广元市利州区轩瑞干果店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92510802MA68QT2F1W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JY15108020095831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广元市利州区九珍源经络养生馆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92510802MA6BE2U6X5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JY15108020095815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贺春蓉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朱威明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92510802MA6862FE33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JY15108020095761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朱威明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广元厚道贸易有限责任公司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91510802MA6BN4JY3R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JY15108020095823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刘源智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广元市格莱美汇歌城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91510802MA62554654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JY15108020040790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何国伦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广元市利州区惠世副食店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92510802MA67X3T31N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JY15108020095753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任秀华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广元市利州区文兴副食店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92510802MA64PX067E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JY15108020095681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利州区良友超市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92510802MA6801JGX1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JY15108020095616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杨金华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利州区玫瑰园超市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92510802MA65EGXY05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JY15108020095608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贺利玲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四川广元康贝大药房连锁有限公司凤凰唐城药店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91510802MA65HP9F3A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JY15108020095632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冯俊钧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广元鑫祥瑞商贸有限公司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91510802MA67U8907D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JY15108020095552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刘靓</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利州韬纬超市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92510802MA62YRAY0E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JY15108020095430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广元市利州区志红超商贸行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92510802MA699RY050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JY15108020095497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赵全志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广元市利州区长健超市（樵歌路店）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92510802MA62YW5G5Q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JY15108020095472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奉长健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广元市利州区樊春华副食店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92510802MA64RGLD29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JY15108020095421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广元市利州区福临超市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92510802MA6617R34U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JY15108020095317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四川杏林医药连锁有限责任公司广元市河阳路药店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91510802MA65FD8U6J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JY15108020094996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广元市利州区鲜晓文中医（综合）诊所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92510802MA675PH595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JY15108020095180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鲜晓文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利州区你好超市（凤凰唐城）店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92510802MA65GG2B6A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JY15108020095139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四川云朵商贸有限公司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91510802MA66LY8951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JY15108020095026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杨馨怡</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广元明静紫薇星医疗器械有限公司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91510802MA6BMCNE1U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JY15108020094865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利州区汇盈超市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92510802MA6BMCQ81X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JY15108020094857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宫定玲</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92510802MA6762K189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JY15108020094744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宫定玲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利州区腺元堂日用品经营店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92510802MA62Y1PN52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JY15108020094533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何自芬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广元市利州区九九超市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92510802MA65GDEL62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JY15108020094443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王业芳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广元玖李慧商贸有限公司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91510802MA68W2208P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JY15108020094435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广元市双荟种植有限责任公司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915108023145045948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JY15108020094451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陈先勇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广元市城区丽康日用品经营部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92510802MA642J9E6L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JY15108020094355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廖天富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92510802MA650RWJ57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JY15108020094322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蹇春梅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广元市金橄榄歌城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91510802MA6255LN26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JY15108020022901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杨大江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广元市利州区幺幺生鲜超市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92510802MA6872658X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JY15108020094226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利州希贝甜品荣山店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92510802MA65H5KR7L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JY15108020094200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广元市利州区皇都小学（附属幼儿园）</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52510802560731960F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JY15108020093916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孙希孝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D</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广元市利州区依晨超市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92510802MA67U2WR8P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JY15108020093924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李明亮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广元市利州区婴尚贝比母婴用品店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92510802MA6542B50J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JY15108020093981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蒲荣霞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广元市利州区品诚食品经营部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92510802MA65HT2U2E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JY15108020093625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雷小英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广元市利州区萌萌副食经营部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92510802MA630QW48M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JY15108020093551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任爱明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毛朝勇</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92510802MA622W2J64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JY15108020093471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毛朝勇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广元市利州区俊蓉超市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92510802MA66CLLQ22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JY15108020093238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欧阳俊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广元薪火商贸有限责任公司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91510802MA68T25E5E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JY15108020093414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广元市利州区鹏程连锁超市（樵歌路店）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92510802MA689BBL64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JY15108020093107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广元市利州区利荣副食店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92510802MA64HXK52B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JY15108020093123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马在志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利州区诚壹平价超市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92510802MA6895FX3F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JY15108020093220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詹旭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利州区靖扬超市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92510802MA66UG2K7D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JY15108020093295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王靖翔</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广元吉祥堂医药有限公司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91510802MA68QY5CXH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JY15108020093174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杨希玲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广元市利州区你好超市敬国路店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92510802MA67WF8Y94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JY15108020093037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广元市利州区双赢堂烟酒经营部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92510802MA69A7XR0A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JY15108020093029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广元市汇昱商贸有限公司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91510802MA66BRGE3K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JY15108020093012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王春艳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广元市利州区捌壹零超市绿岸馨城店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92510802MA67W93F5G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JY15108020092956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广元市利州区琪琪超市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92510802MA694MKA7E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JY15108020092817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杜德松</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广元市天乙大药房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92510802MA64YKTR7N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JY15108020041661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宋颖</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广元市利州区陆度鲜果店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92510802MA689BAJ33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JY15108020092743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广元市利州区妙土便利店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92510802MA688XQM43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JY15108020092680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刘晓莉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广元市利州区贝倍孕婴销售经营部 （财富旺角店）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92510802MA689D966Q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JY15108020092655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马远均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利州区天边蛋糕</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92510802MA66CQMH93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JY15108020092614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毛朝勇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利州区德信旅游咨询服务部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92510802MA65H4890Q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JY15108020092591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广元市利州区九华副食店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92510802MA6670UP71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JY15108020092462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广元市利州区甜趣蛋糕店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92510802MA65GW1Y1F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JY15108020092446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广元市利州区小布丁超市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92510802MA62W1H562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JY15108020092411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何永林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广元市利州区旭辉副食经营部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92510802MA65H86R6D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JY15108020092323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任群英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广元市利州区福万家超市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92510802MA68333GXH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JY15108020092245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张发军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广元市利州区丁香澳洲生活品质馆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92510802MA66XFL166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JY15108020057813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丁建琼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广元市济世堂大药房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91510802MA66HAFD55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JY15108020091960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康迎春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广元市利州区十月馨孕产期营养指导中心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92510802MA689EY5XD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JY15108020091978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王永红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广元市时代星通网咖</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91510802MA696NXH0J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JY15108020091880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戴彬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广元市利州区吴酥生糕点店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92510802MA65FF1YXG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JY15108020091935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李赛赛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利州区兴香果庄店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92510802MA659G6DX4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JY15108020091308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广元市利州区青鲜生食品经营部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92510802MA66KBU62C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JY15108020091470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杜长青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利州文慧百货商行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92510802MA67M84R2R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JY15108020091365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杨重慧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广元市利州区花儿音乐酒吧2店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92510802MA6894K02X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JY15108020091381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四川嘉康医药科技有限公司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91510802MA62FX685C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JY15108020088690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江红梅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广元市利州区懒猫社长便利店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92510802MA68AC0A44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JY15108020089795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袁许文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四川一心堂医药连锁有限公司广元利州区胤国路药店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91510802MA688WDK28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JY15108020086594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广元市利州区祥和烟酒副食店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92510802MA68UWCA4F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JY15108020087398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聂常茂</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广元市利州区琴涛冷冻食品经营部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92510802MA6616EY2U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JY15108020087592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黄小琴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广元市利州区广发副食经营部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92510802MA6AMUHM70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JY15108020086990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何秋菊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广元市利州区青莲副食店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92510802MA63990R5C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JY15108020087195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张义能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广元市利州区王彤便利店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92510802MA66D6C23K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JY15108020085591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广元市甜蜜糖果经营部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92510802MA689PRK8F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JY15108020087099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郑书臣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广元市利州区杰茂超市二店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92510802MA66G9LL07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JY15108020087697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广元市利州区一二零道口便民超市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92510802MA653K7K1G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JY15108020086096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广元市利州区顺路来超市雪峰店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92510802MA688HYP6N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JY15108020086199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广元市利州区金伟糕点经营部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92510802MA65GLJ08W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JY15108020087494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广元市利州区三娃子生鲜超市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92510802MA6594F59A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JY15108020083292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何忠武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广元市百鑫悦商贸有限公司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91510802MA66K39T5D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JY15108020083895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贾军蓉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广元市利州区金佳副食经营部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92510802MA67UQYW72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JY15108020079398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广元市利州区爱亲兜宝母婴专卖店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92510802MA66EUXB1N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JY15108020079099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山菊花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广元百夫长商贸有限公司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91510802MA62FTQQ9R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JY15108020078990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丁爱仓</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广元康诚大药房有限公司康尔寿药店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91510802MA637YQY55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JY15108020044061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赵金昌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广元市济民堂大药房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91510802MA6545RBXT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JY15108020077892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广元市利州区花儿音乐酒吧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92510802MA67LXUMXU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JY15108020078391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广元市利州区广易茶缘经营部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92510802MA65GX5P6M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JY15108020077495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郑兵山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利州杨辣妈副食店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92510802MA642FEY09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JY15108020077794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广元康诚大药房有限公司百姓药店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91510802MA6940G18J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JY15108020076898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周俊英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广元市利州区宏茂超市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92510802MA668YK66F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JY15108020077399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吴炳建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广元市利州区桔英玩具店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92510802MA67WJYE1D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JY15108020076496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赵桔英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广元市城区礼辉食品经营部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92510802MA6656XT42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JY15108020076695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唐纯礼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广元市利州区宝贝计划母婴用品店（110路口店）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92510802MA65L2MU8N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JY15108020076599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韩晓军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广元市利州区刘太医中医诊所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92510802MA631QX82L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JY15108020075696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刘太医</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广元市利州区母婴坊日用品经营部万缘店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92510802MA67WCAB5R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JY15108020075799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任权生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广元市利州区静妹副食店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92510802MA63M7FQ88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JY15108020075098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广元市利州区伟云副食店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92510802MA63WKF721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JY15108020074999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张俊云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广元市利州区毛娜食品经营部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92510802MA6AR9QF7E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JY15108020075194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四川资博农副产品股份有限公司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91510800584202051G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JY15108020075493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广元市利州区美加乐超市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92510802MA67RUK194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JY15108020073897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罗秀云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广元市利州区中亿孕婴经营部（宝轮希望城店）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92510802MA66H8RJ5H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JY15108020075397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广元兴华商商贸有限公司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915108023991366897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JY15108020073792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谭应</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广元市可桐商贸有限公司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91510802MA625178XL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JY15108020072595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广元市利州区聚米微商广元总部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92510802MA6545FX31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JY15108020072290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李泓利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利州昕玥副食店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92510802MA68325F1X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JY15108020071490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利州区昆源副食店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92510802MA66H8NUX4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JY15108020071699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方国平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四川一心堂医药连锁有限公司广元利州区南岸阳光药店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91510802MA621AUT01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JY15108020071094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四川一心堂医药连锁有限公司广元利州区长虹东城时代药店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91510802MA66DCQL4U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JY15108020070995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广元市利州区羊之臻品食品经营部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92510802MA639P1A6T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JY15108020070690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吴松</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广元市利州区李文副食店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92510802MA68U9D308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JY15108020070489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广元市利州区红远副食店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92510802MA631UX325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JY15108020070180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张焕洪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广元市利州区佳佳乐婚庆服务部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92510802MA6AT36B1X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JY15108020070083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何慧芳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利州区美羚乳制品经营部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92510802MA66JGNU22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JY15108020069850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桑代成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广元市安敏水产品经营部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92510802MA689RR42U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JY15108020069727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安敏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92510802MA648E6D8A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JY15108020069614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奉雪梅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广元市利州区绿林土特产经营部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92510802MA652FHY0W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JY15108020069420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徐建明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广元市利州区朱小姐生鲜果园店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92510802MA66C7EB74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JY15108020069438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朱慕秋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利州区阿姨诚信超市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92510802MA67DN9H4B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JY15108020069340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吴大碧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广元市利州区天恩御坊食品经营部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92510802MA66HNLH1W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JY15108020068599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桑代成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利州区亿乐超市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92510802MA653L8157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JY15108020068603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广元市利州区红星美羚乳制品经营部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92510802MA67RKCL4N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JY15108020068582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桑代成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广元市城区谭新生中医诊所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92510802MA67DNNT15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JY15108020068437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谭新生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92510802MA65F8MY42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JY15108020068558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广元市瑞华药业连锁有限公司清淞平价大药房（加盟店）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92510802MA64YUFW6Y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JY15108020068429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广元市利州区方信糕点经营部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92510802MA689TBC1Q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JY15108020068445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广元市利州区丽娜糕点经营部南河店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92510802MA689T9C96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JY15108020068453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刘天雄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广元市利州区吴中华中医诊所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92510802MA67CGLB7R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JY15108020068507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吴中华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利州金桂糕点经营店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92510802MA65FH596Q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JY15108020068523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王洪涛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广元市利州区何建平副食店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92510802MA6B1WLJX1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JY15108020068488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何建平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广元市利州区洪涛糕点经营部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92510802MA653KME8G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JY15108020068357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刘天雄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广元市利州区金意糕点经营部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92510802MA653FBU5Y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JY15108020068332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王子龙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利州区杨全忠诊所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92510802MA62FQLL8A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JY15108020068244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杨全忠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广元市利州区御景糕点经营部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92510802MA689T5X5L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JY15108020068349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广元市纵汇联新能源科技有限公司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91510802MA62FJDKXA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JY15108020068365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赵良君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广元市利州区天天金可澳生活品质馆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92510802MA65D36D6X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JY15108020068308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杨晓梅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广元市石小青医疗器械经营部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91510802MA6257R16P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JY15108020068293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石小青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广元市城区刘广平中医诊所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92510802MA6AQUG45R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JY15108020068201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刘广平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广元市利州区天源烟酒副食店.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92510802MA6BW2XB81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JY15108020068172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王春燕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广元市瑞鑫商贸有限责任公司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915108025582171372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JY15108020068113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邓小斌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广元市利州区时代鲜果店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92510802MA686YEN8F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JY15108020068121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陈兴荣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广元市利州区广源超市二店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92510802MA65G19N87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JY15108020068197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王潘</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广元市利州区农心超市120店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92510802MA66NA9Q65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JY15108020068164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鲜福珍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利州莫雍军中医综合诊所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92510802MA67DWH27X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JY15108020068189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莫雍军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广元市城区曹太志诊所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92510802MA6BH34F76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JY15108020068105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曹太志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广元市利州区隆兴超市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510802600016956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JY15108020068092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严应香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广元市利州区全有超市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92510802MA66CPC97A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JY15108020068041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唐显志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广元市利州区星元诚烟酒超市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92510802MA67GEJQ30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JY15108020068050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广元市城区亮甲用品经营部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92510802MA63UUU4XP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JY15108020067926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陈小刚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广元市鑫盛瑞泰国际贸易有限公司北门营业部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91510802MA65EEMQX0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JY15108020067934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广元市城区李国忠中医诊所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92510802MA62WJID9K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JY15108020067862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李国忠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广元市城区杨文义中医诊所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92510802MA65PRE36D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JY15108020067854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杨文义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广元市利州区乐泰日用品经营部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92510802MA642F855W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JY15108020067758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广元市利州区扶阳助老之家日用品经营部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92510802MA66BUQR1H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JY15108020067723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吴家俊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广元市利州区洪盛副食经营部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92510802MA64NMJD41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JY15108020067637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孟开林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广元市利州区佳惠购副食店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92510802MA689PTFX2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JY15108020067524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广元市利州区我家铺子超市（雪峰店）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92510802MA66DWJ88A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JY15108020067444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广元市利州区金粮超市（雪峰店）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92510802MA620FBU63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JY15108020067469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钟英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广元市利州区华田副食店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92510802MA69EA456Y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JY15108020067508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蒲其林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广元市利州区诚信商行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92510802MA620DYB1G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JY15108020067436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吕菊华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广元市摩非网吧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91510802345786168Q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JY15108020023492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广元市汇源饮用水有限公司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915108025904850007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JY15108020005290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潘志龙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利州区日月空生鲜超市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92510802MA695EN168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JY15108020067321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雍云超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1399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广元市利州区生鲜一号超市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92510802MA66CKKY91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JY15108020067305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于洪波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广元市利州区运森烟酒经营部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92510802MA620DDT5U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四川冲击波网络技术有限公司北京路蜂巢店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91510802MA6CJK04X9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李晓东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广元市利州区鹏程连锁超市（兴安店）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92510802MA63F2L87E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张家良</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广元市利州区青旺副食成都路店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92510802MA68924K9K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肖朝华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广元市利州区锐锐副食店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92510802MA68JL4527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广元市利州区金旭糕点经营部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92510802MA686T4373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JY15108020067186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广元市利州区吴氏干杂店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92510802MA688HQP5H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JY15108020067160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袁志海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广元市利州区蜗牛音乐酒吧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92510802MA68986F70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JY15108020067102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广元市利州区美时美万达店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92510802MA6785909P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JY15108020067135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张金文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广元市利州区母氏酒类经营部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92510802MA62UTN41T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JY15108020067151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母少斌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广元市利州区陆亿烟酒商行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92510802MA669CEP9K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JY15108020066669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刘小虎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利州区天天购超市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92510802MA66DLEL2K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JY15108020067055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蹇超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广元市城区保双粮油经营部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92510802MA651GRJ99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JY15108020067063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韩保双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广元市元凤养殖专业合作社</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93510802356232355B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JY15108020066982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利州区郑庚生化妆品店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92510802MA640E8U60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JY15108020067006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郑庚生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广元市利州区养森体验馆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92510802MA65FH0P5P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JY15108020067014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陈莉蓉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广元市利州区百利城母婴之家</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92510802MA64WTNCXN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JY15108020066974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广元市利州区张氏手工食品店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92510802MA6835NM1A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JY15108020066958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张良</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广元市利州区陈勇孕婴用品经营部中心广场店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92510802MA66D6270N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JY15108020066923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李秀娟</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92510802MA64C5A8XT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JY15108020066915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李秀娟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广元市利州区久久便利店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92510802MA695XPR3R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JY15108020066837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石莉华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四川省佳旺大药房连锁有限公司御都药店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91510802MA66MPGC1A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JY15108020061443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王凤玲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广元市利州区小毛毛日用品经营部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92510802MA68U0QJXY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JY15108020066724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步娟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广元市利州区万交食品经营部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92510802MA62AMNG1F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JY15108020066757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张万交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利州区鸿生超市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92510802MA67Q8DE52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JY15108020066716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王才政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广元市千元雨电子商务有限公司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91510802MA621ERC3D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JY15108020066708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四川省广元市千方药品连锁有限公司康佳药店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92510802MA64GBTC1D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JY15108020066548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王龙宝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利州三合爱心助老工作站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92510802MA661QXT7E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JY15108020017863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王泽洪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广元市利州区美时美化妆品曼哈顿店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92510802MA66NK5A74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JY15108020066677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四川广元康贝大药房连锁有限公司金碧苑药店（加盟店）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92510802MA64YMEU1D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JY15108020066572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何芙蓉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利州区多多乐超市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92510802MA66DACG9H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JY15108020066610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李长敏</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广元市耀辉医疗科技有限公司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91510802MA67CHTJ6A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JY15108020066693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王学刚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广元市利州区开心一嗑食品经营部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92510802MA67M6254H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JY15108020066628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丁红梅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利州区一号美容养生店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92510802MA621G5X0F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JY15108020066597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谢术华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利州区朵儿食品经营部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92510802MA63XBWN28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JY15108020066521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王晓娟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广元市利州区佳益综合经营部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92510802MA64DL3M9N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JY15108020066468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张清阳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广元市利州区喜多多超市（万源店）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92510802MA66DBR06Q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JY15108020066360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周迎邦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广元市利州区张怀志诊所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92510802MA694YH5X3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JY15108020066409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张怀志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广元市利州区巴蜀特产优品馆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92510802MA64CF7F5Y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JY15108020066351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钟先惠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92510802MA6B08CKXC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JY15108020066335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姚凤清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广元市利州区旭达副食店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92510802MA68J4A386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JY15108020066298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曹旭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广元市启辰商贸有限公司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915108020603027802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JY15108020066206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安伦弘</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广元市利州区希源食品加工店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92510802MA68TTKJ5C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JY15108020066175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贾道蓉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广元盛联电子商务有限责任公司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91510802MA6755611T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JY15108020066159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骆小红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广元市利州区食缘副食店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92510802MA69JB1J12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JY15108020066020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钟发全</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汪仁玉</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92510802MA64EUAN11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JY15108020066046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汪仁玉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广元市大自然调味品经营部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92510802MA665FGT0W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JY15108020066054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广元市利州区常青茶叶经营部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92510802MA68395R9K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JY15108020065993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王玉雪</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利州区百惠超市旺旺店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92510802MA683HDK45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JY15108020065936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广元市茶猫商贸有限公司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91510802MA665BL8X1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JY15108020065901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刘艳君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广元市城区兴洲通超市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92510802MA641QW016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JY15108020065897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杜小林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广元市城区丽斯化妆品经营部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92510802MA6B6P7X3L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JY15108020065889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莫晓莉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广元市利州区星悦酒吧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92510802MA67NXMW1R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JY15108020065872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杨彦芳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广元市利州区耀民副食店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510802600201989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JY15108020065830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左淑君</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92510802MA62U9104X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JY15108020065813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左淑君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广元市城区民兴食品经营部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92510802MA64GR0453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JY15108020065750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秦英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四川广爱医药有限责任公司广爱药房（大石店）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91510802MA64DTXE68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JY15108020065725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董丽蓉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广元市利州区岚健水业经营部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92510802MA64HN8LXD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JY15108020065709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利州蜀腾土特产超市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92510802MA68TD9066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JY15108020065717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何本君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广元市绿花商贸有限公司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91510802MA6252D729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JY15108020065459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何东云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广元市城区杨浩平价超市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510800600595625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JY15108020065514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广元市利州区馨媛美容养生馆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92510802MA66E64443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JY15108020065491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王芳烈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利州区聚祥茶室</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92510802MA692WW168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JY15108020065555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孙学会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广元市利州区时时鲜生活超市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92510802MA64DG743C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JY15108020065571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王新伍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广元市智诚商贸有限公司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915108025557770678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JY15108020065686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张治斌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广元市利州区丰百汇形象工作室</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92510802MA67FGERXH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JY15108020065547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陈晓渝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罗邦建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92510802MA66EJY75K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JY15108020065627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罗邦建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广元市利州区麒栩土特产网店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510802600243471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JY15108020065602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广元久江商贸有限公司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91510802337831379A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JY15108020065426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广元市利州区德力副食经营部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92510802MA6A6FHX9K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JY15108020065418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李连鑫</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广元永丰商贸有限责任公司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9151080220582031X5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JY15108020065379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龚静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广元市临云水业有限公司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91510802MA62556L0E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JY15108020065362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广元市利州区秋葵酒营销部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92510802MA64B8LB7G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JY15108020065387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杨畔</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广元市利州区广信烟酒副食店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92510802MA68UC7L86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JY15108020065311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蔡春女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四川广爱医药有限责任公司广爱药房（南河店）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91510802MA64DNPP9U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JY15108020065188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董丽蓉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利州区家美超市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92510802MA6920QU88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JY15108020065145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92510802MA62GA813M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JY15108020024055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贾琼慧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四川龙一药品零售连锁有限公司广元三店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91510802MA64DLJA2X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JY15108020065090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康德元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四川广元康贝大药房连锁有限公司柜北社区便民药店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91510802MA64855B0U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JY15108020065032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何春燕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四川百夫长农业科技有限公司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91510802MA68UP0J2C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JY15108020065057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丁爱仓</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广元市利州区刘八角调味品批发部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92510802MA64NW1P5G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JY15108020064771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赵淑琴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广元市利州区金粮调味品经营部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92510802MA6BFLFW44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JY15108020064909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江东洋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广元市张氏辣椒经营部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92510802MA665FGL56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JY15108020064755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张小云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广元市利州区汇金超市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92510802MA695PH851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JY15108020064714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王秀兰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广元市利州区维香副食店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92510802MA64M0RQ6T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JY15108020064950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周维香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广元市利州区快乐购副食店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92510802MA682JF114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JY15108020064706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何利娟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广元市利州区广进源商行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92510802MA686CW20F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JY15108020064886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夏榕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广元市城区同创食品经营部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92510802MA6A3EHW1B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JY15108020064798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四川广爱医药有限责任公司广爱药房（东坝店）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91510802MA68UKR56C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JY15108020064780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董丽蓉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四川广元康贝大药房连锁有限公司利州区29号药店（加盟店）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92510802MA63XHPP02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JY15108020064925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叶春华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广元市城区金豆来超市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92510802MA6BMH6G3A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JY15108020064739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尹少林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广元市健之佳大药房老072店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91510802MA66TE8190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JY15108020064642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利州区明锋酒水批发部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92510802MA69613F3B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JY15108020064562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李黎明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广元康诚大药房有限公司治恒店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91510802MA6BEBQ42J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JY15108020064499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周俊英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广元市利州区才佰利副食店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92510802MA6839647D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JY15108020064329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何才元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广元市利州区儿娃子食品商行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92510802MA68TEEW2A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JY15108020064423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吴洋德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广元市利州区菲菲副食店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92510802MA650GB49K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JY15108020064388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王蔓</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四川康诺商贸有限公司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91510802MA6251GD8U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JY15108020064440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胡海峰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广元市利州区三秦汇鑫烟酒行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92510802MA68Y06RX7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JY15108020064312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何亚龙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1499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广元市利州区韩式冷冻产品经营部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92510802MA644QY00M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JY15108020063818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韩承志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广元市利州区银银副食店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92510802MA69D3LJ4N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JY15108020064005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广元市利州区玖尚副食店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92510802MA63DD3C4Q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JY15108020064013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杜明钊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董仲斌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92510802MA64J35Q8X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JY15108020063922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董仲斌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广元市金丰酒类经营部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92510802MA64CN9W9N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JY15108020063947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广元永贯商贸有限公司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91510802MA68TPHU5P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JY15108020064089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冉海燕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利州金豆来超市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92510802MA657EHW96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JY15108020064030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尹少林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广元市利州区建兴食品经营部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92510802MA64DU9F4M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JY15108020063883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杨荣春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广元市汤诚副食店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92510802MA689PAA81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JY15108020063746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汤冰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广元市利州区金鼎壹佰副食店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92510802MA6B0GC67L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JY15108020063787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广元市伏凤旅游资源开发有限公司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91510802MA6252686Y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JY15108020064072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李星谷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广元市利州区罗正坤中医诊所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92510802MA65LJ56XT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JY15108020063963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罗正坤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广元市晓娟干杂店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92510802MA6656X74E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JY15108020063754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陈晓娟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广元市利州区唯昵熊母婴店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92510802MA68TE482W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JY15108020063762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胡晓燕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广元市利州区金辰副食店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510802600165325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JY15108020063834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李春秀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广元市利州区露春茶叶经营部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92510802MA67YTKG7W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JY15108020063738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张海凤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广元市利州区三道香茶叶经营部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92510802MA67MTER3P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JY15108020063955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吴镇城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四川晓林生物科技有限公司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91510802MA6935JD37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JY15108020063682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罗晓林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广元市利州区二红金可奥品质生活馆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92510802MA623RHAXA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JY15108020063674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赵国蓉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利州区高妈妈醉蟹食品经营部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92510802MA68UMFP9T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JY15108020063631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高静娟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广元市利州区添点味调味品销售部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92510802MA67JL1M11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JY15108020017783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雍苓</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广元市外滩娱乐城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91510802MA63WQPR6L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JY15108020063490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广元幕希网吧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91510802MA692BX153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JY15108020063457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张文叶</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广元市城区王文波诊所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92510802MA658DG977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JY15108020063473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王文波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广元市利州区芬分利副食店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510802600248282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JY15108020063344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李国芬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广元市全成副食店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92510802MA689PRQ7H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JY15108020063310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杨沂鹭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广元市利州区阳光超市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92510802MA68XJK8XR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JY15108020063301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广元市利州区陈勇孕婴用品经营部（保健院店）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92510802MA650F2R7Q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JY15108020063264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广元市鑫盛瑞泰国际贸易有限公司南河经营部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91510802MA64EG7147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JY15108020063248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广元市利州区淑清副食经营部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92510802MA63XJ475C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龙潭乡</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JY15108020063256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樊素清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四川如意娘农业科技有限公司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91510802MA648F209K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JY15108020063192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广元市宝益商贸有限责任公司翡翠城分店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91510802MA6CJJAE2H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JY15108020036058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广元市利州区老郎超市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92510802MA6956RA3F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JY15108020063035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王兴兵</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广元市力富堡商贸有限公司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91510802MA694YMY9Q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JY15108020063150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张光云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广元市利州区康元之家保健器材经营部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92510802MA68TGXR8D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JY15108020063094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胡秀群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广元市利州区永师副食店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92510802MA64TLT01F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JY15108020063117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徐永师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广元市利州区宏升超市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92510802MA6495D821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JY15108020063109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广元市利州区芳英粮油店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92510802MA6767GM81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JY15108020063060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许芳英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四川龙一药品零售连锁有限公司广元二店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91510802MA68XNMK1R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JY15108020062920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康德元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广元市利州区味之佳粮油配送批发部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92510802MA63TECE86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JY15108020062987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李中林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广元市利州区凡泓志诊所（雪峰）</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92510802MA63X6MK03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JY15108020062938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凡泓志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广元美酷科技有限公司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91510802MA66M6AK77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JY15108020062962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黄建超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广元市利州区源盛烟酒茶销售经营部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92510802MA66M8AC7B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JY15108020062737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罗晶晶</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广元市利州区原之生文体经营部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92510802MA67MEJM3K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JY15108020062858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贾文碧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广元市利州区伊佳便利店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92510802MA68QBLG1P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JY15108020062903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广元市利州区宜家乐购物超市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92510802MA68K47T7H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JY15108020062753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牛杰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广元市利州区东欣副食</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92510802MA6AU7BL18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JY15108020063002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肖军先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广元市利州区勇娃子手撕大盆骨餐馆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92510802MA6854L82W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JY15108020062536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广元市玺府生物科技有限公司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91510800572753876U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JY15108020062198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任三军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利州春潮副食店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92510802MA63TTYA6Q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JY15108020062368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蒲作勇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广元市利州区青旺副食店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92510802MA64MWFA6X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JY15108020059991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肖朝华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利州青城茶叶经营部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92510802MA65MPE349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JY15108020062421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唐兴嫚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广元市利州区玉龙副食经营部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92510802MA62GBU59F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JY15108020035973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王子龙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广元市川星茶叶经营部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92510802MA6BRD668H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JY15108020062376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郑光辉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广元市九星商贸有限公司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91510802MA6252F75X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JY15108020062235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段乐文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旺苍县华美商贸有限公司广元分公司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510802000025263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JY15108020062309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杜雪萍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广元市城区琴恒水产经营部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92510802MA655XTQ7U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JY15108020062202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广元市利州区玛姿宝美丽小铺店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92510802MA68Q7CF5Q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JY15108020062243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陈荣松</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92510802MA64L7AA0F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JY15108020062464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陈荣松</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广元市利州区袁开军副食店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92510802MA6AMPY87F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龙潭乡</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JY15108020062456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袁开军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唐菊香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92510802MA62HJEY11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JY15108020062497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唐菊香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广元市利州区云吉干杂粮油店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92510802MA64GWJD32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JY15108020062489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蔡秀云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广元酒益商贸有限公司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91510802MA68Y66M57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JY15108020062430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张洪湖</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广元市永华食品经营部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92510802MA676HBH26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JY15108020062171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王永明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广元呵啦啦土特产品有限责任公司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91510802MA6253363R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JY15108020062155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广元市利州区明明副食店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92510802MA63W92Q5R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JY15108020062000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广元市利州区北华副食店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92510802MA68QKBF4N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JY15108020061996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武瑞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广元市益寿堂大药房有限公司九分店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91510802MA66U21841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JY15108020062147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兰富琦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广元市利州区侯刚副食经营部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92510802MA673EKN42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JY15108020062075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广元市利州区天天副食店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92510802MA623J8252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JY15108020062042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夏红霞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广元市利州区腾达副食店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92510802MA694EC885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JY15108020062059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任家俊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广元市利州区百领优购日用品经营部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92510802MA6956990A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JY15108020061824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梁晓琴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广元市利州区金粉世佳养生馆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92510802MA67NB3K2B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JY15108020061865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广元市利州区诚健养森体验馆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92510802MA67MXPQ6Q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JY15108020061832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余冰梅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广元市利州区家合超市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92510802MA6AT3DG7D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JY15108020061849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王湘</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广元市宝益商贸有限责任公司急救中心分店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91510802MA6CJHY56Y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JY15108020061769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广元市城区刘大姐副食店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92510802MA6510454H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JY15108020061777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陈正伟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广元市城区翰文书店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92510802MA64XC231P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JY15108020061752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赖洪彬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广元市利州区宜佳宜超市（曼哈顿店）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92510802MA68UDD90B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JY15108020061808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广元市利玲商贸有限公司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915108025510075839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JY15108020061710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广元市城区向家副食店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92510802MA64W3JB5E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JY15108020061689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利州区译丹商贸经营部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92510802MA623P3U90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JY15108020061621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梁晓琴</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广元市鑫亿鑫商贸有限公司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91510802MA683ENP0D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JY15108020061630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胡丕金</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广元市利州区捌壹零小西街超市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92510802MA67DBUX6L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JY15108020061613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梁经余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广元市利州区大熊特产店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510802600242403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JY15108020061363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广元市利州区金雄糕点经营部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92510802MA67M7X542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JY15108020040417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刘天雄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朱忠保</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92510802MA62HL624E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JY15108020061451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朱忠保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广元市利州区东立食品商贸部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92510802MA6B3GD6XM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JY15108020061398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彭枥庆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广元市康凯商贸有限公司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91510802MA6254PH67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JY15108020061486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罗开勋</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广元市利州区我家铺子超市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92510802MA66PNEYXD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JY15108020061478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王文志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92510802MA64Y36R45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JY15108020061494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王文志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广元市益寿堂大药房有限公司八分店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91510802MA66TWQQ7H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JY15108020061380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兰富琦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广元市益寿堂大药房有限公司白娟店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91510802MA6BEGB166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JY15108020061347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李晓萍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广元市利州区智有超市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92510802MA65RRTU3G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JY15108020061218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广元市利州区愉祥烟酒行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92510802MA64BGED0L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JY15108020061162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彭雪梅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广元市利州区玥玥副食店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92510802MA68T55J42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JY15108020061120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马春燕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广元利州区美佳超市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92510802MA64EUG284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JY15108020061111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许跃群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利州发林食品经营部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92510802MA6955DA1X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JY15108020061154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广元市利州区杰出青年副食经营部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92510802MA64EE5WXK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JY15108020061015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广元市百草堂药房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91510802MA6252539D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JY15108020061066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1599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广元市利州区寇李副食店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510802600222304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JY15108020061040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广元市康昇健康咨询有限公司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91510802092138073J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JY15108020061099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彭明安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广元市利州区爱丽薇汗蒸馆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92510802MA69LWY71M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JY15108020061058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张广平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绵阳太极大药房连锁有限责任公司广元上城壕街药店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91510802MA6502GMXD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JY15108020045621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丁小兰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广元帮盛商贸有限公司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91510802MA647UQQX6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JY15108020060990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王仁帮</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广元市城区享优乐百货店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92510802MA6BPKWB2W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JY15108020060981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广元市利州区宝轮镇隆州干杂海鲜经营部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92510802MA63NKL631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JY15108020060801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赵素清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广元市利州区好上好孕婴经营部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92510802MA64XWU695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JY15108020060877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李潘兵</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广元市利州区洋一洋超市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92510802MA63G8L46A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JY15108020060869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范晓阳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广元市利州区石记嗑得香炒货店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92510802MA68B95M1L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JY15108020060932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广元市利州区伍成副食店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92510802MA69QBCP9W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JY15108020060844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李伍成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广元市利州区雅素食品经营部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92510802MA694GWM5J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JY15108020060908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张增素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四川省广元太星平价大药房连锁有限公司利州区509药店（加盟店）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92510802MA664MUH55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JY15108020060789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陆占林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广元市利州区咏兴酒水经营部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92510802MA66TNP893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JY15108020060772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黄永明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利州区开富超市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92510802MA65JLAX7R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JY15108020060730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刘开富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广元市利州区荣山镇黎明粮油门市部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92510802MA64YR5964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JY15108020060684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张黎明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广元市利州区吴氏干杂店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92510802MA6B52L47H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JY15108020060633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广元市惠欣商贸有限公司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91510802560714108R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JY15108020060650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母慧容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利州仁青益寿经营店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92510802MA6488L788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JY15108020060519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彭棚磊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四川醉乡村电子商务有限公司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91510802MA648YLW3G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JY15108020060609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杨显林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四川广元康贝大药房连锁有限公司利州区二十八店（加盟店）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92510802MA63M6NM36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JY15108020060471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顾强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广元市利州区晴天超市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92510802MA66EFXJ6N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龙潭乡</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JY15108020060203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程子军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广元市利州区吴亚静诊所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92510802MA67D7JY3C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JY15108020059879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吴亚静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广元市利州区富明医疗器械经营部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92510802MA64WGL38Q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JY15108020060254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彭明安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广元市城区你好超市军分区店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92510802MA6599G76E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JY15108020059782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广元市利州区胡家茶楼</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92510802MA648PUM4E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JY15108020060334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向金连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广元市利州区开心购副食店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92510802MA67QF8LXQ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JY15108020060070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马容邦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广元市城区樊小荣诊所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92510802MA657AFT00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JY15108020059887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樊小荣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广元市泰和药业连锁有限公司万源店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91510802MA6BEJUG85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JY15108020060367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杨利琼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广元市利州区捌壹零超市南环路店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92510802MA68TDPQ0U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JY15108020059983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广元市城区保给药房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92510802MA63X7E17M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JY15108020059758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文中</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乔发利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92510802MA66TD6C33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JY15108020060220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乔发利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广元市利州区昝明珍孕婴用品经营部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92510802MA634Q3TXE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JY15108020060123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昝明珍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广元市利州区千山特产店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92510802MA68TNAT7T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JY15108020060199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李秀君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利州区喜良缘婚庆店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92510802MA67LHF19E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JY15108020060029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王学慧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四川广元康贝大药房连锁有限公司利州区鑫海药店（加盟店）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92510802MA6668CC23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JY15108020059959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黄丹丽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利州区李王易超市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92510802MA66R03T77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JY15108020059723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王开斌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广元市利州区何政副食经营部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92510802MA694F463D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JY15108020059942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刘天雄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92510802MA63CE5F96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JY15108020059774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周礼素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广元市利州区天麒副食经营部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92510802MA6BFKKA3X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JY15108020059838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王淑英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广元市鑫威冷冻食品经营部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92510802MA64PDK6XT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JY15108020059846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梁成芝</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广元莹鑫商贸中心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91510802MA6252AF96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JY15108020059895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广元市维康蜂产品开发有限公司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9151080266958946XA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JY15108020060439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杨玉成</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广元市利州区姚光荣中医诊所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92510802MA67MJ8M74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JY15108020060463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姚光荣</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广元市利州区福到老食品经营部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92510802MA6965GA66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JY15108020060088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董长江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广元市利州区四季鹏程超市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92510802MA6746CD52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JY15108020060287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张家良</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广元市润丰副食店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92510802MA6BBQ180H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JY15108020060238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尚福香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方芳</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92510802MA66NRQ752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JY15108020060422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广元市城区实在综合门市部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92510802MA63YN5A2G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JY15108020033197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汪再丽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四川省广元市千方药品连锁有限公司连锁一店（加盟店）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92510802MA63X7B428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JY15108020055344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杨光庆</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广元市利州区鸿鑫食品经营部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92510802MA69YDWP58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JY15108020059688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李鸿鑫</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利州区百农易购超市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92510802MA67NRE02B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JY15108020059565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涂刚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广元市城区乐康美食特产店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92510802MA65TDT942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JY15108020059645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唐宗扬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四川宇波新园餐饮服务有限公司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91510802MA624TD62X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JY15108020059524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卫建波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广元市利州区鸿福超市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92510802MA6B4ULT2M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JY15108020059637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杨民召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广元市利州区兴李家超市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92510802MA624UDJ1B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JY15108020059629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梁青梅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广元市利州区扶明堂眼疾康复中心广元店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92510802MA6BBXA441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JY15108020059292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徐畅</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92510802MA693EYD39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JY15108020059276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广元市利州区你好超市南河三分店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92510802MA66LK715G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JY15108020059225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广元市利州区优佳乐超市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92510802MA66T10634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JY15108020059233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广元市宝益商贸有限责任公司南河天剑分店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91510802MA6CJ8NJ6X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JY15108020034972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广元市利州区源源按摩店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92510802MA67QJ518Q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JY15108020059469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郭天秀</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广元宝龙传奇健身服务有限公司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91510802MA62583N6P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JY15108020059209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赵振忠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广元市雷老五调味品经营部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92510802MA6BQJ327M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JY15108020059217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田茂智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广元市利州区你好超市南河马家沟店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92510802MA66LMER8Q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JY15108020059241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广元市城区孟盛食品经营部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92510802MA6ARXQK3N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JY15108020059410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韩明香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广元市利州区仁青益寿保健品经营部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92510802MA66RQ0G2R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JY15108020059452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黄莎莎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广元市利州区鑫瑞副食店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92510802MA681WB08J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JY15108020059313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刘靓</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四川省广元煌地药房连锁有限公司三堆汽车站店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91510802MA693LJX0T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JY15108020054528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利州彬林副食店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92510802MA64HBN19U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JY15108020059098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四川省广元煌地药房连锁有限公司建设路药店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91510802MA6256TX89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JY15108020021185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张铁林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广元市城区凯旋盛世娱乐城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92510802MA63RBW44W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JY15108020058907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胡永雄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广元市利州区捌壹零电子路超市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92510802MA63PQ3313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JY15108020058966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郝英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广元市钦凤物业有限公司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91510802MA66NCYD4C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JY15108020058888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陈金龙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周迎邦</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92510802MA648P193B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JY15108020059055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周迎邦</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广元市利州区你好超市御景湾店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92510802MA62W5J339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JY15108020059022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刘榕</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广元市利州区捌壹零广博路超市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92510802MA63PKTH5C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JY15108020058974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郝英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广元市利州区付家副食店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92510802MA69108U8M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JY15108020058812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广元市利州区晓慧干杂店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92510802MA69W3YJ07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JY15108020058845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杨晓慧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广元市利州区小吴粮油经营部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92510802MA64W4DA1U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JY15108020058781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吴锡军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四川广元康贝大药房连锁有限公司友佳大药房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91510802MA63TY7R7Q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JY15108020058853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广元市利州区文军副食店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92510802MA65PMR94Y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JY15108020058829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樊文军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广元市利州区优加物美超市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92510802MA6BC71E3X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JY15108020058685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周椿鸿</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广元市利州区秀林水产经营部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92510802MA670LPG1D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JY15108020058636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何秀林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广元市利州区丰盛副食店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92510802MA6ABMP301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JY15108020058644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王尧</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广元市利州区何明静健身器材门市部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92510802MA6ACBJT0U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JY15108020058601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何明静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利州华辉副食商贸经营部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92510802MA625KY670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JY15108020058572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广元市利州区姜苹养生馆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92510802MA65L2A734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JY15108020058669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姜苹</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广元市利州区佳琪副食批发店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92510802MA67NH3L77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JY15108020058564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广元市利州区果缤纷水果店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92510802MA648NFH2Q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JY15108020058450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苟佰琼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广元市利州区好农哥生鲜超市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92510802MA6BDU3H97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JY15108020058484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来龙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广元双威商贸有限公司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91510802056075060F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JY15108020058521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蒋建平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广元市凯尔商贸有限公司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91510802MA62W3MC0Y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JY15108020058476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仲毅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广元市利州区何勇超市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92510802MA67RRAA00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JY15108020058548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广元市飞龙传奇健身服务有限公司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91510802MA64YNL702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JY15108020058530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舒宁</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广元悦动时光娱乐有限公司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91510802327118027W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JY15108020058378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吴代萍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广元市利州区惠顺食品店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92510802MA63G9ECXY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JY15108020058394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廖顺利</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广元市利州区鑫旺烟酒副食店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92510802MA665U0A4L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JY15108020058417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王桂生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广元市利州区优购便利店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92510802MA68Y9312T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JY15108020058255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杨晓莉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广元市宇康大药房有限公司胤国路曼哈顿店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91510802MA6BBAKJ8Q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JY15108020058360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1699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广元市英才商贸有限公司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9151080268418564XH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JY15108020058206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兰利珍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广元市利州区翠芸廊茶楼</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92510802MA63NKY15T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JY15108020058159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梁跃群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广元市利州区悠百佳副食店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92510802MA625H1A1E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JY15108020058142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颜蒙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广元市利州区光群超市（邓家桥店）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92510802MA696GLH5G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JY15108020057936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陶谊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广元市利州区好易购超市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92510802MA644BAN5C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JY15108020058054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蒋从德</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广元市利州区星旺副食文具店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92510802MA62EF162L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JY15108020057872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赵青珍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广元市利州区兴乐宝贝孕婴用品经营部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92510802MA664F9E8R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JY15108020058046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褚晓勤</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利州区广港通百货服务中心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92510802MA649QQX7X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JY15108020057985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利州区美美佳超市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92510802MA625TG080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JY15108020057944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张桂美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四川格润福德电子商务有限公司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91510802MA62530F8H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JY15108020057856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姜兴元</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广元市祥玉和商贸有限公司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91510802MA666JDR1E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JY15108020057830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冯芙蓉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广元市利州区都市风情酒吧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92510802MA66NBQA63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JY15108020057733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四川广元康贝大药房连锁有限公司利州区24店（加盟店）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92510802MA67DFL776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JY15108020057750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李侠</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广元乌托邦网吧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91510802MA62WAC75Q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JY15108020057709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杨胜茜</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广元市利州区母婴坊日用品经营部（072店）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92510802MA6BDT7G33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JY15108020057776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任权生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广元市春景电子商务有限公司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91510802MA6250YP8E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JY15108020057768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蔡春霞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广元市鑫城网吧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91510802MA65K7K16R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JY15108020057686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何佶</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利州嘟嘟嘴食品经营店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92510802MA62WGEG8Y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JY15108020057442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樊二林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92510802MA66MX548H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JY15108020057418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樊二林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利州乐果源果品店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92510802MA6BC6PM9D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JY15108020057434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广元市利州区涵伦商行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92510802MA695C7T8L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JY15108020057506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徐桂莲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广元市利州区华西健康管理中心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92510802MA6BDYJ88M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JY15108020057274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利州区馨然之家经营部下城壕店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92510802MA67K09T8G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JY15108020057320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冯晓波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广元市利州区老张记干杂店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92510802MA64P38B75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JY15108020057258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张桂英</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广元市利州区志金副食店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92510802MA658EGD23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JY15108020057266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李金梅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广元市利州区鑫诚牡丹生活馆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92510802MA66N3KK8C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JY15108020057170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甫秀林</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广元市利州区子龙糕点经营部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92510802MA68W2JKX4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JY15108020057207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王子龙</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广元市宇康大药房有限公司蜀门南路广汇花园店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91510802MA6BBADU3G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JY15108020057196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广元市利州区方信糕点经营部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92510802MA66M8MK97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JY15108020057104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蒋璐莎</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利州区中创高科食品经营部（东坝店）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92510802MA648L2A7Q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JY15108020057057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兰林均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广元市利州区吉敏副食店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92510802MA63T8QX68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JY15108020057090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扈冬梅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广元市聚人堂大药房（有限合伙）南河店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91510802MA650D4Y1B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JY15108020057129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戚子杰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广元市利州区春兰超市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92510802MA65PFE769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JY15108020057081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魏文春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广元市利州区新笙药店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92510802MA6505C10T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JY15108020057188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陈丽蓉</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广元市聚人堂大药房（有限合伙）北京路店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91510802MA67QFRC70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JY15108020057112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乔丽</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广元艾月商贸有限公司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91510802MA65P3LR1T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JY15108020057032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广元市利州区多多副食店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92510802MA664HQU28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JY15108020056878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王启雄</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广元市宇康大药房有限公司宝轮镇宝兴路店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91510802MA62UG2D6W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JY15108020056933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广元市利州区美人笑日用品经营部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92510802MA62UCH04E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JY15108020056917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李子兰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广元市利州区活力宝宝孕婴用品店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92510802MA691EU35L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JY15108020056909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李娟</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广元市利州区你好连锁超市利源店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92510802MA657UGH3G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JY15108020057008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广元市利州区杨公平干杂店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92510802MA6B3YAD7W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JY15108020056984</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杨公平</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广元市利州区任超干杂店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510802600020032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JY15108020056968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广元市利州区和佳国际养生健康超市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92510802MA66NXPK19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JY15108020056835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黄万才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广元市利州区康冕副食店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92510802MA66B1HUXN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JY15108020056802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韩梅</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四川鑫泰农业开发有限公司广元分公司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91510802MA66TG945T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JY15108020056798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李琳玲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利州区玖康食品经营部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92510802MA67QG6F0M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JY15108020056722</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葛军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四川英美达琪食品有限公司上西店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91510802MA627Y6H88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JY15108020056771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齐月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广元市利州区利粮粮油店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92510802MA63TJM517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JY15108020056763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利州区时代超市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92510802MA62CEM62F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JY15108020056755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徐斌</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广元康贝大药房连锁有限公司利州区五十九药店（加盟店）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92510802MA65PU609L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JY15108020040450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四川英美达琪食品有限公司南街店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91510802MA691XHQ2P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JY15108020056739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齐月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广元龙旌商贸有限公司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91510802579637245N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JY15108020056706</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武瑞</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四川英美达琪食品有限公司实验小学店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91510802MA6BEJLC89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JY15108020056691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齐月</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广元市益寿堂大药房有限公司一分店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91510802MA67PXU95F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JY15108020056683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广元市利州区我的铺子食品店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92510802MA66TK6H3K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JY15108020056595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广元市利州区珍瑷喜铺副食经营部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92510802MA6BBY860J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JY15108020056520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宋建</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广元市何军副食店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510800600264583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JY15108020056618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何军</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广元市利州区文垚冷冻经营部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92510802MA677ETK95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JY15108020056499</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邓文垚</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侯秀琼</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92510802MA6BBKJ2XH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JY15108020056458</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侯秀琼</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广元市健之佳大药房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91510802MA64HH908C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JY15108020033695</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刘萍</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广元市宝益商贸有限责任公司南河青少年宫分店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91510802MA6CJ8NT8C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JY15108020056353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利州区建峰旭明土鸡馆（碧桂园店）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92510802MA6938CK41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JY15108020056370</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徐晓兰</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广元市利州区欣欣烟酒店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92510802MA6BDGKQ24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JY15108020056361</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马定芬</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利州区立顺平价超市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92510802MA67PTWW50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JY15108020056257</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段悦恒</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广元市利州区馨然之家经营部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92510802MA67NKEN1K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JY15108020056193</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蒋勇</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广元市利州区江雪食品经营部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92510802MA629PRRX7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JY15108020056208</w:t>
            </w:r>
          </w:p>
        </w:tc>
        <w:tc>
          <w:tcPr>
            <w:tcW w:w="878" w:type="dxa"/>
            <w:tcBorders>
              <w:top w:val="single" w:sz="4" w:space="0" w:color="000000"/>
              <w:left w:val="single" w:sz="4" w:space="0" w:color="000000"/>
              <w:bottom w:val="single" w:sz="4" w:space="0" w:color="auto"/>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韩菊</w:t>
            </w:r>
          </w:p>
        </w:tc>
        <w:tc>
          <w:tcPr>
            <w:tcW w:w="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广元市利州区你好超市九华店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92510802MA63UDGM1Y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JY15108020056177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 金健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广元市益寿堂大药房有限公司二分店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91510802MA68Y2CE7B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JY15108020056136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利州区瑞倪维儿美容店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92510802MA64J0G31B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JY15108020056056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余秀容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利州俊哥超市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92510802MA6494PP5B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JY15108020056072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肖学翠</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广元市利州区合一年食品经营部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92510802MA66T8YJ5K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JY15108020056101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广元市静峰食品有限公司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915108023144748660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JY15108020056152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广元市益寿堂大药房有限公司三分店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91510802MA68Y2C45T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JY15108020056128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广元市利州区母婴坊日用品经营部（双羽凤凰城店）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92510802MA6BDT4L5C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JY15108020056021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任权生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广元市利州区母婴达人母婴店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92510802MA66RU4B8K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JY15108020055787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姜月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四川果猕生鲜商贸有限公司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91510802MA67D1665D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JY15108020056013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朱虹遐</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92510802MA691N4Y81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JY15108020055922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朱虹遐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利州区福纳关食品经营部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92510802MA67NYL06X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JY15108020056005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陈功华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广元市聚人堂大药房（有限合伙）电子路店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91510802MA67QBND99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JY15108020055963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广元市利州区新鲜水果店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510802600065233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JY15108020055906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李水兵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广元康诚大药房有限公司家家康药店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91510802MA67NXRX1L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JY15108020055939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穆小平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广元市城区五粮液专卖店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92510802MA63XWEH6T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JY15108020055883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韩登文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广元市聚人堂大药房（有限合伙）东坝店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91510802MA6AWE6P2F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JY15108020055971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黄兴志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广元市茵梦湖健康管理有限公司利州东路店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91510802MA664T100P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JY15108020055834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石壕俊川</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广元市利州区惠丰果源销售经营部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92510802MA625U7A55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JY15108020055795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雍恒</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广元市城区徐俊诊所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92510802MA6503F06Y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JY15108020053752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徐俊</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广元市益寿堂大药房有限公司四分店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91510802MA67PXPT7G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JY15108020055490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四川广元康贝大药房连锁有限公司长生大药房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91510802MA67LF5L3B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JY15108020055481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广元市利州区界牌农家购物超市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92510802MA63YFED24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龙潭乡</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JY15108020055504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贺治明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广元市利州区茗众食品经营部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92510802MA6BDY3K4F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JY15108020055588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唐映丹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广元市益寿堂大药房有限公司六分店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91510802MA67PU1331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JY15108020055561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广元市利州区李和萍酒类经营部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510802600019712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JY15108020055631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李和萍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广元市益寿堂大药房有限公司七分店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91510802MA67PU0M2T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JY15108020055623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广元市利州区尚品之道足浴店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92510802MA6BDR1B97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JY15108020055512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广元市益寿堂大药房有限公司五分店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91510802MA68Y2BF9W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JY15108020055615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广元百宝农食品有限公司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91510800MA6255BB0L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JY15108020055473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朱维海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广元市利州区燕祥副食经营部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92510802MA676QPC51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JY15108020055449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广元市利州区墨垚保健用品经营部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92510802MA625U5Y9T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JY15108020055352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何蓉玲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利州区爱尚爱食品店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92510802MA67M10H6L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JY15108020055272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1799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92510802MA658NDR28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JY15108020055310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吴清华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四川鸿祥兄贸易有限责任公司广元分公司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91510802MA62W3FC6F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JY15108020055230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方思勇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广元市景华商贸有限公司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91510802345786221L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JY15108020055150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张新林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利州区来善烟酒副食分店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92510802MA62WPP286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JY15108020055060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沈文才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广元市利州区晶弘超市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92510802MA67Q3D4XX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JY15108020054920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姚华燕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广元市利州区开心屋超市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92510802MA6938J56T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JY15108020054938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何荣华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广元市利州区四季香约商行烟酒销售经营部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92510802MA67QMJN5L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JY15108020054962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谢义芳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广元市利州区麻吉妈妈食品店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92510802MA62CC7X29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JY15108020054737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朱维海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广元市昇晟商贸有限责任公司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91510802MA6250LY90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JY15108020054903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张镱川</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广元市利州区绿萝母婴护理中心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92510802MA637R2D13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JY15108020054681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何欣阳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广元市城区黑珍珠化妆品经营部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92510802MA64Y7CF5W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JY15108020054866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毕钰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利州区东屏副食店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92510802MA6935LN88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JY15108020054753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广元市城区嘉鑫茶庄</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92510802MA64NXW94F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JY15108020054745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魏良</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广元市利州区新亿美容服务有限公司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91510802MA67557XX4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JY15108020054882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广元市利州区鑫源旅馆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92510802MA64J02WXC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JY15108020054665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邓光成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广元市利州区民珠超市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w:t>
            </w:r>
            <w:r>
              <w:rPr>
                <w:rFonts w:ascii="宋体" w:eastAsia="宋体" w:cs="宋体" w:hAnsi="宋体"/>
                <w:color w:val="000000"/>
                <w:kern w:val="0"/>
                <w:sz w:val="22"/>
                <w:szCs w:val="22"/>
              </w:rPr>
              <w:t>********</w:t>
            </w:r>
            <w:r>
              <w:rPr>
                <w:rFonts w:ascii="宋体" w:eastAsia="宋体" w:cs="宋体" w:hAnsi="宋体" w:hint="eastAsia"/>
                <w:color w:val="000000"/>
                <w:kern w:val="0"/>
                <w:sz w:val="22"/>
                <w:szCs w:val="22"/>
              </w:rPr>
              <w:t>132X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JY15108020054624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张明华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广元市城区龚剑中医诊所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92510802MA63T4H594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JY15108020054632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龚剑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利州阳光生活配送服务中心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92510802MA63T9JY22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JY15108020054657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雷明广</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广元市利州区酒客岛酒类经营部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92510802MA6767GC6H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JY15108020054673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广元市利州区生态健康用品经营部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92510802MA68XYCT1L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JY15108020054448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田光辉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广元市利州区鑫草堂食品经营部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92510802MA624Q07X7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JY15108020054536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李华成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广元市利州区灯塔音乐吧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92510802MA668WGN4A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JY15108020054585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广元市利州区美罗灵芝食品经营部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92510802MA62JLR532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JY15108020054376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杜大安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向薇蒨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92510802MA623K1E1H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JY15108020054405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向薇蒨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广元市宝益商贸有限责任公司泰丰苑分店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91510802MA6CJKFE7L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JY15108020054286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广元市城区魏氏干杂经营部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92510802MA680T311A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JY15108020054317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赵训伍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康苇</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92510802MA696B5U6L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JY15108020054368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广元市城区恒丰你好超市（恒丰花园店）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92510802MA657WEU2K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JY15108020054333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广元广聚合商贸有限公司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91510802MA62WBUB59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JY15108020054341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宋昆明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四川金贝儿食品有限责任公司御都店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91510802MA6CJ8YA2N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JY15108020054577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利州区贝蜜小屋母婴用品优选连锁店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92510802MA65Q4WN7K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JY15108020054075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四川金贝儿食品有限责任公司南河天成店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91510802684181542B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JY15108020054243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四川金贝儿食品有限责任公司北街店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91510802684181630R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JY15108020054260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广元市城区欣欣日用化妆品经营部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92510802MA64W4AD7G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JY15108020051093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张利华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广元恒然四季鲜农业开发有限公司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91510802MA6252LG7R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JY15108020054139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马发莉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广元市利州区宝贝站点副食店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92510802MA66TD5C7R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JY15108020054198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尚金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广元市利州区世纪鹏程超市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92510802MA6258JP4L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JY15108020054067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利州区中创高科食品经营部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92510802MA62JLEP49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JY15108020054018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兰林均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广元市利州区你好超市雪峰大道店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92510802MA63UDGK59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JY15108020053832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广元市利州区祥浩酒水经营部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92510802MA67P37Q6H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JY15108020053881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广元市利州区忠良汇食品商行南河店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92510802MA66R7X427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JY15108020053824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广元市利州区皇家丽人美容店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92510802MA65098P2X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JY15108020053777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广元市福又来商业广场有限公司凯盛大厦分公司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91510802MA63QUTL0L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JY15108020053728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任建奎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利州区家家乐副食井巷子店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92510802MA693K090M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JY15108020053576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李兆霞</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利州小康塑料制品经营部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92510802MA64UQW50H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JY15108020053605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冯先安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广元市鋫之良品商贸有限公司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91510802323412958R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JY15108020053689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广元市利州区清蓉宝甘灵食品经营部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92510802MA62GTL18W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JY15108020053710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韩清蓉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广元市利州区品睿食品经营部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92510802MA693J792C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JY15108020053347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广元市尚垚商贸有限公司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91510802MA67PEWU8L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JY15108020053363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杜秀珍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利州区巷子里便利店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92510802MA692Q9Q8D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JY15108020053435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广元市利州区董姐烟酒副食店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510800600230479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JY15108020053541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胡承玲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广元市利州区怡鑫酒水经营部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92510802MA67PADT8E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JY15108020053322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侯贤宝</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广元市利州区岛琴诊所南河店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92510802MA67594Q4A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JY15108020053656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利州利兴粮油经营部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92510802MA63Y6C41B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JY15108020053486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赵丽琴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严星</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92510802MA65QJC10J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JY15108020053701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严星</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92510802MA6BR4YD93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JY15108020053697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严星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广元普奥达斯科技有限公司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91510802MA6257FA3Y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JY15108020053259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刘芮成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广元市利州区鑫晟副食经营部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92510802MA6390RX11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JY15108020053218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魏刚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广元市利州区聪小哥食品经营部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92510802MA691KD41X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JY15108020053267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四川金贝儿食品有限责任公司上西坝店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91510802684181534G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JY15108020053195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广元市利州区8090生活超市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92510802MA6930Q752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JY15108020053154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广元市利州区你好超市通大道店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92510802MA63UDGNXN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JY15108020053111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广元市利州区你好超市芸香店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92510802MA63UDGF42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JY15108020053120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广元市利州区你好超市万源店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92510802MA63UDGG2W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JY15108020053099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广元市利州区皇家丽人美容中心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92510802MA625AHM25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JY15108020053179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胡丹丹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 xml:space="preserve">广元市利州区你好超市春馨店  </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92510802MA63UDGD8C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JY15108020053103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利州广品商行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92510802MA631E4BX5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JY15108020035414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马雪峰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广元市利州区中亿孕婴经营部（东坝曼哈顿店）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92510802MA62HNP55K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JY15108020053138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陈颖慧</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广元市利州区阿贝阿妈母婴用品经营部石马郡店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92510802MA696U2C18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JY15108020053074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任权生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广元市利州区金孕婴童日用品三堆店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92510802MA6AU0YX7D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JY15108020052949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尚建敏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利州区天赐恩土特产专卖店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92510802MA625YJD7J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JY15108020053031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田桂琴</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92510802MA64JUMM70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JY15108020052932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田桂琴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广元市利州区怡福食品经营部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92510802MA625EXY3J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JY15108020052885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王人禾</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92510802MA675A5B0D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JY15108020052893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王人和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广元市宝益商贸有限责任公司嘉陵路分店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91510802MA6CJKFD9R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JY15108020052877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利州区邦泰便利店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92510802MA66LXR69G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JY15108020052852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朱金鑫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广元市利州区李国玉健康信息咨询服务部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92510802MA6923MA78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JY15108020052721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李国玉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四川金贝儿食品有限责任公司建设路店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91510802684181470J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JY15108020052772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利州区康昇健康信息咨询经营部（财封街）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92510802MA63XMAUX3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JY15108020052748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彭明安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四川丹方堂医药有限公司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91510802MA638EXR3A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JY15108020045451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四川金贝儿食品有限责任公司文化大厦店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915108026841814387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JY15108020052801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利州区康昇健康信息咨询经营部（东城市场）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92510802MA64X8WY5N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JY15108020052730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彭明安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利州区家家乐副食建设路店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92510802MA6BE0JT2L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JY15108020052789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杨希玲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广元市利州区金可澳生活品质馆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92510802MA65KXM956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JY15108020052713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向礼华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广元市城区天丰粮油经营部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92510802MA654X4XXG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JY15108020052625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朱雪梅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四川旺胜旺商贸有限公司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91510802MA65JPQP4J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JY15108020052617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广元市利州区红红超市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92510802MA62WA7E01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JY15108020052560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苏剑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四川省养心堂大药房连锁有限公司上西店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91510802MA630DMKX2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JY15108020052551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广元市冰峰商贸有限公司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91510802337825585F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JY15108020052609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广元天曌马瑞卡酒店管理有限公司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9151080255824504XA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JY15108020052586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广元市利州区宝轮远林购物中心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92510802MA675WD60P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JY15108020052498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陈远林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广元市利州区白信超市瞻凤路店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92510802MA6927X065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JY15108020052480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广元市利州区平康超市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92510802MA660W8T9J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JY15108020052471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邓和举</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91510802MA64XJ1G0T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JY15108020052211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广元市利州区万全经营部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92510802MA67PP367U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JY15108020052422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张万全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广元博娱影业有限公司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91510802MA64XU4B9K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JY15108020052199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谢先辉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92510802MA65LE89X2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JY15108020052295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广元市塔途网吧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91510802MA6AU2YE7F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JY15108020052254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广元市金畔商贸有限公司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91510802MA62510XXJ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JY15108020052406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张仕民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四川广元康贝大药房连锁有限公司仁仁康大药房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91510802MA65PRC41N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JY15108020052238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谢元琼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1899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四川省养心堂大药房连锁有限公司滨江店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91510802MA666JLG20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JY15108020052220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广元康诚大药房有限公司挪威森林药店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91510802MA63MJ7T43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JY15108020028744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王小菊</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利州区嘉悦食品经营部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92510802MA691APK15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JY15108020052070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李淬</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四川华欣时代贸易有限公司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91510802MA68XPFY7W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JY15108020052045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文宾</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邓治强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92510802MA63TOXLOY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JY15108020052166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邓治强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广元市城区妙士超市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92510802MA65XTQJ2Y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JY15108020052123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广元市利州区丽欣超市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92510802MA67PX5535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JY15108020051751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广元市鑫盛瑞泰国际贸易有限公司东坝营业部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91510802MA67PYWH6P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JY15108020051930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四川省佳旺大药房连锁有限公司邦泰药店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91510802MA68XA2L7T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JY15108020051948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林青锐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广元市利州区四季鲜果店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92510802MA650DNH37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JY15108020051876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杨继武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广元市如意食品经营部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92510802MA654EMX21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JY15108020051884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蒋明贵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广元市利州区龙人堂副食经营部（南河店）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92510802MA65EYJB2E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JY15108020051913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林光元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92510802MA6BDFDQ54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JY15108020051833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林光元</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广元市田银粮油店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92510802MA66DGUP3N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JY15108020051253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李田银</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广元市万东歌城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91510802MA67694D3N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JY15108020051794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黎彩萍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广元市利州区母婴坊日用品经营部天作之城店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92510802MA6BEA4P17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JY15108020051905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任权生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广元市文玖调味品店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92510802MA6AMA5D29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JY15108020051567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赖文玖</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广元市梁勇粮行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92510802MA65A1G36N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JY15108020051671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广元市利州区白信超市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92510802MA65864LX0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JY15108020051575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方兰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广元市城区食味轩副食经营部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92510802MA63B5H962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JY15108020051647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仲诗程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广元市利州区亿润超市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92510802MA692A637E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JY15108020051487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广元市利州区福麟源养生食品经营部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92510802MA66UKW80M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JY15108020051495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李自强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广元市城区德庆食品经营部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92510802MA674L53XF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JY15108020051270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张庆琪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广元市利州区何平冷冻食品经营部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92510802MA64JU760B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JY15108020051374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广元市城区全兴食品经营部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92510802MA6B66L199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JY15108020051296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杨华平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广元市璟晟商贸有限公司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91510802MA679C1H1G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JY15108020051438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黄正波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广元市利州区马晓华副食店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92510802MA63YM276H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龙潭乡</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JY15108020051366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马晓华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广元市前友商贸有限责任公司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915108020689818370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JY15108020051315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孟玲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广元市利州区余大姐超市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92510802MA623MBX6P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JY15108020051479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汤昌玉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广元市利州区杨荣水果经营部（玉树家园店）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510681</w:t>
            </w:r>
            <w:r>
              <w:rPr>
                <w:rFonts w:ascii="宋体" w:eastAsia="宋体" w:cs="宋体" w:hAnsi="宋体"/>
                <w:color w:val="000000"/>
                <w:kern w:val="0"/>
                <w:sz w:val="22"/>
                <w:szCs w:val="22"/>
              </w:rPr>
              <w:t>********</w:t>
            </w:r>
            <w:r>
              <w:rPr>
                <w:rFonts w:ascii="宋体" w:eastAsia="宋体" w:cs="宋体" w:hAnsi="宋体" w:hint="eastAsia"/>
                <w:color w:val="000000"/>
                <w:kern w:val="0"/>
                <w:sz w:val="22"/>
                <w:szCs w:val="22"/>
              </w:rPr>
              <w:t>181X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JY15108020051307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杨荣</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广元市城区恒品茗茶</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92510802MA64LPTN70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JY15108020051454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赵金玉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广元市城区吉祥平价大药房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92510802MA64YCMK32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JY15108020051331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杨志宇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广元市利州区果缤纷果品店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92510802MA66LLRM7Q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JY15108020051237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任思宇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广元市利州区万宝源茶叶店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92510802MA66Y3KL65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JY15108020050978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四川广元康贝大药房连锁有限公司利州区十药店（加盟店）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92510802MA6AKCG94Q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JY15108020051069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李建华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广元市利州区慧芝堂食品经营部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92510802MA62DDWP4F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JY15108020051001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滕玲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广元市利州区广隆超市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92510802MAACH5N5X0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JY15108020051204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赖乾隆</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广元市利州区钒爱宝贝孕婴店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92510802MA65QHGQ59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JY15108020051124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广元市利州区名创日用百货店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92510802MA67DQKX3U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JY15108020051010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叶晓</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利州区水韵天成桶装水超市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92510802MA692J463K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JY15108020051077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广元市城区蜀元副食店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510800600512764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JY15108020051229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张桂明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广元市利州区荣新超市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92510802MA67QN4JXJ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JY15108020051116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赵明燕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四川永辉超市有限公司广元市利州分公司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91510802327009402Y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JY15108020051052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王雪飞</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广元康诚大药房有限公司水柜店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91510802MA68XF7Q33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JY15108020050943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广元市城区容城粮油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92510802MA633F8GXP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JY15108020050919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杨小华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利州区兴源副食经营部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92510802MA65A2424J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JY15108020050880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李华勇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利州区一里塘食品经营部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92510802MA62WKYW7Q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JY15108020050863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王庭锫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郭迅</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92510802MA6ADM7N09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JY15108020050898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广元康贝星明大药房有限公司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91510802MA68XJ3T34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JY15108020050822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胡海燕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利州区百惠超市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92510802MA65KU337H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JY15108020050806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张琪敏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广元市远建调味品经营部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510800600264972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JY15108020050734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广元市向阳粮油店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92510802MA62AYF53K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JY15108020050638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赵向阳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广元市城区福方酒类经营部.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92510802MA6656Y70P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JY15108020050662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罗兴洪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广元市健明食品经营部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92510802MA63XFPG1F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JY15108020050620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赵淑华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广元市永红粮油店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92510802MA6BUPMC8L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JY15108020050726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余永红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广元市林源商贸有限公司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91510802MA6251ERXX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JY15108020050718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冯军山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广元市利州区铭康之家健康咨询服务部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92510802MA630R8N3E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JY15108020050488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彭明安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广元利州区星星副食店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92510802MA6BU0BM19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JY15108020050603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侯雪琴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广元市利州区桃源麦多多便利店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92510802MA6285PB72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JY15108020050574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刘开平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广元市城区建忠食品经营部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92510802MA6AHNTD3B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JY15108020050429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罗光建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91510802MA67CF9H7D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JY15108020050269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广元市利州区红鑫超市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510802600202471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JY15108020050332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董仲学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成都苏宁红孩子母婴用品有限公司广元万达分公司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91510802MA6AU2647W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JY15108020050308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王雪寒</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91510802MA63N1WK66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JY15108020050285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四川省养心堂大药房连锁有限公司古堰店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91510802MA64XJ310N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JY15108020050277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四川省养心堂大药房连锁有限公司建设路店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91510802MA67CF9WXW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JY15108020050252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广元市城区跃娃子副食店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92510802MA6B49XB4D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JY15108020050189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杨海燕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广元利州区你好超市广中店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92510802MA6B2BJT7N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JY15108020050201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杨海燕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广元市城区六零八副食店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510800600272863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JY15108020050130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利州区你好超市道口店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92510802MA657WWX12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JY15108020050156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杨海燕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广元市城区邢记副食店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92510802MA6A593AXB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JY15108020050210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邢正礼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广元市利州区鲜果飘香水果店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92510802MA691MBCX0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JY15108020050076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程彪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广元市利州区伍陆玖副食店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92510802MA62R3WY7L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JY15108020050009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石永兵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广元市利州区百富源食品经营部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92510802MA67QB2H8M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JY15108020050105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黄显伟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广元市城区民生大药房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92510802MA65BMJQ60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JY15108020049969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马宁</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广元市利州区喜洋洋百货店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92510802MA6BKWWWX4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JY15108020049977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张春丽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广元市利州区宝轮远林超市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92510802MA69UW47XY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JY15108020049936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陈远林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四川德德文化传播有限公司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91510802MA62511Y4U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JY15108020049944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王德勇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广元市城区剑江白酒经营部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92510802MA69GXD22B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JY15108020049897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广元康诚大药房有限公司睿丰药店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91510802MA665L7TXT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JY15108020049889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广元市城区罗光建食品经营部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92510802MA65UDQ827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JY15108020049910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罗光建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广元市川留商贸有限公司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91510802682352619C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JY15108020049717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黄守君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广元市祥祾商贸有限公司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9151080256970650X0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JY15108020049686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广元市利州区金孕婴童日用品宝轮店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92510802MA675N426P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JY15108020049483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广元市东袖娱乐城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91510802MA64BC8R6P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JY15108020049491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李玉兰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广元市国田放心粮油有限责任公司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9151080259996653XW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JY15108020049459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赵发英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四川英美达琪食品有限公司文化路店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91510802MA691RNQ4D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JY15108020049274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齐月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广元市城区花都副食店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92510802MA63XD9H2M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JY15108020049311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王亿军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广元市城区小鸭孕婴用品经营部井巷子店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92510802MA64W58M0Y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JY15108020049266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广元市润道商贸有限公司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91510802MA67594H0R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JY15108020049161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梁永刚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广元市零度商贸有限公司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91510802MA631JY040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JY15108020032006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赵利昌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广元市利州区宏升副食店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92510802MA67DMYD8K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JY15108020049137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龙显秀</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广元市利州区金岸商务宾馆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92510802MA68JUCM77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JY15108020049081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侯晓</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广元市盛腾商贸有限公司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91510802590475582A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JY15108020048976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冯红荣</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广元市红鼎商贸有限公司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91510802326985970E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JY15108020048860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赵爱民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四川尚居药房有限公司二店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915108026841873115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JY15108020023263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四川尚居药房有限公司金轮店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91510802684187338W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JY15108020023302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四川尚居药房有限公司八店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91510802575292411R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JY15108020024160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广元市利州区快好亮甲店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92510802MA691W308P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JY15108020048798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周洪英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广元市利州区奇通副食经营部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92510802MA64Y3QG1Q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JY15108020048780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肖旭</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1999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广元芝心大药房连锁有限公司雪峰欧锦城药店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91510802MA6252TD3C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JY15108020007319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广元市利州区一朵宝贝有约孕婴用品店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92510802MA63823E3H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JY15108020048763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颜玲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四川蓝划百货有限公司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91510800MA66UA3DXU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JY15108020048714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利州区鲜果壹号水果店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92510802MA642MXG3L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JY15108020048511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秦国雄</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利州区桐安烟酒店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92510802MA675NDFXF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JY15108020048667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王茂生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广元市利州区智有超市（邦泰康郡店）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92510802MA675FLL8Q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JY15108020048499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广元市城区晨新水产品经营部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92510802MA62BJ2F7H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JY15108020048683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91510802MA66679W4L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JY15108020048466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四川土门丫贸易有限公司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91510802314458620B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JY15108020048370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廖妍英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广元芝心大药房连锁有限公司万达药店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91510802MA676MTA37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JY15108020048353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广元市光华药业有限公司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91510802MA62525F7K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JY15108020048396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杜文甫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广元市利州区鹏茂商行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92510802MA65JEF50C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JY15108020048345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衡思茂</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广元市城区启程商贸部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92510802MA683T5A4F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JY15108020048265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李春梅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广元市利州区黎刘家粮油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92510802MA633NFG6T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JY15108020048144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黎先周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石开武</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92510802MA692A9U78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JY15108020048169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石开武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利州区壹柒便民超市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92510802MA64LDGG4F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JY15108020048177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李兴军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广元市利州区广蓉食品销售部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92510802MA67LA0J1F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JY15108020048249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颜广</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广元市利州区超喜副食经营部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92510802MA63N5JX0Y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JY15108020048208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四川森山郎农业发展有限公司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91510802327083389R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JY15108020048312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广元市利州区这儿有家超市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92510802MA64GDQJ53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JY15108020048064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广元市利州区焱森便利店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92510802MA63P0CN1C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JY15108020047998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利州祥丽副食店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92510802MA696QLP8R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JY15108020047955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王坤华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广元市利州区康贝大药房连锁有限公司利州区九十药店（加盟店）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92510802MA625AMX4A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JY15108020047922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黎永军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王玉</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92510802MA66U98A4A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JY15108020047818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广元市利州区海博线下超市（东坝店）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92510802MA63P0CQ6X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JY15108020047800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田继锋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广元市芒果纯酷歌城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915108023536136464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JY15108020047867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贺建国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92510802MA65KF8J9W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JY15108020047779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穆虹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广元市鑫军商贸有限公司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915108025775955394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JY15108020047640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昝秀军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广元市利州区兴龙五金百货店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92510802MA6505KDXQ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JY15108020047720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范永龙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广元市利州区鼎尚副食店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92510802MA65ACG1XB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JY15108020047699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尚书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广元市利州区迎宾主题酒店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92510802MA67A0CEXG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JY15108020047658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赵玉涵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广元市宝益商贸有限责任公司南河富兴分店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91510802MA6CJ8PR4L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JY15108020047561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广元市利州区新鲜奶屋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92510802MA659LF124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JY15108020047465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牟婷婷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广元市利州区江东洋粮油批发部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92510802MA66W0WD82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JY15108020047352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江东洋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利州聚美副食店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92510802MA64P7FJ9R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JY15108020047369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吴勇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广元市普天科技有限公司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91510802326929098L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JY15108020047297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张燕梅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广元市利州区天顺福临超市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92510802MA676JNY3C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JY15108020047256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广元市利州区天顺东方超市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92510802MA676LPK7H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JY15108020047264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广元市城区零夏冷饮店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92510802MA67DY5933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JY15108020047221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广元市城区官氏冷冻食品经营部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92510802MA66RYQM98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JY15108020047150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广元市城区桂兴干杂经营部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92510802MA67DNQH2A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JY15108020047184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罗广桂</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广元市利州区小华乐购超市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92510802MA6767PC30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JY15108020047125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翟小华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广元市城区侯记干杂店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92510802MA6B2XPU3R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JY15108020047168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董永华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广元市酒炮儿酒吧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91510802MA64UGYD1H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JY15108020046987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彭海鹏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广元市利州区鸿源经营部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92510802MA625AJH4W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JY15108020046995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王鸿</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91510802MA675BX445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JY15108020047043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广元市利州区金孕婴童日用品店（市场店）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92510802MA67EXWJX0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JY15108020046874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赵长疆</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广元市城区彭家副食店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92510802MA6BU49Y8R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JY15108020046882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彭明雪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广元元顺商贸有限责任公司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91510802MA65HL5UXT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JY15108020046938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冯成伟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广元市汇好商贸有限公司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91510802323413408F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JY15108020046840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张学成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广元市汇义商贸有限公司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91510802MA6665U51B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JY15108020046796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王利娟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广元市城区广治粮油店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92510802MA6ACHYK90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JY15108020046831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彭广志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利州区晶娃娃孕婴店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92510802MA64WBKC1J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JY15108020046866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余义国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冯开鑫</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92510802MA65A8EAXC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JY15108020046788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冯开鑫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广元市利州区爱生活环保超市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92510802MA67PTUT8H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JY15108020046649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罗筠</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广元市利州区花大姐土特产销售经营部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92510802MA66UQY55H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JY15108020046632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宋志鹏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广元市城区爱佳超市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92510802MA621M1YXP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JY15108020046673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余长江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广元市利州区宝宝驿站孕婴店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92510802MA64GDDU2L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JY15108020046593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广元市利州区绿婷生活日用品店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92510802MA666E4BXK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JY15108020046501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姜凡</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广元市城区揽胜烟酒行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92510802MA65F0LB8B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JY15108020046528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雷凯</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广元市利州区广域商贸行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92510802MA69GRTF4U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JY15108020046464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广元市城区真鹏副食店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92510802MA68Q6QD7D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JY15108020046552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王真鹏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广元市城区顺兴隆商铺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92510802MA64WFEC4C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JY15108020046421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杜碧波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广元市鑫盛瑞泰国际贸易有限公司上西营业部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91510802MA64KBQ300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JY15108020046376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四川广元康贝大药房连锁有限公司利州区四店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91510802MA67BT1L18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JY15108020046042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张絮</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广元市太明洋药店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91510802MA64K6BN55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JY15108020046034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淳德瑜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广元市城区峻宏超市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92510802MA65XTQ07U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JY15108020046309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郭小华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奉长健</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92510802MA65L7TF3B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JY15108020046317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奉长健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广元市曌进商贸有限公司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91510802MA6255LP9W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JY15108020046260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周福国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广元山水茶业有限责任公司第二分公司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91510802MA6CJ8ML6A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JY15108020046059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广元市利州区绿叶生活日用品经营部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92510802MA657N2Y4D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JY15108020046198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曾焘</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广元市优乐商贸有限公司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91510802586496444G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JY15108020046243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边沿吉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广元市城区爱的小屋婴幼儿用品经营部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510800600275146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JY15108020046171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牟婉灵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广元市利州区博创酒类经营部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92510802MA6A5F6Y1M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JY15108020046122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杨永帆</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广元市利州区爱生活便利店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92510802MA64YTQX1C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JY15108020045988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周虹宇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利州区振兴烟酒经营部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92510802MA65770R04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JY15108020045961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苏生国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广元市利州区鸿源商行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92510802MA64Y5PJ50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JY15108020045865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戴安秀</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广元山水茶业有限责任公司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91510802586471837U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JY15108020045849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广元市铭众商贸有限公司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91510802MA64KMBY96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JY15108020045816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唐映丹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广元市利州区伊莎贝拉孕婴店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510802600201124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JY15108020045710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张玉品</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广元市利州区顺发粮行经营部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92510802MA652RLMOW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JY15108020045881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广元市利州区美惠副食店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92510802MA65549X8Y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JY15108020045912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毛朝伟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杨棵</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92510802MA63XR1Q39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JY15108020045937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四川米仓山茶业集团有限公司广元分公司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91510802772992492B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JY15108020045752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何旭伦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利州玉敬商贸批发部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92510802MA64B1127Q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JY15108020045664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利州区双星调味品销售部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92510802MA64GQJL29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JY15108020045656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杜先容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广元市利州区一家好超市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92510802MA64AC2K5H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JY15108020045494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杨显燕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广元凤翔文化旅游产品开发有限公司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91510802696971314E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JY15108020045592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李凯</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广元市城区实丰水产经营部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92510802MA64NH02X0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JY15108020045568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广元市利州区光群超市（120店）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92510802MA67CMA46T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JY15108020045275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欧昌坤</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广元市利友商贸有限公司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9151080206448952X6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JY15108020045443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王树成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广元市利州区岛琴诊所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92510802MA665K6K7F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JY15108020045314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广元市城区福祥糖果店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92510802MA67YJXP60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JY15108020045435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熊倩</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利州飞越食品经营部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92510802MA64W4YX36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JY15108020045398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江雪芳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四川米仓山茶业集团有限公司嘉华店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91510802MA6CJLMW1R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JY15108020045380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何旭伦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广元市嘉陵大药房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91510802MA63N28J81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JY15108020045242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常正容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利州区新创食品经营部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92510802MA6ATTTE3Y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JY15108020045234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邱丽波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广元市宝益商贸有限责任公司110路口分店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91510802MA6CJ8NE5N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JY15108020045082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广元市城区佳沁副食店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92510802MA6APGGGX9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JY15108020045111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唐平英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广元市顺平食品有限公司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915108026602734347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JY15108020045195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王二顺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2099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广元市冠德商贸有限公司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915108025727551420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JY15108020045179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李国华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广元市长奥商贸有限公司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91510802684193447B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JY15108020045058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广元市利州区双林超市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92510802MA69KY0F07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JY15108020045007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林双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广元市利州区诚程酒类经营部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92510802MA6AYAPD5E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JY15108020044973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韩利</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广元市利州区澳凯电子产品经营部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92510802MA636K4034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JY15108020045023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胡佳佳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广元市利州区尼墨副食品店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92510802MA625AJK9E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JY15108020044924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苗耀月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广元市利州区惠康超市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92510802MA67A0DL3U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JY15108020044885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杜映芬</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广元市利州区瑞利食品经营部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92510802MA67A2TW03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JY15108020044932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刘洪君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广元市利州区鸿福源超市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92510802MA659K9J92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JY15108020044916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广元市利州区康健电子产品经营部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92510802MA62DYCK38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JY15108020045040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蒋宝成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广元市利州区你好超市821店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92510802MA64J1DE59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JY15108020044908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广元市旭奇商贸有限公司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91510802MA64BP6H7N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JY15108020044852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肖道海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广元市利州区静怡国珍松竹经营部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92510802MA643G4076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JY15108020044836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郭茹彬</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广元康诚大药房金柜药店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92510802MA6256AW9G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JY15108020044721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黄桂华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四川省广供天下电子商务有限公司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91510802MA6250AN9Y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JY15108020044797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王梓橙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广元市镕桦酒店有限公司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91510802MA67DAB886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JY15108020044810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广元市城区聚友轩茶叶经营部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92510802MA6AJ4OU78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JY15108020044594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贾光亮</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广元市零点梦幻酒吧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91510802MA63N1J699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JY15108020044705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徐长山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广元市利州区维康蜂蜜园</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92510802MA67C8BK5Y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JY15108020044625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广元市城区瑶记副食店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510802600006241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JY15108020044692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苟毅相</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利州区新海健康服务中心</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92510802MA6440J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JY15108020044463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邱新月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利州区汤山保健品经营部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92510802MA6674GW6H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JY15108020044471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邵敏恢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绵阳朗腾商贸有限公司广元分公司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91510802MA6438YR7W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JY15108020044502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李斯亮</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92510802MA6AUQ2D0M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JY15108020044414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李斯亮</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四川省广元太星平价大药房连锁有限公司利州区益康大药房(加盟店）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92510802MA65QDBQ2N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JY15108020039739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广元市双元贸易有限公司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91510802729828283M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JY15108020044406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范术兰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广元市利州区贝蜜小屋母婴优选连锁万达店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92510802MA64H1TE6E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JY15108020044367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王露云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广元市利州区国民百货销售门市部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92510802MA67K5EE0U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JY15108020044088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郑慧</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广元市利州区侯培海调味品经营部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510802600006241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JY15108020044131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侯培海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四川世好食品有限公司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91510802MA62543745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JY15108020044246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张云宝</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利州区骏英副食店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92510802MA66470P99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JY15108020044166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刘桂容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利州区木门茶叶经营部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92510802MA64UF7P5B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JY15108020044300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利州区彭澜爱亲孕婴店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92510802MA63RF6072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JY15108020044262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广元市城区人人喜超市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92510802MA65YFH07C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JY15108020043921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谢雪梅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599"/>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广元市茵梦湖健康管理有限公司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91510802MA65052U4C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JY15108020044053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利州区养乃世家食品经营部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92510802MA64UB2U30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JY15108020043956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王世赟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利州区养乃世家食品经营部（白鹭街店）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92510802MA643E8J2H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JY15108020043948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王世赟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广元市弘泰商贸有限公司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91510802789124886E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JY15108020043913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李在莉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广元市万鼎茶叶经营部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92510802MA6765U368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JY15108020043778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徐永安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广元市城区道明副食店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92510802MA65EQTN2U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JY15108020043786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商道明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广元市利州区智有副食店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92510802MA6BA2ACXU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JY15108020043884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广元壹号文化有限公司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91510800MA67A9C50L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JY15108020043905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李梦阳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广元市城区美利调味品经营部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92510802MA67XBEL5A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黄守德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四川龙一药品零售连锁有限公司广元一店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91510802MA64H5112N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康德元</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四川省广元市药业有限责任公司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91510802205819116U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陶云川</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广元市利州区袁记干杂店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92510802MA651XQ54L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JY15108020043794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袁汉平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广元市瑞远农副产品物流配送有限公司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915108025842202846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孙占平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广元市甜甜食品经营部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92510802MA689P9R02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周兰华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广元市利州区清芳副食店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510802600276647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JY15108020043892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欧清芳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广元市城区玉宝婴儿食品店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510800600269595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JY15108020043868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汪仁玉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利州君伟副食经营部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92510802MA6344A66R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JY15108020043702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广元市利州区瑞倪维儿工作室</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92510802MA67CA7R2K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JY15108020043719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程敏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广元康诚大药房有限公司老街店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91510802MA67ADCK49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JY15108020043671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广元市利州区爱亲母婴生活专卖店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92510802MA666EU216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JY15108020043639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樊晓芳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广元市利州区天天乐社区便利店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92510802MA6680AX0Q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JY15108020043622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仇斌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广元市城区君怡超市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510800600588007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JY15108020043559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广元市利州区宝轮远林超市三堆店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92510802MA65QYNF63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JY15108020043454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陈远林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广元市利州区云泰副食店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92510802MA63WA291L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JY15108020043479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李三云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广元市利州区印象之家副食店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92510802MA63RQR271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JY15108020043374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解芬</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广元市利州区啦啦便利店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92510802MA67DX5QXU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JY15108020043366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广元市利州区莹莹超市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92510802MA6AU36B78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JY15108020043403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广元太星平价大药房连锁有限公司三堆李潘学药店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92510802MA69FW6W5Q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JY15108020043446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李潘学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广元康贝大药房连锁有限公司利州区乐康药店（加盟店）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92510802MA63YA3F5W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JY15108020043438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何杨媚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广元市利州区杨军超市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92510802MA63P13T64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JY15108020043315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广元市利州区良益园坚果经营部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92510802MA64AE24XT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JY15108020043331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唐旭</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广元市利州区上元粗粮店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92510802MA66DR147W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JY15108020043323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刘小华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广元市利州区广源超市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92510802MA6436YQ3X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JY15108020043245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王潘</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广元市利州区陈勇孕婴用品经营部水电路店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92510802MA643EGJ32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JY15108020043173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广元市利州区佳乐超市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92510802MA64311J2U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JY15108020043181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蒲停荣</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广元市利州区琮国超市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92510802MA64WJ4W5W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JY15108020043124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广元市利州区容容副食店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92510802MA64HU3L71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JY15108020043132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李晓容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广元市利州区语语超市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92510802MA64UNRJ5Y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JY15108020043044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广元市城区陈友禄食品店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92510802MA666Y5R1L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JY15108020043052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陈友禄</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广元市利州区宜家乐购物超市莲花店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92510802MA64KL2F3N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JY15108020043028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牛杰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广元市城区金荟水产品经营部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92510802MA69KY85X4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JY15108020042978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谢永安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广元市利州区莲珍副食店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92510802MA6AUT7UXQ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JY15108020042767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赵大甫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广元市利州区喜阳阳超市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510802600196622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JY15108020042775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胡礼涛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金桂华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92510802MA649QFQXY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JY15108020042822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金桂华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龙少军</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92510802MA66612280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JY15108020042898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龙少军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广元市利州区老太婆的小卖部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92510802MA64BKW854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JY15108020042871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祁园园</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广元市东凡食品有限公司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91510802309465623K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JY15108020042951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汪兴才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广元市利州区兴盛源超市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92510802MA638M2L9X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JY15108020042806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樊庭秀</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四川速鑫商贸有限公司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91510802MA63UQU73P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JY15108020042742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李翠勇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92510802MA64A0P56N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JY15108020042687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四川春兰食品有限公司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91510802MA6250TCXD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JY15108020042679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王广均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四川亿客农食品有限公司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91510800MA64WNT38C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JY15108020042540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冉际春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四川省广元太星平价大药房连锁有限公司利州区晓明药店（加盟店）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92510802MA657LA87Y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JY15108020042662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徐晓明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广元市蓓亲母婴用品有限公司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91510802MA63X90216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JY15108020042515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李权</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广元市利州区邓家桥百姓超市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92510802MA6ARC4F5C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JY15108020042453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冯顺菊</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广元市利州区邓平食品销售部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92510802MA67C8239P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JY15108020038703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92510802MA6AXUBE38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JY15108020042404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周密</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广元小景商贸有限公司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915108020929765369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JY15108020042293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王久兴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利州区大大商贸行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92510802MA64UT6TXJ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JY15108020042308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左小伟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利州小春健康服务部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92510802MA633B1Y1T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JY15108020042316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文高春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广元市利州区全家福健康咨询服务部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92510802MA64A5R289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JY15108020042236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贺春秀</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广元市伟腾商贸有限公司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91510802MA6256Y50E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JY15108020042285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左小伟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利州区好孝心生活馆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92510802MA659U5Y3Y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JY15108020042324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张洪举</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广元市利州区米兰超市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92510802MA68KBJM57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JY15108020042148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郭绘</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利州区老妈乐日用品经营部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92510802MA63MAYW61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JY15108020042105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贺春秀</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利州区五洲会全球购精品生活馆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92510802MA64HW2N25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JY15108020042156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张用建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2199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广元市城区龙洞清泉桶装水经营部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92510802MA67GW1U0E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JY15108020042068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石开珍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四川省广元市太星平价大药房连锁有限公司利州区三堆镇四百一十三药店（加盟店）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92510802MA67DBQN9M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JY15108020042041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欧高刚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利州区华宇烟酒商行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92510802MA63X4M1XU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JY15108020041926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蒋建琴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刘二振</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92510802MA63NBJC58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JY15108020041983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刘二振</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广元市利州区木门茶叶经营部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92510802MA63N17M3L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JY15108020041900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广元市利州区德金超市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w:t>
            </w:r>
            <w:r>
              <w:rPr>
                <w:rFonts w:ascii="宋体" w:eastAsia="宋体" w:cs="宋体" w:hAnsi="宋体"/>
                <w:color w:val="000000"/>
                <w:kern w:val="0"/>
                <w:sz w:val="22"/>
                <w:szCs w:val="22"/>
              </w:rPr>
              <w:t>********</w:t>
            </w:r>
            <w:r>
              <w:rPr>
                <w:rFonts w:ascii="宋体" w:eastAsia="宋体" w:cs="宋体" w:hAnsi="宋体" w:hint="eastAsia"/>
                <w:color w:val="000000"/>
                <w:kern w:val="0"/>
                <w:sz w:val="22"/>
                <w:szCs w:val="22"/>
              </w:rPr>
              <w:t>219X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JY15108020041879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欧德金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广元市利州区柳明花岸副食批发部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92510802MA66W9JU9U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JY15108020041887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广元市泳浚商贸有限公司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91510802MA6255GH17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JY15108020041895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赵泳吉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广元市利州区优家宝贝母婴店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92510802MA65096M5R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JY15108020041862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张翠兰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广元市利州区宏祥超市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92510802MA65NWR74P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JY15108020041758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广元市利州区八方超市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92510802MA649N7Y6W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JY15108020041715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凡东林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广元市利州区缠龙百惠超市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92510802MA64GRCT61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JY15108020041723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王东龙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广元市利州区罗罗超市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92510802MA664DDJ99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JY15108020041696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尹国刚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广元市藏韵商贸有限公司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91510802MA63R9X88P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JY15108020041688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李联全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广元市城区王英粮油经营部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92510802MA681MRM2J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JY15108020041629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王春中</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利州区忠良汇食品商行分店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92510802MA67A2LLXJ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JY15108020041612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广元市德惠商贸有限责任公司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91510802786674137M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JY15108020041590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李阳敏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广元市城区王者归来娱乐会所</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92510802MA687PXH0U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JY15108020041250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许跃</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广元市城区你好超市上壕街店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92510802MA65PEHL7K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JY15108020041452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广元市城区农家菜园生鲜粮油副食店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92510802MA66659310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JY15108020041241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淡大海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广元市赋美装饰设计有限责任公司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91510802MA65PD8R6E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邹刚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四川首手农业技术有限公司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91510802MA6252C17W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JY15108020041330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杨维金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四川省广元太星平价大药房连锁有限公司利州区中祥大药房（加盟店）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92510802MA63XFCH7L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JY15108020041313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李晓玲</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92510802MA6857E782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JY15108020041372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李晓玲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广元市利州区家邻超市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92510802MA64WNKM6T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JY15108020041485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广元市德济大药房一分店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91510802MA63TMYF83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JY15108020041321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广元市利州区香兰阁养生馆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92510802MA658TDM8K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JY15108020041071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陈丽蓉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广元市德济大药房三分店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91510802MA63TMYL75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JY15108020041102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利州忠良汇食品经营店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92510802MA63PC1P0J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JY15108020041151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广元市利州区天浩超市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92510802MA625ACW20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JY15108020040999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刘浩</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广元市利州区利兴孕婴用品店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92510802MA658G1D2C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JY15108020040907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刘国英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广元市利州区胖胖便利店恒星城店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92510802MA63WR9R7C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JY15108020041135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王庆林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广元市德济大药房宝轮康源店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91510802MA63TFFL7L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JY15108020041014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苟珏芸</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广元市利州区富兵超市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92510802MA64AHH00P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JY15108020040853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杨富兵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92510802MA6AH0FH45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JY15108020040845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广元康诚大药房有限公司天福康药店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91510802MA67CX093T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JY15108020040781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广元市利州区永康堂药房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92150802MA642G8FXU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JY15108020040896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四川食在美商贸有限公司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91510802MA63T4616B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JY15108020040521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刘海兵</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利州区红宁安烟酒店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92510802MA64GFKJ2U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JY15108020040716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王彩玉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利州区振江食品经营部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92510802MA67CY9BXL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JY15108020040644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何靖</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广元市利州区欣悦超市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92510802MA63RX4M35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JY15108020040601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杨耀兴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利州区雨露副食店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92510802MA65QYGN7B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JY15108020040652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利州区徐云军副食店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92510802MA64A4KD0J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JY15108020040610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徐云军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广元市城区凤栖糕点经营部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92510802MA680AT31B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JY15108020040693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蒋璐莎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554"/>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利州区贵华食品经营部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92510802MA67DWHX04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JY15108020040505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王贵华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广元市城区洪张冠函食品经营部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92510802MA6ABMN03H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JY15108020040513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广元市利州区桂华副食品商店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92510802MA623UJF1W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JY15108020040343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贯桂华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广元市德济大药房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91510802MA63XQYB8U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JY15108020040441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广元市玖兴食品有限公司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91510802MA64J5P32D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JY15108020040360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周兴杰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广元市利州区欣怡超市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w:t>
            </w:r>
            <w:r>
              <w:rPr>
                <w:rFonts w:ascii="宋体" w:eastAsia="宋体" w:cs="宋体" w:hAnsi="宋体"/>
                <w:color w:val="000000"/>
                <w:kern w:val="0"/>
                <w:sz w:val="22"/>
                <w:szCs w:val="22"/>
              </w:rPr>
              <w:t>********</w:t>
            </w:r>
            <w:r>
              <w:rPr>
                <w:rFonts w:ascii="宋体" w:eastAsia="宋体" w:cs="宋体" w:hAnsi="宋体" w:hint="eastAsia"/>
                <w:color w:val="000000"/>
                <w:kern w:val="0"/>
                <w:sz w:val="22"/>
                <w:szCs w:val="22"/>
              </w:rPr>
              <w:t>561X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JY15108020040386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利州杜秀春副食店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92510802MA63QTFE1Q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JY15108020040378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杜秀春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广元市利州区李老三副食店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510802600077291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JY15108020040351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李小林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广元市席门歌城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91510802MA62525JXT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JY15108020040263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广元市立中丞商贸有限公司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91510802MA6695PL7X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JY15108020040247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王金玉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利州区三真茶叶店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92510802MA633W0C2G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JY15108020040298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屈亚平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利州宝贝时光母婴用品经营部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92510802MA657LDD75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JY15108020040222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广元市新三网吧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91510802MA62F4D3XL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JY15108020040214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李芳芳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广元市利州区燕诚副食店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92510802MA669C6G4F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JY15108020040167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何本成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广元市晶巨商贸有限公司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91510802MA6250BE1K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JY15108020040079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靳正强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广元市利州区椿鸿超市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92510802MA6BJYJC31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JY15108020040095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周椿鸿</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利州区盼美超市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92510802MA6646W48A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JY15108020040134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龚旺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广元市城区刘义国粮油店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92510802MA67EG2E1K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JY15108020040087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刘义国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利州区莲心副食店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92510802MA64Y15NXB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JY15108020040126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黄仁伟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四川太极大药房连锁有限公司广元开云药店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91510802323418962K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JY15108020040003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丁小兰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广元市利州区永旗副食经营部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92510802MA63AP8C20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JY15108020040062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何俊</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广元市利州区你好超市射击场店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92510802MA649RH538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JY15108020039992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昝丁媛</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92510802MA64L1UG0T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JY15108020040038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昝丁媛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广元市利州区酒鬼江湖鱼火锅店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92510802MA67DE249U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JY15108020039950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刘跃</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广元市利州区乐购超市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92510802MA62589578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JY15108020039667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钟艺庆</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广元市利州区容乐超市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92510802MA64YPJU1J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JY15108020039722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利州区容天超市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92510802MA63RBNF7F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JY15108020039909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曾容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广元市利州区金满副食品销售经营部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92510802MA650ECQXD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JY15108020039878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徐金满</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广元市利州区澳体超市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92510802MA665UP60N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JY15108020039827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刘源鹏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广元市山里山商贸有限公司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91510800MA6253E8XX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JY15108020039626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广元市利州区辉常好超市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92510802MA6662H42U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JY15108020039683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樊仕涛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广元市利州区友诚副食品超市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92510802MA63NEF34G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JY15108020039835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夏飞龙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广元市利州区女皇印象特产超市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92510802MA65PF843T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JY15108020039714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成都屈臣氏个人用品商店有限公司广元北街分店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91510800MA6370C64F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JY15108020039618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广元市利州区金峰副食店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510802600252451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JY15108020039520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李德清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广元市利州区玉莲酒水吧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92510802MA65QK826N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JY15108020039538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王型莲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白春林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92510802MA6667YQ4L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JY15108020039388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白春林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谭红梅</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92510802MA664HEU6U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JY15108020039431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谭红梅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利州区鼎顺副食店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92510802MA64LPUEXH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JY15108020039128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朱启保</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利州区龙凤超市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92510802MA65Q4W093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JY15108020039216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谭凤洲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广元市城区陈勇孕婴用品经营部双羽凤凰城店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92510802MA6662K339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JY15108020039152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广元市城区乐购超市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92510802MA69HFTQ7X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JY15108020039249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何雪英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广元市城区金汇糕点经营部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92510802MA67GXF662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JY15108020038980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蒋璐莎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广元市城区伟丰副食经营部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92510802MA67BYCT0K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JY15108020038971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薛伟峰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广元市利州区泓钢副食店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92510802MA649Q0D88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JY15108020038787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王泓钢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广元市豪庭歌城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91510802MA6254N8XF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JY15108020038795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广元市泰和药业连锁有限公司大西街店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91510802MA658DJF5M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JY15108020038720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王小利</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广元市老百姓大药房连锁有限责任公司北京路药店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91510802MA6256QF1R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JY15108020035797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四川省广元太星平价大药房连锁有限公司金橄榄药店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91510802MA650CCE6G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JY15108020038596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四川省华安堂药业零售连锁有限公司广元市华菀大药房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92510802MA63TCTN43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JY15108020038607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黄卫东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广元市泰和药业连锁有限公司天成路店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91510802MA63TQAQ6A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JY15108020038623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赵劲松</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91510802MA62529N8L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JY15108020038019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何朝斌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四川豪运立生医药有限公司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91510802756604592N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JY15108020037938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四川广元康贝大药房连锁有限公司利州区四店（加盟店）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92510802MA67DLAU1K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JY15108020036550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张絮</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唐静</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92510802MA64YAMT1L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JY15108020034583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四川省华安堂药业零售连锁有限公司广元市华生大药房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91510802MA68Y7FX5R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JY15108020034323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黄卫东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2299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四川省佳旺大药房连锁有限公司金凤药店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91510802MA62583Y60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JY15108020031888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王凤玲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广元市城区太平洋药店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510800600134277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JY15108020029920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许晓蓉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贺洪全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92510802MA63XWE900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JY15108020029761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贺洪全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彭岑岑</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92510802MA6588DJ68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JY15108020029712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彭岑岑</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广元康诚大药房有限公司红星药店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91510802MA62XEG930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JY15108020025783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李文艳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广元市众生堂大药房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91510802MA6256YXX1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JY15108020023812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王玉婕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四川省广元市千方药品连锁有限公司东城店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91510802MA6251JQ33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JY15108020022733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王莉娟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何伟伟</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92510802MA633FJ685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JY15108020022299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何伟伟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广元市利州区康源药房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92510802MA6259M1XK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JY15108020021595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广元市三升堂大药房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91510802MA6253WD55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JY15108020021798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胡基海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广元市城区康原大药房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92510802MA62592G5W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JY15108020021587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广元市城区济世堂大药房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92510802MA636UDWXE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JY15108020021110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寇晓琴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广元市利州区清江药店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92510802MA6259NF0X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JY15108020018655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敬小燕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广元市利州区宝轮同仁药店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92510802MA6259NH7M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JY15108020018786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敬小燕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广元市老百姓大药房连锁有限责任公司电子路二药店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91510802MA6256QT6L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JY15108020018841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谢晓娟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四川省广元市千方药品连锁有限公司金泽园店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91510802327112645F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JY15108020018614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谭广源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四川省广元市千方药品连锁有限公司千方药房</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915108027650589415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JY15108020017814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谭广源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四川省广元市千方药品连锁有限公司嘉陵一中店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91510802797861034N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JY15108020017822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谭广源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四川省广元太星平价大药房连锁有限公司宝轮康源药店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91510802MA6257JC58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JY15108020017269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彭富强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四川省广元市千方药品连锁有限公司康福来加盟店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510802600034279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JY15108020016389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赵树烈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广元市利州区蜜芽宝贝食品店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92510802MA67E98D25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JY15108020154125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胡福建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广元市利州区一家便民超市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92510802MA69WBQ06Y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JY15108020154087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何从高</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广元市筷达农业科技有限责任公司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91510802MA641P6G4Y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JY15108020154003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柏秋林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广元市语轩商贸有限公司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91510802MAACQ2FB94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JY15108020153901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李树兰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利州区栗子张板栗店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92510802MA63GFN569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JY15108020153897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广元市馨馨农副产品配送有限公司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91510802MAACPJL08X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JY15108020153855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杨绍君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广元市胖小鲜商贸有限责任公司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91510800MA6AGX7U42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JY15108020153589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利州区果鲜森水果店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92510802MAACQ1GL49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JY15108020153571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梁丽萍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四川合心商贸有限公司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91510802MA67F2909B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JY15108020153417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文丽君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广元市城区谢记瓜子店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92510802MA6853PP4C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JY15108020153387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高金蓉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广元市德凌农产品有限责任公司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91510802MA6B1FLJ3M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JY15108020153195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伍兴波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广元市利州区长健超市（柜北店）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92510802MA6AFK3W46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JY15108020153111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奉长健</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广元市利州区宜佳果源店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92510802MAACKLJC1M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JY15108020153007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张雄</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广元市利州区孙丽华超市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92510802MA66XRN89A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JY15108020152747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孙丽华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广元市利州区爱上妈妈菜农副产品经营部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92510802MAACQ6TGXF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JY15108020152691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焦立娟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广元贝奇农业有限公司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91510802MA68QC8T8X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JY15108020152641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王奇道</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广元市城区仁龙超市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92510802MA66U6H95R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JY15108020152609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汪德洪</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广元市利州区优优超购</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92510802MA64R0G51K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JY15108020152537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李小伟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广元市利州区兴奕超市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92510802MA6B5U6Q8E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JY15108020152257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张远东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利州区玉家川味腊肉</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92510802MA69WLPG81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JY15108020152231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广元市利州区安二水产销售门市部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92510802MA63X0860G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JY15108020013917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安忠浩</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广元市利州区鑫燃烘焙店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92510802MA6A502K04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JY15108020151989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齐月</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广元市利州区您放心超市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92510802MA6928AY0W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JY15108020123743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广元市利州区华茂调味品经营部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92510802MAACP4AT4B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JY15108020151737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彭苗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广元市福权副食店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92510802MA6BFXJB08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JY15108020151465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白全富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广元市城区家合超市（兴安路店）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92510802MA63GQDR2F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JY15108020151117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王湘</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广元市城区家合超市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92510802MA63DCYM0P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JY15108020151109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王湘</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广元市利州区捌壹零超市（惠泽苑店）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92510802MAACNY426T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JY15108020151077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广元市宝益商贸有限责任公司东润新城分店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91510802MA6CJJ3H2W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JY15108020151069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卢玲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广元市利州区三好生鲜超市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92510802MA644JX56C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JY15108020150945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张芙榕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广元市利州区润兴零食铺子</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92510802MA6BG2MY9D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JY15108020150911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郑雪姣</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广元市第一人民医院</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12510700451266211Y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JY15108020125283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王天勋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广元奥奇电子商务有限公司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91510802MA6AGTAW9T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JY15108020150665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惠勇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利州区吉芮超市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92510802MA68E22189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JY15108020150527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刘芮汐</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利州区鸿泰商贸部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92510802MA64MQXC00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JY15108020150519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何清薇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广元市冰雪王冷制食品有限责任公司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91510802708983508G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JY15108020150439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王学斌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广元市利州区壹品生鲜超市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92510802MAACMR763T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JY15108020150421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四川鸿业之光文化传媒有限公司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91510802MA680M0J0N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JY15108020150277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广元志方商贸有限责任公司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91510802551028309Y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JY15108020014024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广元市利州区熙品铺子食品经营部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92510802MA6AQNWQ8P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JY15108020150243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邓艾儿</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四川世瑾堂中益健康管理有限公司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91510802MA6967D86L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JY15108020123035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罗鸣铭</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广元市利州区好栗来板栗店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92510802MA6BRQ68X4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JY15108020150113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王成有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广元市利州区万兴熟食店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92510802MA69X2EF33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JY15108020150083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杨茂</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广元市利州区优佳便民超市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92510802MA6A5UDL0N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JY15108020150075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高坤</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广元市利州区优鲜生生鲜超市（万信十二街店）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92510802MA662YT95Q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JY15108020150033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巩固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广元市利州区开心超市（雪峰店）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92510802MA6APN0B6D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JY15108020149989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王定伟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广元市利州区每日美鲜果店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92510802MA69UQ2C15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JY15108020149921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龙利华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广元市利州区李老二干杂店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92510802MA6ARFARXQ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JY15108020009121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李福全</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广元市利州区捌珍坊土特产经营部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92510802MA63BC1T7E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JY15108020149639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孙丽琴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广元市利州区媛浩副食经营部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92510802MA66GQ6L17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JY15108020149605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甘彩霞</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广元市城区晓琴副食店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92510802MA6AR7MA5K</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JY15108000016573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赵小琴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广元市利州区众森和农副产品经营部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92510802MA6451RC1A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JY15108020149453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广元市城区兴春烟酒行</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92510802MA65QQR07C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JY15108020007693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刘春梅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广元市利州区鑫惠超市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92510802MA681QAC3W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JY15108020149445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尤建彬</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广元市利州区茶贵人茶叶经营部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92510802MA698WYY1G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JY15108020149315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杨珍珍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广元市利州区福记粮油经营部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92510802MAACN4QY6D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JY15108020149307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广元市利州区范江艳茶叶经营部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92510802MA664ULW2T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JY15108020149261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范江艳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广元市利州区罗应林干杂店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92510802MA63P30A74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JY15108020149035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罗应林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广元市利州区黎家超市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92510802MA6AHLU325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JY15108020148889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黎焕礼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利州如意超市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92510802MA63DWP59Y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JY15108010002581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梁学富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广元名特优农产品商贸有限公司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91510802MA67C7CB58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JY15108020148687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刘秀芹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广元市城区刘氏干杂店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92510802MA640Y7W0C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JY15108020007652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董先美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广元市利州区宇鸣副食经营部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92510802MA662QL33Y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JY15108020148611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蔡显灿</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广元市利州区捌壹零利州东路超市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92510802MA665M7T2B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JY15108020004834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利州区卡倍多羊奶粉凤凰商务港营业部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92510802MA64LXYP73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JY15108020148487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利州区好鲜生生鲜超市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92510802MA684D0107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JY15108020098547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李倩岚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广元市利州区二赵水产门市部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92510802MA65PTYN2N</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JY15108020148403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杨正卫</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广元市利州区杰茂超市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92510802MA66H25544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JY15108020087890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广元市利州区杰茂超市步行街店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92510802MA6BMK1A0W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JY15108020094912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广元金田地农产品有限责任公司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91510802MA68NXYX76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JY15108020148357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樊晶晶</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广元宏洋商贸有限公司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91510802MA69Y8FA0G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JY15108020148243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廖仕雄</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广元市利州区我家铺子超市妇幼店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92510802MA63X53Y14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JY15108020034850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高久力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广元市利州区荣山镇荣山村卫生室</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PDY70048951080212D6001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JY15108020148139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党春林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广元市利州区捌壹零大石超市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92510802MA64GWFD8G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JY15108020004504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广元市利州区福惠超市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92510802MA63DAX09R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JY15108020148113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余远财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广元市利州区捌壹零井巷子超市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92510802MA664B8L8D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JY15108020004842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张敬驰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利州区金福星超市锦粼逸园店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92510802MA6A5EJG4D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JY15108020148025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同兴华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广元市利州区金福星超市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92510802MA641RRA40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JY15108020147975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同兴华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广元市利州区全城便利店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92510802MA6BWPED6F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JY15108020147967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马桂英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广元市利州区祥合超市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92510802MAACMEKH0H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JY15108020147933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2399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广元市香满坡商贸有限公司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91510802MA6251KA9W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JY15108020007749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杨勤元</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利州区李傅琼餐饮店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92510802MA643LQQ31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JY15108020147653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李傅琼</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广元芝心大药房连锁有限公司武汉路药店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91510802MA644KTD97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JY15108020147493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唐浩</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92510802MA6545QF6Y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JY15108020147485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唐浩</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广元市利州区兴旺水果店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92510802MAAGWC4L4X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JY15108020147469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广元启宏商贸有限公司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91510802MA65RWNY1F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JY15108020147451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母林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广元市利州区有壹家购物超市（兴安路店）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92510802MA6AR4NT9G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JY15108020147419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广元市利州区谢邻食品店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92510802MA65QLWPXC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JY15108020147267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廖茂琳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四川省佳旺大药房连锁有限公司红鑫药店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91510802MA6255Q73G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JY15108020147241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四川省佳旺大药房连锁有限公司顺济堂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91510802MA6255B94U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JY15108020009113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四川佳润农业有限公司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91510802MA6APNHR5C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JY15108020147209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杜鑫萍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广元市利州区爱亲母婴生活馆（天立店）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92510802MA6B2K2N48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JY15108020147135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广元市利州区好茶客茶叶经营部（石器路）</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92510802MA675U8K8A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JY15108020147063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广元市利州区绿知韵健康工作室</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92510802MA64MBY40F</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JY15108020147039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田晓丽</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四川省佳旺大药房连锁有限公司红旺店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91510802323396783A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JY15108020008268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广元市利州区兴缘超市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92510802MA67D7GL86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JY15108020007255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王森缘</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广元济林医药有限公司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91510802MA68BBCCXB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JY15108020127369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王明富</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广元芝心大药房连锁有限公司廊桥药店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9151080232338271XY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JY15108020146845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广元芝心大药房连锁有限公司莲花路药店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91510802327070924Q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JY15108020007757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广元芝心大药房连锁有限公司天天康药店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91510802MA62523G2R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JY15108020007773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2419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广元芝心大药房连锁有限公司老0七二药店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91510802MA62526191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JY15108020008284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广元芝心大药房连锁有限公司四平药店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915108020970707840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JY15108020006805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广元芝心大药房连锁有限公司御都苑药店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91510802MA6251368T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JY15108020007677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广元芝心大药房连锁有限公司民政公寓药店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91510802MA62512Q5E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JY15108020008485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广元芝心大药房连锁有限公司城区中心药店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91510802MA62523871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JY15108020008661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广元芝心大药房连锁有限公司泰丰苑药店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91510802MA6255EU5J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JY15108020007765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广元芝心大药房连锁有限公司电子路药店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91510802MA62523CX9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JY15108020008493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广元市利州区优鲜生生鲜超市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92510802MA64QBTU31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JY15108020146803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罗小青</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广元市利州区康德堂药房有限公司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91510802MAACHP568L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JY15108020146799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刘虹蔚</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广元市利州区悦芽宝宝母婴用品宝轮店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92510802MA65TTJB08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JY15108020146765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刘桂君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2429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四川省佳旺大药房连锁有限公司三兴药店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91510802MA6255NL95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三堆镇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JY15108020007790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四川省物鲜美农业有限公司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91510802MA690KFQ92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JY15108020146731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周礼培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四川省佳旺大药房连锁有限公司红福店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91510802MA6252K428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JY15108020004703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广元市利州区农博土特产副食店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92510802MA6836BH7H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JY15108020067250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梁秀红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广元市利州区长孝副食店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92510802MA67LA778H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JY15108020146677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胡长孝</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广元芝心大药房连锁有限公司郑州路博信药店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91510802MA62523F4Y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JY15108020008039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贯开培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广元市利州区伶林水产经营部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92510802MA67F19U14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JY15108020146635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欧阳锋</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广元市红茶产业发展有限公司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91510800MA629K8R5M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JY15108020146601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胥智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利州区如果酒吧</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92510802MA64HYY11R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JY15108020146563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李梦</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广元市宇康大药房有限公司宝轮好药师店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91510802MA67PKNYXT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JY15108020056941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唐惠</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2439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四川百夫长清真饮品股份有限公司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91510802565658205E</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JY15108020005499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丁爱仓</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利州区云门茶舍</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92510802MA69YYQ85W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JY15108020146433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陈启龙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广元市利州区燕祥副食经营部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92510802MA676QPC51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JY15108020146377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黄燕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广元市利州区凤亿超市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92510802MA63R6N786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JY15108020146319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胥文英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广元市利州区零欢铺子食品经营部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92510802MAACKEUB4M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JY15108020146297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赵慧</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广元市城区春西副食店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92510802MA63Y2JA40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JY15108020146263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涂雪华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广元弘玲商贸有限公司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91510802MA65FBPR41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JY15108020066095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杨平元</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广元德茂行贸易管理有限公司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91510802MA69J6M14A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JY15108020141081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蔡薪玉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广元市利州区爱宝贝母婴万缘店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92510802MA65HAHR1T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JY15108020146117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贾红梅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四川省佳旺大药房连锁有限公司惠家药店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91510802MA6255NQX7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荣山镇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JY15108020004867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2449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广元市益寿堂大药房有限公司十三分店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91510802MAACKN9054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JY15108020146045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陈均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四川帝汫贸易有限公司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91510800MAACH16264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JY15108020146011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明军红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广元市歌之王娱乐城</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91510802L78678869H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JY15108020032284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李长芬</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广元市宝仁堂大药房有限公司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91510802MA6AM05U4Q</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JY15108020145805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敬小燕</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广元市宝仁堂大药房有限公司清江店分公司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91510802MA64RY7N47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JY15108020145791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李小平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广元市利州区可爱可亲母婴用品（宝轮店）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92510802MA6B4BBBX3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JY15108020145783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杨婷</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四川一心堂医药连锁有限公司广元利州区绵谷路药店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91510802MA68X58N8X</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JY15108020059063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广元市利州区东壁九蕲蕲艾馆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92510802MA62BWJP2D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JY15108020145669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徐荣</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四川一心堂医药连锁有限公司广元利州区利州东路药店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91510802MA62DCDH53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JY15108020056860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四川一心堂医药连锁有限公司广元利州东路二药店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91510802MA68TR0070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JY15108020068084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2459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四川一心堂医药连锁有限公司广元利州区苴国路药店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91510802MA654M012J</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JY15108020092794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四川省一心堂医药连锁有限公司利州区华北星辰药店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91510802MA62RQ8M9T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JY15108020036689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四川一心堂医药连锁有限公司利州区北京路二药店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91510802MA658K0W2Y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JY15108020035801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四川一心堂医药连锁有限公司利州区利州西路药店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91510802MA62RGRY0Y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JY15108020035391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四川一心堂医药连锁有限公司利州区郑州路药店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91510802MA658GNL8G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JY15108020035836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四川一心堂医药连锁有限公司利州区宝轮药店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91510802MA658UNE9W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JY15108020035893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四川一心堂医药连锁有限公司广元利州区老街社区药店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91510802MA695C4G2R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JY15108020058126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四川一心堂医药连锁有限公司利州区河阳路药店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91510802MA65956U98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JY15108020034261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四川一心堂医药连锁有限公司利州区文化路药店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91510802MA62RGPH92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JY15108020034270</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四川一心堂医药连锁公司利州区市场街药店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91510802MA640C3F6U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JY15108020036697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2469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四川一心堂医药连锁有限公司利州区环路药店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91510802MA6597LN2B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JY15108020035828</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四川一心堂医药连锁有限公司利州区蜀门南路药店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91510802MA658GXD6T</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JY15108020035844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四川一心堂医药连锁有限公司利州区上壕街药店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91510802MA64UGRD7P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JY15108020036672</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四川一心堂医药连锁有限公司利州区井巷子路药店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91510802MA62RGQR7R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JY15108020035463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广元市利州区那屋宝贝母婴用品经营部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92510802MA63NTXT28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JY15108020024715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沈莉萍</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广元市利州区逸乐连锁超市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92510802MA6B4HG75C</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JY15108020145505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王才政</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四川新韵大药房有限公司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91510802MA69JTP08H</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JY15108020145491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徐晓艳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广元市利州区母婴房日用品经营部（万信店）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92510802MA644NKR4Y</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JY15108020145441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王冬梅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广元市利州区母婴房日用品经营部（广招店）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92510802MA687DCC37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JY15108020145433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王冬梅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广元市利州区罗氏福瑞祥超市（万缘店）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92510802MA63DLP08W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JY15108020145395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杜莉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2479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广元市城区乐惠超市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92510802MA676F4W5L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JY15108020145387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杨晓容</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广元市利州区中宏粮油食品经营部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92510802MAACL9D406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JY15108020145345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王小琴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广元亮利健康科技有限公司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91510802MA65UWKP53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JY15108020145299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李维</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四川一心堂医药连锁有限公司利州区南环路二药店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91510802MA62JGQ885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南河街道办事处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JY15108020145273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广元和泰医疗器械有限公司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91510802MA643HDC5R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JY15108020145145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李一强</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广元市利州区晓莲副食店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92510802MAACLF0A37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JY15108020145103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邓国平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四川四牌楼农产品集团有限公司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91510802MA6B3HA126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JY15108020145049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朱树星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广元市利州区小菊便利超市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92510802MA6AQAHL68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JY15108020145031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柏小菊</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广元市利州区杰杰超市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92510802MA6A4K5PXL</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JY15108020145015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成杰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广元市城区敏锐副食店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92510802MA6APCYG3B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JY15108020121241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2489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广元市利州区开心宝贝屋孕婴店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92510802MA67D3MC1P</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JY15108020144983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四川省佳旺大药房连锁有限公司福瑞药店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91510802MA6253PE96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JY15108020005415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四川省佳旺大药房连锁有限公司北街店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915108023233778571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JY15108020005431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广元渝康商贸有限责任公司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91510802MA65X45U0A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JY15108020144925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梁安星宇</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四川省佳旺大药房连锁有限公司便民店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91510802MA6252KBX3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大石镇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JY15108020144917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四川广元伊林餐饮服务有限公司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91510802MA6B4C0613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JY15108020138255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唐祥英</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广元市城区康洁超市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92510802MA64XKC37M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JY15108020144893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伏荟洁</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广元市利州区东来副食店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92510802MA6975497U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JY15108020144885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贾珊</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广元嘉沃农业开发有限公司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91510802MA6252MC0M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JY15108020144747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奉晓葛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广元市利州区优禾源百货经营部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92510802MA6B91GE6R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JY15108020144739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梁鹏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2499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广元市利州区派大星超市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92510802MA644N8588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JY15108020144721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何玲</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广元市城区众旺副食店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92510802MA62KTG85B</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JY15108020144713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王开朗</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广元市利州区优家宝贝孕婴店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92510802MA64Q84196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JY15108020144705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李清华</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四川省广元市千方药品连锁有限公司佳康药店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91510802MA68AFXQ3W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JY15108020144691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张红梅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广元市利州区孙家副食店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92510802MA64HBDH60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雪峰街道办事处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JY15108020144587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孙玉东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四川省佳旺大药房连锁有限公司利源药店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91510802MA6256EY0D</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JY15108020144481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刘敏</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广元市利州区果如其言水果店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92510802MA63E6AH61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JY15108020144457</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尹丽蓉</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利州区多美超市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92510802MA6BN2PP2A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JY15108020144449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徐梅</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2507</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广元市恒安大药房有限公司南街小学店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91510802MA6AJEWW4A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嘉陵街道办事处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JY15108020144379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何艳</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2508</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广元市惠波商贸有限公司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91510802337833964A</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JY15108020144303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韩波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2509</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广元市盈凯商贸有限公司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91510802MA6251W701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JY15108020115295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白皓</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A</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2510</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广元市利州区美味糕点店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92510802MA67E8GY2W</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河西街道办事处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JY15108020144281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杨春娟</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2511</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广元市利州区美羚臻品乳制品经营部</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92510802MA65QGRQ2U</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JY15108020144273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冯晓波</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2512</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广元市城区小涛超市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92510802MA69401UX6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JY15108020014776</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赵小涛</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2513</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广元小莎贸易有限公司</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91510802MA6669GY0G</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宝轮镇</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JY15108020144265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杨沙沙</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2514</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广元市利州区艾乐艾灸生活馆</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92510802MA6B4J6696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东坝街道办事处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JY15108020144063</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杨小霞</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2515</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广元市寿亨堂大药房连锁有限公司万达店</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91510802MA6B5FGH79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万缘街道办事处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JY15108020143989</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唐蜜</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B</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r>
        <w:trPr>
          <w:trHeight w:val="270"/>
        </w:trPr>
        <w:tc>
          <w:tcPr>
            <w:tcW w:w="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2516</w:t>
            </w:r>
          </w:p>
        </w:tc>
        <w:tc>
          <w:tcPr>
            <w:tcW w:w="36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广元市金凤超市</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92510802MA67L6X80R</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利州区</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上西街道办事处</w:t>
            </w:r>
          </w:p>
        </w:tc>
        <w:tc>
          <w:tcPr>
            <w:tcW w:w="2116" w:type="dxa"/>
            <w:tcBorders>
              <w:top w:val="single" w:sz="4" w:space="0" w:color="000000"/>
              <w:left w:val="single" w:sz="4" w:space="0" w:color="000000"/>
              <w:bottom w:val="single" w:sz="4" w:space="0" w:color="000000"/>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JY15108020124295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赵会兰</w:t>
            </w:r>
          </w:p>
        </w:tc>
        <w:tc>
          <w:tcPr>
            <w:tcW w:w="486" w:type="dxa"/>
            <w:tcBorders>
              <w:top w:val="single" w:sz="4" w:space="0" w:color="000000"/>
              <w:left w:val="single" w:sz="4" w:space="0" w:color="auto"/>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C</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eastAsia="宋体" w:cs="宋体" w:hAnsi="宋体"/>
                <w:color w:val="000000"/>
                <w:sz w:val="22"/>
                <w:szCs w:val="22"/>
              </w:rPr>
            </w:pPr>
            <w:r>
              <w:rPr>
                <w:rFonts w:ascii="宋体" w:eastAsia="宋体" w:cs="宋体" w:hAnsi="宋体" w:hint="eastAsia"/>
                <w:color w:val="000000"/>
                <w:kern w:val="0"/>
                <w:sz w:val="22"/>
                <w:szCs w:val="22"/>
              </w:rPr>
              <w:t>广元市利州区市场监督管理局</w:t>
            </w:r>
          </w:p>
        </w:tc>
      </w:tr>
    </w:tbl>
    <w:p/>
    <w:sectPr>
      <w:pgSz w:w="16838" w:h="11906" w:orient="landscape"/>
      <w:pgMar w:top="720" w:right="720" w:bottom="720" w:left="72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libri">
    <w:altName w:val="Lucida Sans"/>
    <w:panose1 w:val="020F0502020204030204"/>
    <w:charset w:val="00"/>
    <w:family w:val="swiss"/>
    <w:pitch w:val="variable"/>
    <w:sig w:usb0="00000000" w:usb1="00000000" w:usb2="00000001" w:usb3="00000000" w:csb0="0000019F" w:csb1="00000000"/>
  </w:font>
  <w:font w:name="Arial">
    <w:panose1 w:val="020B0604020202020204"/>
    <w:charset w:val="01"/>
    <w:family w:val="swiss"/>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979E80B-DDE6-4E7E-8031-7919294CB52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96</TotalTime>
  <Application>Yozo_Office27021597764231179</Application>
  <Pages>156</Pages>
  <Words>0</Words>
  <Characters>168780</Characters>
  <Lines>0</Lines>
  <Paragraphs>3</Paragraphs>
  <CharactersWithSpaces>225041</CharactersWithSpaces>
  <Company>Lenovo</Company>
</Properties>
</file>

<file path=docProps/core.xml><?xml version="1.0" encoding="utf-8"?>
<cp:coreProperties xmlns:cp="http://schemas.openxmlformats.org/package/2006/metadata/core-properties" xmlns:dc="http://purl.org/dc/elements/1.1/" xmlns:dcterms="http://purl.org/dc/terms/" xmlns:xsi="http://www.w3.org/2001/XMLSchema-instance">
  <dc:creator>渣渣澄</dc:creator>
  <cp:lastModifiedBy>user</cp:lastModifiedBy>
  <cp:revision>2</cp:revision>
  <cp:lastPrinted>2021-12-29T08:35:00Z</cp:lastPrinted>
  <dcterms:created xsi:type="dcterms:W3CDTF">2021-12-28T15:32:00Z</dcterms:created>
  <dcterms:modified xsi:type="dcterms:W3CDTF">2024-06-04T07:40:07Z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4E4B947F2A5E4498A16F3390104DEAFB</vt:lpwstr>
  </property>
</Properties>
</file>