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2079"/>
        <w:gridCol w:w="1272"/>
        <w:gridCol w:w="1184"/>
        <w:gridCol w:w="2309"/>
        <w:gridCol w:w="3448"/>
        <w:gridCol w:w="1108"/>
        <w:gridCol w:w="2078"/>
      </w:tblGrid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序号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组织全称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组织类别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所属管理层级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所属区域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通讯地址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负责人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联系电话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镇调委会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乡镇（街道）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宝轮镇清江河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 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13551948898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宝轮镇商会人民调解委员会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商会人民调解组织-调委会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乡镇（街道）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宝轮镇商会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赵洪艳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18980157699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spacing w:before="74" w:beforeAutospacing="0" w:after="74" w:afterAutospacing="0"/>
              <w:ind w:lef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宝轮镇爱国社区人民调解委员会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宝轮镇爱国社区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宝轮镇爱国社区居民委员会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王贵芬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13881218048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宝轮镇白田坝社区人民调解委员会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宝轮镇白田坝社区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宝轮镇白田坝社区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杨太富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13981269678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宝轮镇宝轮院社区人民调解委员会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宝轮镇宝轮院社区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宝轮镇宝轮院社区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夏一杰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18780925946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spacing w:before="74" w:beforeAutospacing="0" w:after="74" w:afterAutospacing="0"/>
              <w:ind w:lef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宝轮镇菖溪村人民调解委员会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宝轮镇菖溪村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宝轮镇菖溪村村民委员会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刘 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13881236605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spacing w:before="74" w:beforeAutospacing="0" w:after="74" w:afterAutospacing="0"/>
              <w:ind w:lef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宝轮镇赤化村人民调解委员会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宝轮镇赤化村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宝轮镇赤化村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杨太富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13981269678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宝轮镇范家村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宝轮镇范家村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宝轮镇范家村村民委员会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杜诗平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13551948801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宝轮镇海棠溪村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宝轮镇海棠溪村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宝轮镇海棠溪村村民委员会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余姚弟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13541845538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宝轮镇红星村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宝轮镇红星村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宝轮镇红星村村民委员会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 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13541961023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宝轮镇花园社区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宝轮镇花园社区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宝轮镇花园社区居民委员会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谢 朝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13981228424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宝轮镇老林村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宝轮镇老林村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宝轮镇老林村村民委员会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张正伟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18683929443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宝轮镇梨源村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宝轮镇梨源村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宝轮镇梨源村村民委员会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李书健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13881228744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spacing w:before="74" w:beforeAutospacing="0" w:after="74" w:afterAutospacing="0"/>
              <w:ind w:lef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宝轮镇泥窝社区人民调解委员会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宝轮镇泥窝社区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宝轮镇泥窝村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鲜 楠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18116780096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spacing w:before="74" w:beforeAutospacing="0" w:after="74" w:afterAutospacing="0"/>
              <w:ind w:lef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宝轮镇清江村人民调解委员会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宝轮镇清江村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宝轮镇清江村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 菲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15283920117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宝轮镇三江口社区人民调解委员会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宝轮镇三江口社区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宝轮镇三江口社区居民委员会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卫彩云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18308391275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宝轮镇石桥社区人民调解委员会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宝轮镇石桥社区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宝轮镇石桥社区居民委员会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韩 坤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18981282036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宝轮镇天曌村人民调解委员会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宝轮镇天曌村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宝轮镇天曌村村民委员会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谢怡林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18981200039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宝轮镇新街社区人民调解委员会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宝轮镇新街社区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宝轮镇新街社区居民委员会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唐东芳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15282086668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宝轮镇云峰社区人民调解委员会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宝轮镇云峰社区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宝轮镇云峰社区居民委员会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黄玉娟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13508060765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宝轮镇张公岭村人民调解委员会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宝轮镇张公岭村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宝轮镇张公岭村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杨万茂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13981288878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宝轮镇紫兰社区人民调解委员会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宝轮镇紫兰社区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宝轮镇紫兰社区居民委员会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张文君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18942888968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镇调委会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大石镇政府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易尚炯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18113681177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大石板社区人民调解委员会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大石板社区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魏 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18508394466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大稻坝村调解委员会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大稻坝村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刘 萍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15282001289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安家湾村调解委员会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安家湾村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王军奎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13881285715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小稻村调解委员会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小稻村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欧长明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13881281818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金龙洞村调解委员会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金龙洞村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李银秀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13458139047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29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石笋村调解委员会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石笋村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何明根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13618127635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缠龙村村调解委员会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缠龙村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何玥怡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15284106667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青岩村调解委员会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青岩村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欧长斌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13568378297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前进村调解委员会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前进村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李光明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13508062976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光荣村调解委员会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光荣村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樊晓蓉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152828019948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青岭村调解委员会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村社调委会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大石镇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青岭村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樊 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13340733968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供应商金洞乡政府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樊康林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18981295571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龙洞村人民调解委员会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金洞乡龙洞村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金洞乡白龙湖社区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翟 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15883525001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店子村人面桃花委员会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金洞乡店子村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金洞乡店子村委会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卜正军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13678391834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长阳村人民调解委员会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金洞乡长阳村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金洞乡长阳村委会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谢正兴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15883581467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39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水磨村人民调解委员会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金洞乡水磨村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金洞乡水磨村委会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范廷钊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15883597184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金洞乡青峰村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金洞乡青峰村委会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李明彦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15193993011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清河村人民调解委员会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金洞乡清河村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金洞乡清河村委会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郑炳先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13881251872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办事处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万缘街道剑门路183号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 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189 8015 9808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古堰社区人民调解委员会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居委会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万缘街道古堰社区居委会万达华城二期6-2-6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马金山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134 5845 3007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老街社区人民调解委员会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居委会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万缘街道老街社区文达路71号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解玉清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138 8125 5678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居委会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万缘街道万缘社区三组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李元梁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135 1833 0038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快乐社区人民调解委员会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居委会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万缘街道快乐社区斑竹路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郭 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135 1832 9171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万和村人民调解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万缘街道万和村二组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 磊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153 7841 7300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绿化村人民调解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基层人民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村委会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万缘街道绿化村三组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梁秀琴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133 2073 5159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49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镇调委会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荣山镇荣隆街67号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王绍晗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18981296080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高坑村人民调解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bookmarkStart w:id="0" w:name="_GoBack"/>
            <w:bookmarkEnd w:id="0"/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荣山镇高坑村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荣山镇高坑村村民委员会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 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13981249496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中口村人民调解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荣山镇中口村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荣山镇中口村村民委员会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张素珍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15760610733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大山村人民调解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荣山镇大山村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荣山镇大山村村民委员会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张英明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13795899072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和平村人民调解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荣山镇和平村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荣山镇和平村村民委员会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 彬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13881288333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红旗村人民调解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荣山镇红旗村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荣山镇红旗村村民委员会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 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18089566102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鱼龙村人民调解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荣山镇鱼龙村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荣山镇鱼龙村村民委员会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石文斌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15390184188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太山村人民调解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荣山镇太山村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荣山镇太山村村民委员会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母 堃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18113703098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泉坝村人民调解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荣山镇泉坝村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荣山镇泉坝村村民委员会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黄 春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13981274951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宋坪村人民调解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荣山镇宋坪村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荣山镇宋坪村村民委员会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蒋 旭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18383979798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59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岩窝村人民调解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荣山镇岩窝村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荣山镇岩窝村村民委员会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陈金彬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13881249373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雷坝社区人民调解委员会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荣山镇雷坝社区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荣山镇雷坝社区居民委员会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张明秋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13547189288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张坝社区人民调解委员会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荣山镇张坝社区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荣山镇张坝社区居民委员会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张建茹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18780992223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利州区龙潭乡人民政府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曾 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15883519002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龙潭乡凤凰村人民调解委员会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龙潭乡凤凰村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利州区龙潭乡凤凰村村民委员会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梁培礼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13881223139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龙潭乡红心村人民调解委员会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龙潭乡红心村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利州区龙潭乡红心村村民委员会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刘广琼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15908429559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龙潭乡回民村人民调解委员会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龙潭乡回民村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利州区龙潭乡回民村村民委员会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 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13881239979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龙潭乡庙坪村人民调解委员会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龙潭乡庙坪村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利州区龙潭乡庙坪村村民委员会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魏军华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18780921460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龙潭乡复兴村人民调解委员会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龙潭乡复兴村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利州区龙潭乡复兴村村民委员会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代雪莲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13408390187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龙潭乡桃园村人民调解委员会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龙潭乡桃园村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利州区龙潭乡桃园村村民委员会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徐清治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15883500898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69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龙潭乡柏佛村人民调解委员会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龙潭乡柏佛村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利州区龙潭乡柏佛村村民委员会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樊正翔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13981248999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龙潭乡界牌村人民调解委员会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龙潭乡界牌村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利州区龙潭乡界牌村村民委员会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贯大朋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15284136995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龙潭乡青龙村人民调解委员会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龙潭乡青龙村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利州区龙潭乡青龙村村民委员会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马万辉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15282004232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龙潭乡曙光村人民调解委员会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龙潭乡曙光村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利州区龙潭乡曙光村村民委员会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程德强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13541450339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龙潭乡小垭村人民调解委员会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龙潭乡小垭村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利州区龙潭乡小垭村村民委员会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袁 波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15928221661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龙潭乡金鼓村人民调解委员会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龙潭乡金鼓村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利州区龙潭乡金鼓村村民委员会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樊仕富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13808121275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龙潭乡驿地河社区人民调解委员会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龙潭乡驿地河社区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利州区龙潭乡驿地河社区居民委员会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 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13696094397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石马坝社区调解委员会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天成路63号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夏玉海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13518332777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郑州街社区调解委员会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郑州路江南星城北侧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马 飞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18981217719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接官亭社区调解委员会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南环路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梁永涛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13541968252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79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体育场社区调解委员会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敬国路204号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陈思满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18080152929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南鹰社区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西安路30号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魏 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13006460486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（街道）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南河街道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南环路与广永路交叉路口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张文玺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13320736566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镇调委会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三堆镇人民政府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张海滨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187908129787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三堆镇马鸣阁社区人民调解委员会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三堆镇马鸣阁社区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三堆镇马鸣阁社区居委会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王树平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15284101288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三堆镇宝珠社区人民调解委员会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三堆镇宝珠社区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三堆镇宝珠社区居委会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杨国君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18284988852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李潘学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13981240917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三堆镇井田村村委会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李潘学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13981240918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三堆镇高桥村人民调解委员会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三堆镇高桥村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三堆镇高桥村村委会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何永全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13547169510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三堆镇飞龙村人民调解委员会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三堆镇飞龙村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三堆镇飞龙村村委会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郭斯平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15984442318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89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三堆镇羊盘村人民调解委员会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三堆镇羊盘村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三堆镇羊盘村村委会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 毅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15378553855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三堆镇九龙村人民调解委员会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三堆镇九龙村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三堆镇九龙村村委会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 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13981218610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三堆镇舞凤村人民调解委员会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三堆镇舞凤村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三堆镇舞凤村村委会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王宪烈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13980168525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三堆镇龙星村人民调解委员会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三堆镇龙星村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三堆镇龙星村村委会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崔建国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15883503123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三堆镇飞凤村人民调解委员会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三堆镇飞凤村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三堆镇飞凤村村委会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周丕彪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18284049197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三堆镇七里村人民调解委员会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三堆镇七里村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三堆镇七里村村委会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周丕平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18781296633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三堆镇白岩村人民调解委员会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三堆镇白岩村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三堆镇白岩村村委会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张从伟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18981291500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三堆镇五郎村人民调解委员会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三堆镇五郎村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三堆镇五郎村村委会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周立军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18283965780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河西街道白山村人民调解委员会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河西街道白山村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河西街道白山村人民调解委员会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白秀琼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13981230389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河西街道东风坪社区人民调解委员会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河西街道东风坪社区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河西街道东风坪社区人民调解委员会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欧 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18113712269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99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河西街道何家渡社区人民调解委员会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河西街道何家渡社区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河西街道何家渡社区人民调解委员会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 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15378533040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河西街道龙泉社区人民调解委员会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河西街道龙泉社区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河西街道龙泉社区人民调解委员会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 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13981250911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河西街道群心社区人民调解委员会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社委调委会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河西街道群心社区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河西街道群心社区人民调解委员会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彭 泓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13548479380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（街道）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河西街道办事处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毛 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15183997845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河西街道天曌苑社区人民调委会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河西街道天曌苑社区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河西街道天曌苑社区人民调委会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彭 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13981296700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河西街道同心村人民调解委员会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河西街道同心村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河西街道同心村人民调解委员会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闫 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18781252919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河西街道学工村人民调解委员会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河西街道学工村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河西街道学工村人民调解委员会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彭广明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13419210303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河西街道杨家浩村人民调解委员会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河西街道杨家浩村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河西街道杨家浩村人民调解委员会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赵开钧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13158750485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河西街道杨家岩社区人民调委会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河西街道杨家岩社区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河西街道杨家岩社区人民调委会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吕 雯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18283998327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河西街道杨柳村人民调解委员会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河西街道杨柳村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河西街道杨柳村人民调解委员会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张翊涵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13340739873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109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河西商会人民调解委员会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商会人民调解组织-调委会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（街道）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河西街道办事处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河西商会人民调解委员会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罗 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18181023477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范 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13330737051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上西街道江北社区人民调解委员会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广元市利州区上西街道江北社区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杨永毅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13330752988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上西街道则天北路社区人民调解委员会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广元市利州区上西街道则天北路社区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任蕊萍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15883909991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上西街道橄榄园社区人民调解委员会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广元市利州区上西街道橄榄园社区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赵永明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13981201572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上西街道女皇路社区人民调解委员会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广元市利州区上西街道女皇路社区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 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18113746679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上西街道则天南路社区人民调解委员会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广元市利州区上西街道则天南路社区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赵海波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13198228182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上西街道皇泽寺社区人民调解委员会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广元市利州区上西街道皇泽寺社区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贾文强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13981240619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上西街道郑家沟村人民调解委员会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广元市利州区上西街道郑家沟村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沈天安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13541445960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上西街道吴家濠村人民调解委员会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广元市利州区上西街道吴家濠村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艾 超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15284893252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119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上西街道联盟村人民调解委员会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上西街道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广元市利州区上西街道联盟村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何文斌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15883560101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雪峰街道五洲社区人民调解委员会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广元市雪峰街道五洲社区（利州东路三段495号）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胡广喜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13981258759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雪峰街道芸香社区人民调解委员会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广元市雪峰街道芸香社区（利州区滨河北路二段298号）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 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13628121718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雪峰街道雪峰寺社区人民调解委员会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广元市雪峰街道雪峰寺社区（春馨园旁边雪峰街道春华路547号）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石大广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13881261636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雪峰街道樵歌社区人民调解委员会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广元市雪峰街道樵歌社区（利州区雪峰阳光家园东南侧90米）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徐国春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15883519118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雪峰街道九华社区人民调解委员会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广元市雪峰街道九华社区（利州区乔木路与212国道交叉口西北240米）忆红南苑旁边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刘兴林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13568368771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雪峰街道华山路社区人民调解委员会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广元市雪峰街道华山路社区（青林路247号)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焦志军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13438545879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雪峰街道泡石社区社区人民调解委员会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广元市雪峰街道泡石社区（泡石路52号）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黄 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18144311347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雪峰街道金山村人民调解委员会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广元市利州区雪峰金山村居委会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马春蓉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13340751890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雪峰街道雪峰路195号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褚平南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13684357322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129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嘉陵街道小西街日新巷20号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王晓玲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13881259339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嘉陵街道上河街社区人民调解委员会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利州区老城上河街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嘉陵街道区嘉陵街道政府街46号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张学颖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13881280931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嘉陵街道下河街社区人民调解委员会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利州区老城下河街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嘉陵街道下河街131号2楼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 敬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15984069671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嘉陵街南街社区人民调解委员会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利州区老城南街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嘉陵街道大西街84号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张国丽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13881248325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嘉陵街道北街社区人民调解委员会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利州区老城北街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嘉陵街道嘉陵街道北街229号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唐 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13330758197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嘉陵街道建设路社区人民调解委员会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利州区老城建设路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嘉陵街道瞻凤路1号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周惠兰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18981214323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嘉陵街道平桥社区人民调解委员会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利州区利州东路一段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嘉陵街道东路一段229号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花文生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13881281078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嘉陵街道市场街社区人民调解委员会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利州区老城市场街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嘉陵街道东颖巷81号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董彦淳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13981279076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嘉陵街道将军桥社区人民调解委员会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利州区老城将军桥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嘉陵街道蜀门北路三段59号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奉 静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13981224790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嘉陵街道千佛社区人民调解委员会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利州区千佛社区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嘉陵街道千佛崖九组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赵 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18190410059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嘉陵街道大华社区人民调解委员会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嘉陵街道大华社区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嘉陵街道建设路老妇幼保健院二楼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 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13881237657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嘉陵街道凤凰山社区人民调解委员会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嘉陵街道凤凰山社区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嘉陵街道宝峰园三巷1号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付学军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18111360709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嘉陵街道三颗村人民调解委员会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嘉陵街道三颗村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嘉陵街道三颗村村委会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马相华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13795899798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嘉陵街道新塘村人民调解委员会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嘉陵街道新塘村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嘉陵街道新塘村村委会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任 慧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15282038526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嘉陵街道枫香村人民调解委员会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嘉陵街道枫香村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嘉陵街道枫香村村委会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冯学强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13541450179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嘉陵街道亮垭村人民调解委员会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嘉陵街道亮垭村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嘉陵街道亮垭村村委会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贺继穷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13881250378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嘉陵街道虎星村人民调解委员会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嘉陵街道虎星村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嘉陵街道虎星村村委会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邱子森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13618129992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嘉陵街道小岩村人民调解委员会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嘉陵街道小岩村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嘉陵街道小岩村村委会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谭德恩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13981261428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观音村调解委员会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广元市利州区白朝乡观音村村委会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 钦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18683906868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广元市利州区白朝乡白朝村村委会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欧高全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13981295660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149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月坝村调解委员会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广元市利州区白朝乡月坝村村委会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吴光成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13881209786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新华村调解委员会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广元市利州区白朝乡新华村村委会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宋文强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15883907961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永久村调解委员会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广元市利州区白朝乡永久村村委会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罗玉均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18881273898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荞鱼村调解委员会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广元市利州区白朝乡荞鱼村村委会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陈合海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13881269065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白马街社区调解委员会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广元市利州区白朝乡白马街社区居民委员会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母丽蓉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18980164327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徐家村调解委员会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广元市利州区白朝乡徐家村村委会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徐金莲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13881279112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新房村调解委员会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广元市利州区白朝乡新房村村委会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李香斌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18284988160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乡级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白朝乡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广元市利州区白朝乡人民政府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徐 棚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18308365957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东坝街道兴安社区人民调解委员会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东坝街道兴安社区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广元市利州区东坝街道办事处兴安社区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张志洪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0839——3308875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东坝街道柜北社区人民调解委员会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东坝街道柜北社区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广元市利州区东坝街道办事处柜北社区居民委员会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尹强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0839——3363113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159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东坝街道金柜社区人民调解委员会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东坝街道金柜社区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广元市利州区东坝街道金柜社区（兴安路二段276号）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杨廷于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0839-3301795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东坝街道翠屏社区人民调解委员会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东坝街道翠屏社区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四川广元利州区新民街293号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冯 亮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0839-3269170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东坝街道东屏社区人民调解委会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东坝街道东屏社区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广元市利州区东坝街道东屏社区东屏华府小区6栋1楼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仁丽英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0839—3980774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东坝街道望江社区人民调解委会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东坝街道望江社区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广元市利州区东坝街道望江社区第七居民小组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王国成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0839-3242864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东坝街道莲花池社区人民调解委会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东坝街道莲花池社区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广元市利州区莲花池社区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向 斌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0839-3351558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东坝街道文昌社区人民调解委会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东坝街道文昌社区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广元市利州区东坝街道文昌社区党群服务中心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朱元奎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0839—6068719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东坝街道新民社区人民调解委会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东坝街道新民社区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广元市利州区新民街258号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陈 波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0839-2302068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东坝街道雁栖社区人民调解委会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东坝街道雁栖社区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广元市利州区东坝街道雁栖社区（金柜世家10号楼）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梁元文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0839--3310387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167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东坝街道陈家壕社区人民调解委会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东坝街道陈家壕社区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广元市利州区东坝街道陈家壕社区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黄 彪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0839-3304877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东坝街道苴国社区人民调解委会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东坝街道苴国社区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苴国路751号绿茵会所二楼左侧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何京蓉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0839-3343379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169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东坝街道栖凤社区人民调解委会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社区调委会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村（社区）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东坝街道栖凤社区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广元市利州区东坝街道栖凤社区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王 丽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0839-3233129</w:t>
            </w:r>
          </w:p>
        </w:tc>
      </w:tr>
      <w:t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170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东坝街道人民调解委员会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街道调委会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乡镇街道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东坝街道办事处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广元市利州区东坝街道办事处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周高鹏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rFonts w:ascii="Serif" w:hAnsi="Serif"/>
                <w:vanish w:val="0"/>
                <w:sz w:val="24"/>
              </w:rPr>
            </w:pPr>
            <w:r>
              <w:rPr>
                <w:rFonts w:ascii="Serif" w:hAnsi="Serif"/>
                <w:vanish w:val="0"/>
                <w:sz w:val="24"/>
              </w:rPr>
              <w:t>0839-3313148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num="1" w:space="425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erif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9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3CCD0BF-DEBA-4F29-8623-43EEE72FCAF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18</Pages>
  <Words>0</Words>
  <Characters>8229</Characters>
  <Lines>0</Lines>
  <Paragraphs>2</Paragraphs>
  <CharactersWithSpaces>10973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2023-11-21T07:53:30Z</dcterms:created>
  <dcterms:modified xsi:type="dcterms:W3CDTF">2023-11-21T08:02:34Z</dcterms:modified>
</cp:coreProperties>
</file>