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napToGrid w:val="0"/>
        <w:rPr>
          <w:rFonts w:ascii="黑体" w:eastAsia="黑体" w:cs="Times New Roman" w:hAnsi="黑体"/>
          <w:sz w:val="32"/>
          <w:szCs w:val="32"/>
        </w:rPr>
      </w:pPr>
      <w:r>
        <w:rPr>
          <w:rFonts w:ascii="黑体" w:eastAsia="黑体" w:hAnsi="黑体" w:hint="eastAsia"/>
          <w:sz w:val="32"/>
          <w:szCs w:val="32"/>
        </w:rPr>
        <w:t>附件：</w:t>
      </w:r>
    </w:p>
    <w:p>
      <w:pPr>
        <w:snapToGrid w:val="0"/>
        <w:jc w:val="center"/>
        <w:rPr>
          <w:rFonts w:ascii="Times New Roman" w:eastAsia="方正小标宋简体" w:cs="Times New Roman" w:hAnsi="Times New Roman"/>
          <w:sz w:val="44"/>
          <w:szCs w:val="44"/>
        </w:rPr>
      </w:pPr>
      <w:r>
        <w:rPr>
          <w:rFonts w:ascii="Times New Roman" w:eastAsia="方正小标宋简体" w:cs="Times New Roman" w:hAnsi="Times New Roman" w:hint="eastAsia"/>
          <w:sz w:val="44"/>
          <w:szCs w:val="44"/>
        </w:rPr>
        <w:t>广元市利州区</w:t>
      </w:r>
      <w:r>
        <w:rPr>
          <w:rFonts w:ascii="Times New Roman" w:eastAsia="方正小标宋简体" w:cs="Times New Roman" w:hAnsi="Times New Roman"/>
          <w:sz w:val="44"/>
          <w:szCs w:val="44"/>
        </w:rPr>
        <w:t>市场监督管理局</w:t>
      </w:r>
    </w:p>
    <w:p>
      <w:pPr>
        <w:snapToGrid w:val="0"/>
        <w:jc w:val="center"/>
        <w:rPr>
          <w:rFonts w:ascii="Times New Roman" w:eastAsia="方正小标宋简体" w:cs="Times New Roman" w:hAnsi="Times New Roman"/>
          <w:sz w:val="44"/>
          <w:szCs w:val="44"/>
        </w:rPr>
      </w:pPr>
      <w:r>
        <w:rPr>
          <w:rFonts w:ascii="Times New Roman" w:eastAsia="方正小标宋简体" w:cs="Times New Roman" w:hAnsi="Times New Roman" w:hint="eastAsia"/>
          <w:sz w:val="44"/>
          <w:szCs w:val="44"/>
        </w:rPr>
        <w:t>拟注销食品经营许可证清单</w:t>
      </w:r>
    </w:p>
    <w:p/>
    <w:tbl>
      <w:tblPr>
        <w:jc w:val="left"/>
        <w:tblInd w:w="-459" w:type="dxa"/>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9"/>
        <w:gridCol w:w="2141"/>
        <w:gridCol w:w="1609"/>
        <w:gridCol w:w="1495"/>
        <w:gridCol w:w="3118"/>
        <w:gridCol w:w="851"/>
      </w:tblGrid>
      <w:tr>
        <w:trPr>
          <w:cantSplit/>
          <w:tblHeader/>
        </w:trPr>
        <w:tc>
          <w:tcPr>
            <w:tcW w:w="709" w:type="dxa"/>
            <w:vAlign w:val="center"/>
          </w:tcPr>
          <w:p>
            <w:pPr>
              <w:snapToGrid w:val="0"/>
              <w:spacing w:line="280" w:lineRule="exact"/>
              <w:jc w:val="center"/>
              <w:rPr>
                <w:color w:val="000000"/>
                <w:sz w:val="24"/>
              </w:rPr>
            </w:pPr>
            <w:r>
              <w:rPr>
                <w:rFonts w:ascii="方正黑体简体" w:eastAsia="方正黑体简体" w:cs="方正黑体简体" w:hAnsi="方正黑体简体" w:hint="eastAsia"/>
                <w:color w:val="000000"/>
                <w:sz w:val="24"/>
              </w:rPr>
              <w:t>序号</w:t>
            </w:r>
          </w:p>
        </w:tc>
        <w:tc>
          <w:tcPr>
            <w:tcW w:w="2141" w:type="dxa"/>
            <w:vAlign w:val="center"/>
          </w:tcPr>
          <w:p>
            <w:pPr>
              <w:snapToGrid w:val="0"/>
              <w:spacing w:line="280" w:lineRule="exact"/>
              <w:jc w:val="center"/>
              <w:rPr>
                <w:color w:val="000000"/>
                <w:sz w:val="24"/>
              </w:rPr>
            </w:pPr>
            <w:r>
              <w:rPr>
                <w:rFonts w:ascii="方正黑体简体" w:eastAsia="方正黑体简体" w:cs="方正黑体简体" w:hAnsi="方正黑体简体" w:hint="eastAsia"/>
                <w:color w:val="000000"/>
                <w:sz w:val="24"/>
              </w:rPr>
              <w:t>经营者名称</w:t>
            </w:r>
          </w:p>
        </w:tc>
        <w:tc>
          <w:tcPr>
            <w:tcW w:w="1609" w:type="dxa"/>
            <w:vAlign w:val="center"/>
          </w:tcPr>
          <w:p>
            <w:pPr>
              <w:snapToGrid w:val="0"/>
              <w:spacing w:line="280" w:lineRule="exact"/>
              <w:jc w:val="center"/>
              <w:rPr>
                <w:rFonts w:ascii="方正黑体简体" w:eastAsia="方正黑体简体" w:cs="方正黑体简体" w:hAnsi="方正黑体简体"/>
                <w:color w:val="000000"/>
                <w:sz w:val="24"/>
              </w:rPr>
            </w:pPr>
            <w:r>
              <w:rPr>
                <w:rFonts w:ascii="方正黑体简体" w:eastAsia="方正黑体简体" w:cs="方正黑体简体" w:hAnsi="方正黑体简体" w:hint="eastAsia"/>
                <w:color w:val="000000"/>
                <w:sz w:val="24"/>
              </w:rPr>
              <w:t>统一社会</w:t>
            </w:r>
          </w:p>
          <w:p>
            <w:pPr>
              <w:snapToGrid w:val="0"/>
              <w:spacing w:line="280" w:lineRule="exact"/>
              <w:jc w:val="center"/>
              <w:rPr>
                <w:color w:val="000000"/>
                <w:sz w:val="24"/>
              </w:rPr>
            </w:pPr>
            <w:r>
              <w:rPr>
                <w:rFonts w:ascii="方正黑体简体" w:eastAsia="方正黑体简体" w:cs="方正黑体简体" w:hAnsi="方正黑体简体" w:hint="eastAsia"/>
                <w:color w:val="000000"/>
                <w:sz w:val="24"/>
              </w:rPr>
              <w:t>信用代码</w:t>
            </w:r>
          </w:p>
        </w:tc>
        <w:tc>
          <w:tcPr>
            <w:tcW w:w="1495" w:type="dxa"/>
            <w:vAlign w:val="center"/>
          </w:tcPr>
          <w:p>
            <w:pPr>
              <w:snapToGrid w:val="0"/>
              <w:spacing w:line="280" w:lineRule="exact"/>
              <w:jc w:val="center"/>
              <w:rPr>
                <w:color w:val="000000"/>
                <w:sz w:val="24"/>
              </w:rPr>
            </w:pPr>
            <w:r>
              <w:rPr>
                <w:rFonts w:ascii="方正黑体简体" w:eastAsia="方正黑体简体" w:cs="方正黑体简体" w:hAnsi="方正黑体简体" w:hint="eastAsia"/>
                <w:color w:val="000000"/>
                <w:sz w:val="24"/>
              </w:rPr>
              <w:t>许可证编号</w:t>
            </w:r>
          </w:p>
        </w:tc>
        <w:tc>
          <w:tcPr>
            <w:tcW w:w="3118" w:type="dxa"/>
            <w:vAlign w:val="center"/>
          </w:tcPr>
          <w:p>
            <w:pPr>
              <w:snapToGrid w:val="0"/>
              <w:spacing w:line="280" w:lineRule="exact"/>
              <w:jc w:val="center"/>
              <w:rPr>
                <w:color w:val="000000"/>
                <w:sz w:val="24"/>
              </w:rPr>
            </w:pPr>
            <w:r>
              <w:rPr>
                <w:rFonts w:ascii="方正黑体简体" w:eastAsia="方正黑体简体" w:cs="方正黑体简体" w:hAnsi="方正黑体简体" w:hint="eastAsia"/>
                <w:color w:val="000000"/>
                <w:sz w:val="24"/>
              </w:rPr>
              <w:t>经营场所</w:t>
            </w:r>
          </w:p>
        </w:tc>
        <w:tc>
          <w:tcPr>
            <w:tcW w:w="851" w:type="dxa"/>
            <w:vAlign w:val="center"/>
          </w:tcPr>
          <w:p>
            <w:pPr>
              <w:snapToGrid w:val="0"/>
              <w:spacing w:line="280" w:lineRule="exact"/>
              <w:jc w:val="center"/>
              <w:rPr>
                <w:rFonts w:ascii="方正黑体简体" w:eastAsia="方正黑体简体" w:cs="方正黑体简体" w:hAnsi="方正黑体简体"/>
                <w:color w:val="000000"/>
                <w:sz w:val="24"/>
              </w:rPr>
            </w:pPr>
            <w:r>
              <w:rPr>
                <w:rFonts w:ascii="方正黑体简体" w:eastAsia="方正黑体简体" w:cs="方正黑体简体" w:hAnsi="方正黑体简体" w:hint="eastAsia"/>
                <w:color w:val="000000"/>
                <w:sz w:val="24"/>
              </w:rPr>
              <w:t>注销</w:t>
            </w:r>
          </w:p>
          <w:p>
            <w:pPr>
              <w:snapToGrid w:val="0"/>
              <w:spacing w:line="280" w:lineRule="exact"/>
              <w:jc w:val="center"/>
              <w:rPr>
                <w:color w:val="000000"/>
                <w:sz w:val="24"/>
              </w:rPr>
            </w:pPr>
            <w:r>
              <w:rPr>
                <w:rFonts w:ascii="方正黑体简体" w:eastAsia="方正黑体简体" w:cs="方正黑体简体" w:hAnsi="方正黑体简体" w:hint="eastAsia"/>
                <w:color w:val="000000"/>
                <w:sz w:val="24"/>
              </w:rPr>
              <w:t>原因</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广元市长奥商贸有限公司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91510802684193447B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JY15108020045058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广元市上西金轮路北路安康街64号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广元市利州区宝利来西饼屋</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92510802MA67CYTA96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JY25108020004884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四川省广元市利州区南河利州区市场345号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广元市城区杨氏粮油店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92510802MA651JJC9R</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JY15108020033236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四川省广元市利州区利东市场外309号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广元市利州区重庆秦云老太婆摊摊面小吃店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92510802MA638UFQ4P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JY25108020041490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四川省广元市利州区万缘新区万达广场凤凰里金街西区1-43号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广元市利州区建平初级中学</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12510701660296409A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JY35108020046570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广元市利州区东坝办事处雁栖社区二组66号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广元市利州区香韵华府餐厅</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92510802MA69RE2W6D</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JY25108020045102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广元市利州区东路二段广信锦城二楼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广元市利州区张舌头猪脚饭餐饮店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92510802MA657KMK9P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JY25108020040737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四川省广元市利州区万缘新区万达广场金街西一环1-1、1-2号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广元市利州区大石初级中学</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12510701451273841L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JY35108020021703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四川省广元市利州区大石镇红军街35号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中国移动通信集团四川有限公司广元分公司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91510802714472835Q</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JY35108020032812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四川省广元市利州区南屏路190号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广元市歌之王娱乐城</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91510802L78678869H</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JY15108020032284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四川省广元市利州区利州西路摩尔天成A座304号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四川省一心堂医药连锁有限公司利州区华北星辰药店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91510802MA62RQ8M9T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JY15108020036689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广元市利州区嘉陵办事处蜀门北路华北星辰1栋1层</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四川一心堂医药连锁有限公司利州区北京路二药店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91510802MA658K0W2Y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JY15108020035801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广元市利州区南河办事处北京路巴州饭店1层1号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四川一心堂医药连锁有限公司利州区利州西路药店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91510802MA62RGRY0Y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JY15108020035391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广元市利州区嘉陵办事处利州西路同禧公寓76号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四川一心堂医药连锁有限公司利州区郑州路药店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91510802MA658GNL8G</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JY15108020035836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广元市利州区南河办事处郑州路122号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四川一心堂医药连锁有限公司利州区宝轮药店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91510802MA658UNE9W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JY15108020035893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广元市利州区宝轮镇西路1-3号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四川一心堂医药连锁有限公司利州区河阳路药店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91510802MA65956U98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JY15108020034261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四川省广元市利州区东坝办事处四零一医院西侧兴和苑B幢1层5号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四川一心堂医药连锁有限公司利州区文化路药店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91510802MA62RGPH92</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JY15108020034270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四川省广元市利州区东坝办事处文化路与莲花路交汇处腾达综合楼1层1-9号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四川一心堂医药连锁公司利州区市场街药店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91510802MA640C3F6U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JY15108020036697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广元市利州区嘉陵办事处市场街60号蜀门商厦A幢1层1-3号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四川一心堂医药连锁有限公司利州区环城南路药店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91510802MA6597LN2B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JY15108020035828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广元市利州区南河办事处环城南路79-81号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四川一心堂医药连锁有限公司利州区蜀门南路药店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91510802MA658GXD6T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JY15108020035844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广元市利州区南河郑州路富康华峻1层蜀门南路116号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四川一心堂医药连锁有限公司利州区上壕街药店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91510802MA64UGRD7P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JY15108020036672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广元市利州区嘉陵办事处上城壕街66号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四川一心堂医药连锁有限公司利州区井巷子路药店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91510802MA62RGQR7R</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JY15108020035463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广元市利州区嘉陵办事处南街井巷子路29号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广元市万瑞科技有限公司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91510802MA65QN7P6F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JY15108020038738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广元市利州区利州西路中新商城I区A幢五层7号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广元市福鑫源大药房</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91510802MA63563N1C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JY15108020031239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南河郑州路190号至194号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广元市壹号公馆娱乐会所</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91510802MA6254EFX9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JY15108020016194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四川省广元市利州区苴国路恒星城二期</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中国石油天然气股份有限公司四川广元销售分公司清江加油站</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91510802738334699R</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JY15108020006032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四川省广元市利州区宝轮镇清江路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中国石油天然气股份有限公司四川广元销售分公司井田加油站</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915108027089237836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JY15108020007781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四川省广元市利州区三堆镇井田村</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广元市利州区瀮濛酒吧</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91510802MA6676NR5Y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JY15108020047289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广元市利州区宝轮镇宝轮西路希望城2号楼4层3号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四川水利水电技师学院</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510802********1255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JY35108020026599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四川省广元市利州区宝轮镇水电五局生活二区</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广元市宇航商贸有限公司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91510802MA6257WD65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JY15108020016900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四川省广元市利州区南河聚贤巷80号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广元签博士餐饮服务有限公司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91510802MA65PQ560N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JY25108020038775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广元市利州区利州东路三段八二一小区29栋4-5号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广元市热点网络会所</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91510802558249526A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JY15108020000420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四川省广元市利州区恒星城12号楼2楼1号、2号、3号门面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中国石油天然气股份有限公司四川广元销售分公司川北加油广场</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91510802MA6253398C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JY15108020037042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广元市利州区兰州路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中国石油天然气股份有限公司四川广元销售分公司大石镇增辉加油站</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91510802083381987G</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JY15108020038754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广元市利州区大石镇大石村一组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中国石油天然气股份有限公司四川广元销售分公司东坝加油站</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91510802MA62533C2W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JY15108020037920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广元东坝电子路75号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中国石油天然气股份有限公司四川广元销售分公司则天加油站</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91510802MA62533B42</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JY15108020037075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广元市上西则天路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中国石油天然气股份有限公司四川广元销售分公司广巴加油站</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91510802MA62533D0P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JY15108020037251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广元市利州区东坝水柜村二组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中国石油天然气股份有限公司四川广元销售分公司城北加油站</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91510802MA656NQ03K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JY15108020036517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广元市利州区嘉陵办事处北出口道路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中国石油天然气股份有限公司四川广元销售分公司九华加油站</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91510802MA6253YM1C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JY15108020020787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四川省广元市利州区雪峰街道办事处九华村</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四川省广元市职业高级中学校</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1251070045126745XC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JY35108020042606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广元市利州区雪峰教育园区广元职高一食堂</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广元市城区云海食品经营部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92510802MA64T5KT8U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JY15108020021634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四川省广元市利州区电子路东城市场205 207号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广元市物美超市有限责任公司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915108027939917202</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JY25108020027598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四川省广元市利州区学府路265号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四川省佳旺大药房连锁有限公司好药师药店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91510802MA6257RN6D</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JY15108020018288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四川省广元市利州区上西才人步行街115号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四川省佳旺大药房连锁有限公司佳龙药店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91510802MA6252K93G</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JY15108020000374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广元市利州区蜀门南路257、259号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四川省佳旺大药房连锁有限公司东兴药店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91510802MA6256DP0G</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JY15108020042084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广元市利州区上西坝金轮南路117号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四川省佳旺大药房连锁有限公司佳财店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91510802MA625LDQXG</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JY15108020036460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广元市利州区大石镇平安街94号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四川省佳旺大药房连锁有限公司福兴药店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91510802MA62570G7C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JY15108020011260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四川省广元市利州区东坝石器路428号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四川省佳旺大药房连锁有限公司佳琪店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91510802MA63UQAW0K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JY15108020031861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四川省广元市利州区东坝办事处利州东路644号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四川省佳旺大药房连锁有限公司佳成店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91510802MA6254RH9U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JY15108020003954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广元市利州区碧桂园5栋103号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广元市宇康大药房有限公司宝轮店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91510802MA66X7XD98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JY15108020047490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四川省广元市利州区宝轮镇三江大道东段460、462号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广元市利州区宝轮第一小学</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12510701451273710Q</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JY35108020009723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四川省广元市利州区宝轮镇新街43号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广元市利州区嘉陵小学</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125107017496307416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JY35108020005795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四川省广元市利州区南街嘉学巷20号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广元市寿亨堂大药房连锁有限公司宝轮水电路店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915108802MA6527655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JY15108020047473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广元市利州区宝轮镇水电路302、304号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广元市寿亨堂大药房连锁有限公司碧桂园店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91510802MA6252UP8U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JY15108020035721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广元市利州区碧桂园左岸商铺5-101</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广元市寿亨堂大药房连锁有限公司文化路店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91510802MA6252UT06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JY15108020030032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四川省广元市利州区东坝文化路201、203号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广元市寿亨堂大药房连锁有限公司天成路店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91510802MA6252UR4H</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JY15108020030346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四川省广元市利州区南河天成路248号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广元市寿亨堂大药房连锁有限公司优山郡店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91510802MA668FR69H</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JY15108020047607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广元市利州区万源鼓城路英伦·优山郡西北50米4号楼1层4、5号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广元市寿亨堂大药房连锁有限公司百利城店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91510802MA6252UU93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JY15108020028953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四川省广元市利州区东坝水柜街89、91号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广元市寿亨堂大药房连锁有限公司0七二店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91510802MA6252UX3J</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JY15108020029796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四川省广元市利州区东坝办事处苴国路469号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广元市寿亨堂大药房连锁有限公司托斯卡纳店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91510802MA633JQUXN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JY15108020028945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东坝万源片区托斯卡纳商业部分A区8-2栋1层8号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广元市利州区山水凉面餐饮店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92510802MA6AWJN773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JY25108020044343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四川省广元市利州区东坝莲花路229号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广元市利州区优家物美超市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92510802MA69J8TY40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JY15108020016918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四川省广元市利州区南河武汉路65号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广元市利州区羊奶珍品食品经营部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92510802MA6BWP967Y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JY15108020022660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四川省广元市利州区宝轮镇华福巷9号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广元星广医药科技有限公司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91510802MA631R2295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JY15108020025994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四川省广元市利州区南河郑州路西段457号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四川星广医药有限公司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915108245904712310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JY15108020023628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四川省广元市利州区南河郑州路西段457号2栋1楼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广元康诚大药房有限公司雪峰店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91510802MA625370XT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JY15108020012826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雪峰九华村青林路33号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广元康诚大药房有限公司永恒药店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91510802MA62582B17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JY15108020023853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东坝办事处苴国路628号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利州区那屋宝贝日用品经营部华北店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92510802MA643L7XX6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JY15108020019004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四川省广元市利州区嘉陵办事处建设路综合楼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广元市利州区浪打浪洪湖藕王汤锅店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92510802MA657KM21D</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JY25108020039698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四川省广元市利州区万缘新区万达广场室内步行街3层3022号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广元市千村生态农业开发有限公司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91510802MA6254HJ1N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JY15108020030686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四川省广元市利州区东坝文化路10号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广元市城区鹏发饺子馆</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92510802MA634KP06R</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JY25108020005810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四川省广元市利州区东坝文化路433号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广元汉远建材有限责任公司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91510800MA62GMPA89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JY35108020040330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广元市利州区杨家岩东区社区（原广元发电厂厂区场地）</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广元市利州区川渝匠心纸包烤鱼中餐店</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92510802MA6590F58A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JY25108020030797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四川省广元市利州区东坝办事处万源新区万达广场金街西二1-33号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广元市利州区爱家美食店</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92510802MA6BL63P26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JY25108020016333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四川省广元市利州区上西火车站站前广场1楼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四川省佳旺大药房连锁有限公司红云药店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91510802MA6255NK08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JY15108020012703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四川省广元市利州区栖凤路38号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四川省佳旺大药房连锁有限公司佳新店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91510802MA6255B43K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JY15108020042130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广元市利州区嘉陵办事处小西街嘉利花园71-73号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四川省佳旺大药房连锁有限公司百济药店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91510802MA63MX4P02</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JY15108020022400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四川省广元市利州区利州东路一段64号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四川省佳旺大药房连锁有限公司佳科店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91510802MA630D663Y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JY15108020028808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四川省广元市利州区东坝办事处利州东路通大道水柜街119-121号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广元市利州区漫鲸超市（玲珑郡店）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92510802MA67A2N277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JY15108020044334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广元市利州区东坝兴安路110路口“双豪.玲珑郡”一楼营业房（1-4）</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广元芝心大药房连锁有限公司南河北京路药店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9151080209672482XY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JY15108020022081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四川省广元市利州区南河北京路138号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广元芝心大药房连锁有限公司南街药店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91510802327070879P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JY15108020041838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广元市利州区老城都市广场1-1-6号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广元芝心大药房连锁有限公司北街药店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91510802327070828F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JY15108020041356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广元市利州区嘉陵办事处北街127号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广元芝心大药房连锁有限公司小西街药店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91510802323382736R</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JY15108020041348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广元市利州区小西街新福花园5栋一层营业房1-5、7-10号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广元芝心大药房连锁有限公司育才路药店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9151080209672466XP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JY15108020026825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四川省广元市利州区东坝育才路个体自建街坊A号宝泽苑8号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广元芝心大药房连锁有限公司一笑堂药店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91510802MA62523D89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JY15108020012640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四川省广元市利州区东坝莲花路利州区粮食局楼下1-2号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广元芝心大药房连锁有限公司军转办药店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91510802MA6255EW17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JY15108020014170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东坝办事处利州东路五金公司一楼门面房6-9号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广元芝心大药房连锁有限公司郑州路药店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91510802096724870A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JY15108020022434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四川省广元市利州区南河郑州路110号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广元芝心大药房连锁有限公司宝轮药店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91510802096724977M</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JY15108020023521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四川省广元市利州区宝轮镇清江大道水电路19号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广元芝心大药房连锁有限公司万源老街药店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91510802MA6257L69R</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JY15108020017960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四川省广元市利州区东坝万源新区万源老街社区2号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广元芝心大药房连锁有限公司公园街药店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91510802323382672U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JY15108020011962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四川省广元市利州区公园街79号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广元芝心大药房连锁有限公司宝轮水电路药店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9151080232338618X1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JY15108020040915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广元市利州区宝轮镇水电路53-55号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广元芝心大药房连锁有限公司东坝兴安路药店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91510802MA6252109K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JY15108020022320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四川省广元市利州区东坝办事处兴安路146号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广元芝心大药房连锁有限公司雪峰芸香社区药店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91510802MA64KRM203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JY15108020043411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广元市利州区雪峰芸香社区9幢11号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广元芝心大药房连锁有限公司嘉陵路药店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91510802MA62523A3N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JY15108020017076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四川省广元市利州区东坝嘉陵路南段10号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广元芝心大药房连锁有限公司南河体育场药店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915108023233827797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JY15108020045793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广元市利州区南河办事处郑州路71号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广元市利州区漫鲸超市</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92510802MA6ATP7837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JY15108020006475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四川省广元市利州区雪峰办事处雪峰大道欧锦城商铺9-1-10</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广元市利州区宝轮镇冲浪网吧</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91510802MA62521927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JY15108020020184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四川省广元市利州区宝轮镇兴隆街道广昭商城一楼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广元上成音乐酒馆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91510802MA6256K513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JY15108020018052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四川省广元市利州区东坝古堰路金域华府6-3-1</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广元市利州区石羊小学</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12510701777904682Y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JY35108020043463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广元市利州区赤化镇石羊村</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广元肆拾玖坊电子商务有限责任公司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91510802MA6256RU0Q</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JY15108020043727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广元市利州区东坝创业大街2号楼2楼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广元市利州区佰嘉校园生活超市</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92510802MA6316H43D</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JY25108020009097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四川省广元市利州区广元外国语学校内</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四川省广元煌地药房连锁有限公司龙都花园店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91510802MA62551Y5U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JY15108020014901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四川省广元市利州区宝轮上街龙都花园小区1-2门店</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四川省广元煌地药房连锁有限公司荣山店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915108025582031810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JY15108020016276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四川省广元市利州区荣山镇</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四川省广元煌地药房连锁有限公司中意店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9151080255820319XP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JY15108020014848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宝轮镇建设路中意大厦5-6号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四川省广元煌地药房连锁有限公司一零八花园店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91510802MA6256TY64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JY15108020016014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广元市利州东路二段108花园</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四川省广元煌地药房连锁有限公司将军桥店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91510802MA62552117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JY15108020021193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嘉陵办事处蜀门北路以西福兴家园B区8-10号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四川省广元煌地药房连锁有限公司上西店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91510802MA6254DQ3C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JY15108020017507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上西开发区步行街14-15号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四川省广元煌地药房连锁有限公司丽都水岸店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915108023234043920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JY15108020016803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利州东路三段518号、520号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四川省广元煌地药房连锁有限公司澳体店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91510802MA64BMLD11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JY15108020043655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广元市利州区兴安路三段521号、523号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四川省广元煌地药房连锁有限公司万科花园店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91510802MA6256TT5W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JY15108020013337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上西金轮南路万科花园1号楼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利州拈一拈市井火锅</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92510802MA668WDA9C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JY25108020045225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四川省广元市利州区下城壕都市广场1号楼70-72号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四川省广元煌地药房连锁有限公司财神楼店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91510802MA6251N220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JY15108020015548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嘉陵办事处财神路广宇国际1幢1层1-7号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四川省广元煌地药房连锁有限公司广中店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91510802MA62552G40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JY15108020017646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东坝电子路133号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四川太极大药房连锁有限公司广元文化路药店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91510802323418946x</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JY15108020043964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广元市利州区东坝办事处利州东路御都园二期9-11号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四川太极大药房连锁有限公司广元电子路药店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915108025607429774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JY15108020040183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广元市利州区电子路081市场04、05号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四川太极大药房连锁有限公司广元中心店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91510802692292293R</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JY15108020039976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广元市利州经济开发区郑州路西段455号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四川省广元煌地药房连锁有限公司万达店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91510802MA62516C6U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JY15108020014188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万达广场金街西-第1/2-119号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四川省广元煌地药房连锁有限公司福康店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91510802MA6252BJ8U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JY15108020005144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福康花园2栋2号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四川省广元煌地药房连锁有限公司绵谷店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91510802MA6252H948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JY15108020005835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东坝办事处公澈路东城丽景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四川省广元煌地药房连锁有限公司三堆店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91510802558203202G</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JY15108020020297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三堆宝珠公寓</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广元市格莱美汇歌城</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91510802MA62554654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JY15108020040790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广元市利州区东坝万源“托斯卡纳.欧陆镇”小区6-3楼1-3层营业房</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广元市天乙大药房</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92510802MA64YKTR7N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JY15108020041661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广元市利州区万源剑门路天悦府小区3-1-2</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广元市利州区上西小学</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510802********078X</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JY35108020028924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四川省广元市利州区上西街道办事处女皇路389号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广元市利州区华伟粮油经营门市部</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92510802MA67P4Y591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JY15108020004588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四川省广元市利州区南河农产品交易中心H-14号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广元市利州区嘬螺螺蛳粉小吃店</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92510802MA6BD48N9J</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JY25108020021069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四川省广元市利州区万源万达广场凤凰里金街西一环1-45号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广元康诚大药房有限公司康尔寿药店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91510802MA637YQY55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JY15108020044061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广元市利州区东坝办事处河阳路兴和苑B幢168号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广元市利州区蒙正幼儿园</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52510802560745246W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JY35108020046457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广元市利州区三堆镇场镇</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广元市利州区巴蜀紫金牛牛肉养生汤锅</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92510802MA6AY3MP5T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JY25108020011926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四川省广元市利州区东坝御锦湾12号楼1-2号门面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利州洋盘香辣虾</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92510802MA640P1T3Y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JY25108020035506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四川省广元市利州区下河街滨江商城B栋8号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苍溪县安娜酒店管理有限公司广元分公司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91510802MA6255EA1L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JY25108020032577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四川省广元市利州区利州东路双羽凤凰城6栋4-1号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绵阳太极大药房连锁有限责任公司广元上城壕街药店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91510802MA6502GMXD</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JY15108020045621</w:t>
            </w:r>
          </w:p>
        </w:tc>
        <w:tc>
          <w:tcPr>
            <w:tcW w:w="3118" w:type="dxa"/>
            <w:tcBorders>
              <w:top w:val="single" w:sz="4" w:space="0" w:color="auto"/>
              <w:left w:val="single" w:sz="4" w:space="0" w:color="auto"/>
              <w:right w:val="single" w:sz="4" w:space="0" w:color="auto"/>
            </w:tcBorders>
            <w:vAlign w:val="center"/>
          </w:tcPr>
          <w:p>
            <w:pPr>
              <w:spacing w:line="280" w:lineRule="exact"/>
              <w:jc w:val="center"/>
              <w:rPr>
                <w:color w:val="000000"/>
              </w:rPr>
            </w:pP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四川省广元煌地药房连锁有限公司建设路药店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91510802MA6256TX89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JY15108020021185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四川省广元市利州区建设路27号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广元市利州区清香斋小火锅店</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92510802MA64WJ0AXX</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JY25108020029217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四川省广元市利州区东坝龙和锦尚商业用房320号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广元市零度商贸有限公司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91510802MA631JY040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JY15108020032006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四川省广元市利州区万源三号路万达晶座B栋22-5号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利州区兰芝农家菜</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92510802MA65Q07682</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JY25108020037820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四川省广元市利州区凤凰山宝峰巷70号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四川尚居药房有限公司金轮店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91510802684187338W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JY15108020023302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四川省广元市利州区上西金轮路西城国际小区2栋1层1-3号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四川尚居药房有限公司二店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915108026841873115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JY15108020023263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郑州路122号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四川尚居药房有限公司八店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91510802575292411R</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JY15108020024160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东坝火车站北侧香山怡园第丁幢一楼十三号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广元市利州区大石金太阳幼儿园</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M5151080200110140W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JY35108020026566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四川省广元市利州区大石镇稻香街8号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广元市丰禧贸易有限公司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91510802MA625311XR</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JY15108020004826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四川省广元市利州区南河蜀门南路215号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四川硒缘米业有限公司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91510800MA65NJ7P9F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SC10151080200083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广元市利州区奔月路252号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广元市城区曾家山粗粮坊中餐馆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92510802MA68G34G7P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JY25108020008588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四川省广元市东坝才路世纪景苑一楼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广元市利州区迎宾主题酒店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92510802MA67A0CEXG</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JY15108020047658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四川省广元市利州区东坝办事处万缘新区古堰社区12号-18号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广元市利州区川香小厨中餐店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92510802MA65G5EK67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JY25108020047671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四川省广元市利州区雪峰办事处雪峰芸香社区8-9号门面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广元市利州区真味隆江猪脚饭店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92510802MA668DHM06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JY25108020047680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四川省广元市利州区万缘新区万达广场金街西一环2-41号门面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广元市鑫军商贸有限公司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915108025775955394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JY15108020047640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广元市利州区雪峰街道办事处雪峰村二组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广元市利州区鼎尚副食店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92510802MA65ACG1XB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JY15108020047699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四川省广元市利州区东坝办事处万达广场凤凰里金街东区西三环1-100号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四川煤矿安全监察局川北监察分局</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111000007208934339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JY35108020047714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四川省广元市利州区利州东路三段</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利州区串工餐馆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92510802MA64JCAG2G</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JY25108020047751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四川省广元市利州区东坝金橄榄广场一期1-10号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广元市利州区品香苑火锅店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92510802MA6BWEUCXE</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JY25108020047639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广元市利州区大石镇稻香街119、121、123号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广元市利州区庭园火锅店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92510802MA67620B25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JY25108020047622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四川省广元市利州区大石镇大石村一组17号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广元市城区花色饺小吃店（恒星城）</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92510802MA663W5B99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JY25108020047591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广元市利州区东坝花园路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王振志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92510802MA66U6WW98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JY25108020047575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四川省广元市利州区东坝稻花街123号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广元市利州区黑元素火锅店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92510802MA687CQ1X9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JY25108020047559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广元市利州区南河郑州路“桂湖人家”临街营业房</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利州区湘味园香辣中餐馆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92510802MA668HUK8J</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JY25108020047500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四川省广元市利州区滨江路富康购物休闲广场5幢1层14号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广元市利州区新鲜奶屋</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92510802MA659LF124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JY15108020047465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四川省广元市利州区兴安路519号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广元市利州区春馨幼儿园</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52510802590498290A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JY35108020047458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广元市利州区春馨苑内</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罗军</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92510802MA675GED0X</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JY25108020047420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四川省广元市利州区东坝江田园160号（现崇和巷60号）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广元市利州区王记热凉面店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92510802MA67D6CY6C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JY25108020047446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四川省广元市利州区雪峰村五组春馨苑4-1-3</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广元市利州区煌记黄焖鸡雪峰店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92510802MA637TAT9X</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JY25108020047438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四川省广元市利州区雪峰办事处雪峰2组纪红街门面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广元市利州区金苹果幼儿园</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525108025927731615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JY35108020047415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广元市利州区东坝社区二组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广元市利州区小东串串店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92510802MA6AWUGT26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JY25108020047399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四川省广元市利州区大石镇碧桂园8栋3号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广元市利州区江东洋粮油批发部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92510802MA66W0WD82</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JY15108020047352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广元市利州区南河蜀门南路263号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利州聚美副食店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92510802MA64P7FJ9R</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JY15108020047369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广元市利州区南河天成路151号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秦广红</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92510802MA676X4A44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JY25108020047340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四川省广元市利州区东坝曲岛园75号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广元市利州区天顺福临超市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92510802MA676JNY3C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JY15108020047256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四川省广元市利州区宝轮镇福临小区1号楼1-13、1-14号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广元市利州区天顺东方超市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92510802MA676LPK7H</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JY15108020047264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四川省广元市利州区宝轮镇富丽东方2号楼1-2、1-3号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广元市利州区小目标火锅店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92510802MA627B681W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JY25108020047270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四川省广元市利州区宝轮镇跑马街606号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广元市普天科技有限公司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91510802326929098L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JY15108020047297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四川省广元市利州区上西粮库院内</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广元市城区百合花珍珠奶茶店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92510802MA69AH9E9H</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JY25108020047212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广元市东坝文化路七号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广元市城区零夏冷饮店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510800600267920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JY15108020047221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广元市东坝文化路7号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利州区山里人烧烤店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92510802MA65L4RY8Y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JY25108020047245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四川省广元市利州区上河街富元楼一楼1、2号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广元市精养餐饮管理有限公司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91510802MA668HR05D</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JY25108020047204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广元市利州区东坝人民北路19号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广元市城区官氏冷冻食品经营部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92510802MA66RYQM98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JY15108020047150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广元市利州区蜀门北路蜀门市场B幢5号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利州区牛娃儿老火锅店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92510802MA668HL074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JY25108020047149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四川省广元市利州区老城上河街利江苑望江路150-151号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广元市利州区黄记火锅店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92510802MA64JNJX99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JY25108020047077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四川省广元市利州区东坝办事处万源新区南岸阳光小区二楼2-2-4号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广元市利州区聚中香中餐馆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92510802MA66UJHK0B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JY25108020047093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四川省广元市利州区万缘新区古堰社区安置点13号门面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广元市城区桂兴干杂经营部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92510802MA67DNQH2A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JY15108020047184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广元市蜀门市场</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广元市城区侯记干杂店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92510802MA6B2XPU3R</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JY15108020047168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广元市蜀门市场东大门16号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利州区七七是个好姑娘奶茶店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92510802MA675ANEXT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JY25108020047116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四川省广元市利州区上河街鑫苑2号楼1栋8号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广元市利州区尚品宫自助烤肉火锅餐厅</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92510802MA627URR21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JY25108020047108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四川省广元市利州区万源万达广场室外步行街西二2-81、82号门面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广元市利州区芸萍九格子重庆老火锅店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92510802MA64L3GB68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JY25108020047085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四川省广元市利州区万达广场室外步行街东二环1-14号门面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广元市利州区天顺农家餐饮</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92510802MA67CDM64B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JY25108020047173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四川省广元市利州区三堆镇飞龙村六组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广元市利州区家旺江湖中餐馆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92510802MA6789GJXW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JY25108020047052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广元市利州区三堆镇宝珠路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广元市酒炮儿酒吧</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91510802MA64UGYD1H</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JY15108020046987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广元市利州区万源万达广场室外步行街1-底商1-4A/5A</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广元康诚大药房有限公司万达店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91510802MA675BX445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JY15108020047043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广元市利州区万缘新区万达广场凤凰里金街东区3号楼底商1-6/7/8号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广元市利州区鸿源经营部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92510802MA625AJH4W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JY15108020046995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广元市利州区东坝办事处万缘新区万达广场凤凰里金街西三环1/2-101-102号门面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广元市利州区茶来香咖啡小站销售经营部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92510802MA66X58P24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JY25108020046960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四川省广元市利州区东坝办事处万达广场室外步行街东区6-1-6号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广元市利州区胖妹儿老火锅店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92510802AMA665Q9L0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JY25108020046978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四川省广元市利州区雪峰办事处兴安路三段雪峰村三组207号门面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广元市利州区莉莉吉老实鲜菌王汤锅店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92510802MA64N1BJ51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JY25108020047028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广元市利州区东坝办事处万源新区万达广场金街西一环1楼58-59号门面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广元市利州区乐逍遥面馆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92510802MA64B7430G</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JY25108020047036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四川省广元市利州区托斯卡纳B区底商1栋1F2-2号门面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广元市利州区品茗居餐饮部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92510802MA668TKG4N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JY25108020046943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四川省广元市利州区万缘新区国投大厦二楼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广元市城区彭家副食店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92510802MA6BU49Y8R</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JY15108020046882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广元市利州区蜀门北路63号良友市场3栋D-1-1号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广元元顺商贸有限责任公司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91510802MA65HL5UXT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JY15108020046938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四川省广元市利州区雪峰春苗路99号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广元市农业局</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11510700008450380H</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JY35108020046800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广元市利州区利州东路一段566号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广元市利州区苏氏麻辣串火锅店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92510802MA66UY8J6G</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JY25108020046919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四川省广元市利州区东坝办事处万缘3号路万达广场金街西一环1-30号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广元市我家美酒店有限公司宾利分公司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91510802MA668TE3XD</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JY25108020046814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广元市利州区利州东路三段73号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广元市汇好商贸有限公司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91510802323413408F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JY15108020046840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广元市利州东路一段182号（急救中心旁）</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杜枝伟</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92510802MA67QMGM8H</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JY25108020046822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四川省广元市利州区打铁街9号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利州区晶娃娃孕婴店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92510802MA64WBKC1J</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JY15108020046866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四川省广元市利州区井巷子55号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广元旭昌商贸有限公司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91510802MA64ANXW00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JY25108020046775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广元市利州区上西坝金轮南路277号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广元市利州区川草冒小吃店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92510802MA63YM9U97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JY25108020046855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四川省广元市利州区南街嘉学巷11号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广元市利州区金孕婴童日用品店（城南市场店）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92510802MA67EXWJX0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JY15108020046874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广元市利州区南街嘉学巷54-56-58号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冯开鑫</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92510802MA65A8EAXC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JY15108020046788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四川省广元市利州区打铁街128号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广元市利州区小茉家亲子餐厅万达店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91510802MA6664XL9L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JY25108020046902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四川省广元市利州区万达广场室内步行街三层3018A号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广元市利州区天南壹品珍汤汤锅店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92510802MA676D9F2U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JY25108020046898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四川省广元市利州区东坝办事处万缘片区南岸阳光二期10幢2层2-2号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广元市利州区应列7咖啡店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82510802MA64YDGJXC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JY25108020046927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四川省广元市利州区东坝办事处万达广场室内步行街W-01号门面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广元市利州区王胡子羊肉串小吃店（水榭花都店）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92510802MA67A4XF2B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JY25108020042851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四川省广元市利州区东坝水榭花都步行街60号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广元市城区广治粮油店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510800600041060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JY15108020046831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广元市利州区打铁街6号门面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广元市汇义商贸有限公司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91510802MA6665U51B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JY15108020046796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广元市利州区嘉华市场A幢1－2号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广元市城区爱佳超市</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92510802MA621M1YXP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JY15108020046673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广元市东坝苴国路654号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广元市利州区花大姐土特产销售经营部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92510802MA66UQY55H</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JY15108020046632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四川省广元市利州区雪峰办事处雪峰村胡杨巷15号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广元市利州区锦霖火锅店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92510802MA6501AH8U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JY25108020046718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四川省广元市利州区办事处利州东路南侧宏利上城1-1-3号1-1-4号门面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四川省广元市地方税务局机关服务中心</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12510000772978535Y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JY35108020046754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广元市利州东路889号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广元市利州区兄弟茶馆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92510802MA657WNA6U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JY25108020046687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四川省广元市利州区兴安路519号附54号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广元市利州区青川山里人原味汤锅城</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92510802MA679EEL2U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JY25108020046726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四川省广元市利州区东坝万缘新区金街东三环路58-66号门面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广元市利州区乡味居小吃店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92510802MA621YJW0D</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JY25108020046742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广元市利州区雪峰办事处雪峰村三组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广元市利州区爱生活环保超市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92510802MA67PTUT8H</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JY15108020046649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四川省广元市利州区雪峰办事处雪峰村四组欧锦城1-23号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广元市利州区捌壹零东街超市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92510802MA664D49XT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JY15108020007845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四川省广元市利州区东街仁和大厦一楼7号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广元市利州区香村小菜中餐店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92510802MA65JFT28P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JY25108020046620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四川省广元市利州区东坝办事处利州东路三段821小区26#1号门面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广元市利州区山城老火锅店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92510802MA64XL3H78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JY25108020046700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四川省广元市利州区雪峰办事处雪峰宏利山城1-9-10号门面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广元市利州区承记干锅局</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92510802MA675EWDXQ</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JY25108020024899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四川省广元市利州区南河体育场居委会社区45号一楼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广元市利州区远香小吃店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92510802MA65A2H6XX</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JY25108020046603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四川省广元市利州区大石镇稻香街88号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广元市城区顺兴隆商铺</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92510802MA64WFEC4C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JY15108020046421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广元市利州区公园街162号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广元市利州区锦福来饭店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92510802MA6656UJ3B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JY25108020046540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广元市利州区南河南环路255号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广元市利州区周极品特色冒菜店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92510802MA65KXX601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JY25108020046445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广元市利州区南河郑州路169号（剑南公寓）</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广元市利州区绿婷生活日用品店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92510802MA666E4BXK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JY15108020046501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广元市利州区南河接官亭广龙路147号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广元市城区揽胜烟酒行</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92510802MA65F0LB8B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JY15108020046528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广元市南河环城南路恒昌揽胜1楼3号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于伟东</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92510802MA66WCYC5R</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JY25108020046515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广元市利州区南河武汉路112号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中国石油天然气股份有限公司四川广元销售分公司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91510802MA6252803Q</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JY35108020046561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广元市东坝电子路75号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广元市利州区东坝街道办事处</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115107010084558195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JY35108020046473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四川省广元市利州区兴安路207号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广元市利州区再相逢山城老火锅广州路店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92510802MA67ADCU6L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JY25108020046488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广元市利州区南河广州路1号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广元市城区真鹏副食店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92510802MA68Q6QD7D</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JY15108020046552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广元市利州区南河广柏路678号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广元市爱乐养老院</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91510802MA62581H41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JY35108020046490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广元市利州区北京路与广州路交叉口广州路310号房屋二三层营业房</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利州区杜李和卤菜店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92510802MA665YJD07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JY15108020046392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四川省广元市利州区110路口利嘉楼一楼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广元市利州区广域商贸行</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92510802MA69GRTF4U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JY15108020046464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利州区利州东路一段715号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樊玖</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92510802MA6759T782</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JY25108020046404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四川省广元市利州区平桥银丰苑西楼9号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杜华裕</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91510802MA665WEP1F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JY15108020046413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四川省广元市利州区兴安路二段361号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广元市太明洋药店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91510802MA64K6BN55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JY15108020046034</w:t>
            </w:r>
          </w:p>
        </w:tc>
        <w:tc>
          <w:tcPr>
            <w:tcW w:w="3118" w:type="dxa"/>
            <w:tcBorders>
              <w:top w:val="single" w:sz="4" w:space="0" w:color="auto"/>
              <w:left w:val="single" w:sz="4" w:space="0" w:color="auto"/>
              <w:right w:val="single" w:sz="4" w:space="0" w:color="auto"/>
            </w:tcBorders>
            <w:vAlign w:val="center"/>
          </w:tcPr>
          <w:p>
            <w:pPr>
              <w:spacing w:line="280" w:lineRule="exact"/>
              <w:jc w:val="center"/>
              <w:rPr>
                <w:color w:val="000000"/>
              </w:rPr>
            </w:pP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四川广元康贝大药房连锁有限公司利州区四店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91510802MA67BT1L18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JY15108020046042</w:t>
            </w:r>
          </w:p>
        </w:tc>
        <w:tc>
          <w:tcPr>
            <w:tcW w:w="3118" w:type="dxa"/>
            <w:tcBorders>
              <w:top w:val="single" w:sz="4" w:space="0" w:color="auto"/>
              <w:left w:val="single" w:sz="4" w:space="0" w:color="auto"/>
              <w:right w:val="single" w:sz="4" w:space="0" w:color="auto"/>
            </w:tcBorders>
            <w:vAlign w:val="center"/>
          </w:tcPr>
          <w:p>
            <w:pPr>
              <w:spacing w:line="280" w:lineRule="exact"/>
              <w:jc w:val="center"/>
              <w:rPr>
                <w:color w:val="000000"/>
              </w:rPr>
            </w:pP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广元市鑫盛瑞泰国际贸易有限公司上西营业部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91510802MA64KBQ300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JY15108020046376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广元市利州区上西则天路北段广元长途汽车客运站二楼售票大厅右侧</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中国邮政集团公司广元市分公司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9151080071447251x3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JY35108020046369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四川省广元市利州区上西坝金轮路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广元市城区峻宏超市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92510802MA65XTQ07U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JY15108020046309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广元市利州区利州东路658号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广元市城区世纪清真店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92510802MA6A49RB57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JY25108020046324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广元市利州区东坝电子路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广元市城区乡村记忆老食堂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92510802MA63QW2K62</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JY25108020046293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广元市利州区东坝商业街33号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广元市利州区梁记米粉店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92510802MA665XHJ4U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JY25108020046349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四川省广元市利州区东坝兴安路双豪玲珑郡268号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广元市利州区兴尚品茶楼</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92510802MA622MN66N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JY25108020046285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四川省广元市利州区东坝办事处万源新区天悦府1号楼2楼2号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广元市曌进商贸有限公司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91510802MA6255LP9W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JY15108020046260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广元市利州区南河郑南雅居</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广元市利州区九格子火锅店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92510802MA62594661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JY25108020046105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广元市利州区莲花路泰丰苑6号楼一层6号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陈明贵</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92510802MA66UR7644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JY25108020046092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四川省广元市利州区东坝水榭花都86号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广元市利州区果州火锅店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92510802MA69HDJC39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JY25108020046252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广元市利州区三堆镇宝珠路北段84号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广元市利州区饱食杰米粉</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92510802MA64BFG8XD</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JY25108020046130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四川省广元市利州区绵谷路59号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广元市利州区育苗幼儿园</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52510802577564978E</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JY35108020046060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广元市利州区三堆镇场镇</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广元市利州区博创酒类经营部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92510802MA6A5F6Y1M</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JY15108020046122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广元市利州区东坝曲岛园46号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王朝德</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92510802MA6A6JKU43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JY25108020046210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广元市利州区宝轮镇搬运公司院内</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广元市利州区李氏小郡肝串串火锅店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92510802MA64XG8P08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JY25108020046228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四川省广元市利州区三堆镇宝珠路南段52-54号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李勇良</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92510802MA65KEC9X1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JY25108020046084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四川省广元市利州区东坝荷花园70号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广元市城区爱的小屋婴幼儿用品经营部</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92510802MA6BBRBD8F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JY15108020046171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广元市利州区文化路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广元市城区大娘稀饭庄</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92510802MA63F9CY1P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JY25108020046113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四川省广元市利州区东坝文化路251号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广元市优乐商贸有限公司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91510802586496444G</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JY15108020046243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广元市利州区栖凤路三组凤翼路21号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广元山水茶业有限责任公司第二分公司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91510802MA6CJ8ML6A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JY15108020046059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广元市利州区蜀门北路F段一号4#</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姜国峰</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92510802MA64KC6526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JY25108020046148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四川省广元市利州区东坝铃兰巷47号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广元市利州区绿叶生活日用品经营部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92510802MA657N2Y4D</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JY15108020046198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四川省广元市利州区宝轮镇清江东路442、444号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广元市利州区文轩小吃店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92510802MA63823J4Q</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JY25108020046189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四川省广元市利州区宝轮镇跑马街43号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四川省精珍味业有限公司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91510802MA62529R0Y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SC10351080200033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广元市利州区大石工业园区（中国食品产业发展重点园区）</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广元市利州区乐糕烘焙店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92510802MA64B31H5G</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JY25108020046025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四川省广元市利州区育才路236号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广元市利州区张记肥肠粉小吃店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92510802MA67CCF088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JY25108020046009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四川省广元市利州区东坝办事处万达广场凤凰里金街东区东二环1-39号门面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广元市利州区爱生活便利店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92510802MA64YTQX1C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JY15108020045988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四川省广元市利州区万缘新区托斯卡纳B区1F-4-2</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广元市利州区馋掉牙花甲粉小吃店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92510802MA66WEML8N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JY25108020045975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四川省广元市利州区东坝办事处万缘3号路万达凤凰里金街西二1-14号门面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利州区振兴烟酒经营部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92510802MA65770R04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JY15108020045961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四川省广元市利州区东坝东安路92号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广元市利州区鸿源商行</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92510802MA64Y5PJ50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JY15108020045865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广元市利州区南河农产品交易中心G座51号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广元市利州区顺发粮行经营部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92510802MA652RLMOW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JY15108020045881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广元市农产品交易中心粮油区J-62号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广元市利州区孙记郡肝串串店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92510802MA676P9Y0D</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JY25108020045854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广元市利州区南河海口路5号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广元市铭众商贸有限公司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91510802MA64KMBY96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JY15108020045816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广元市利州区南河广龙路一楼141号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广元市利州区刹壹脚铁哥门火锅店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92510802MA6BP1U32W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JY25108020045820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广元市利州区南河郑州路富康宜家1幢1层14号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广元市利州区牛司令牛骨火锅店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92510802MA668G684C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JY25108020045926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四川省广元市利州区雪峰办事处兴安路三段429号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广元山水茶业有限责任公司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91510802586471837U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JY15108020045849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广元市南河农产品交易中心副食区H-24号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广元市利州区美惠副食店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92510802MA65549X8Y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JY15108020045912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广元市利州区南河广州路133号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四川雄者酒业有限公司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91510802MA6252A816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SC11551080200020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广元市利州区三堆镇（原八二一拆迁区）</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广元市利州区伊莎贝拉孕婴店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510800600201124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JY15108020045710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广元市利州区南河南京路正黄金域香江</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杨棵</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92510802MA63XR1Q39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JY15108020045937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广元市利州区农产品交易中心I-14号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广元市利州区金元老老鸭汤汤锅店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92510802MA6A9PNR14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JY25108020045895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广元市利州区南河金域香江1栋1楼1号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杨小艳</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92510802MA65APD67T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JY25108020045707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广元市利州区南河二十九街坊接官亭18号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广元市利州区院坝鱼头火锅店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92510802MA66WF0GXK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JY25108020045670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广元市利州区东坝莲花村3组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广元市利州区拽味火锅店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92510802MA66WCY66N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JY25108020045688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广元市利州区南河郑州路6号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利州玉敬商贸批发部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92510802MA64B1127Q</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JY15108020045664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四川省广元市利州区滨江印象五幢一单元14号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利州区双星调味品销售部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92510802MA64GQJL29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JY15108020045656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四川省广元市利州区蜀门市场2号楼6#</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广元市利州区俞记洪湖藕王养生汤南河店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92510802MA675DK71H</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JY25108020045696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广元市利州区南河郑州路742号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广元市利州区荣山镇利源纸品加工厂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92510802MA6B1TL06Q</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JY35108020045472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广元市利州区荣山镇荣山村五组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广元市城区实丰水产经营部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92510802MA64NH02X0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JY15108020045568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广元市城区蜀门市场东大门24号门面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广元市城区花色饺饭店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92510802MA67CWWL2P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JY25108020045508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广元市城区新华街67号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广元凤翔文化旅游产品开发有限公司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91510802696971314E</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JY15108020045592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广元市利州区千佛崖景区购物街商铺凤翔阁</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利州区茗苑鑫茶楼</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92510802MA66968P4N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JY25108020045612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四川省广元市利州区嘉陵办事处政府街利州大酒店主楼二楼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广元市利州区香园私房菜馆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92510802MA64AY4Y21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JY25108020045524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四川省广元市利州区通大道南院春天二期4栋1号2楼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广元市利州区柴火中餐馆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92510802MA6B010L23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JY25108020045532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广元市利州区雪峰办事处芸香社区滨河北路二段288-289门面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广元市利州区巨龙梨树人家餐饮店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92510802MA65K7XG1F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JY25108020045573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四川省广元市利州区龙潭乡和平村2组15号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广元市利州区宝安餐馆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92510802MA633Y1B60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JY25108020045557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四川省广元市利州区荣山镇富康街58、60号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广元市利州区兄弟一味珍馐小郡肝串串香</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92510802MA658RQF8L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JY25108020045485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四川省广元市利州区雪峰村雪峰大道欧锦城5#1-3商铺</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广元市利州区一家好超市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92510802MA64AC2K5H</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JY15108020045494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四川省广元市利州区东坝办事处万缘新区碧水云天一楼南边1-5门面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利州区汉丽轩烤肉餐厅</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92510802MA633XHK95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JY25108020045604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四川省广元市利州区图腾广场6层LA6005、LA6006号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广元市利州区竹签王砂锅串串</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92510802MA63NL1L1L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JY25108020045581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四川省广元市利州区雪峰九华村一组青林路39号门面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广元市利州区牛渣渣火锅店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92510802MA64GHRB71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JY25108020045469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四川省广元市利州区武汉路46号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利州区翰文咖啡厅</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92510802MA64GPHX5Y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JY25108020045410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四川省广元市利州区南街天主教堂综合楼2层</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广元市利州区溢香苑中餐馆</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92510802MA6AUCFM9W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JY25108020045284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广元市利州区杨家岩办事处翠林路4号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利州飞越食品经营部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92510802MA64W4YX36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JY15108020045398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四川省广元市利州区南河邹家坡壹楼库房</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广元回龙河医院</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515108027798220159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JY35108020045309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广元市利州区回龙河街道办事处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广元市利州区啊兰小吃店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92510802MA63QXQJ3U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JY25108020045292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四川省广元市利州区大石镇小稻村4组16号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广元市利州区岛琴诊所</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92510802MA665K6K7F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JY15108020045314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四川省广元市利州区恒星城二期10号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广元市利州区美味轩酒店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92510802MA65ADDM5U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JY25108020045364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广元市利州区利州西路三段回龙河</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四川米仓山茶业集团有限公司嘉华店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91510802MA6CJLMW1R</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JY15108020045380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广元市利州区嘉陵办事处打铁街9号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广元虹泰怡家名人酒店管理有限公司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915108020929764806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JY35108020045333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广元市利州区财神街12号广宇国际1#商业2-11层</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广元市利友商贸有限公司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9151080206448952X6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JY15108020045443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广元市利州区南河南环路文化巷105号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利州区星期八烧烤</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92510802MA6AU14W0A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JY25108020045321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四川省广元市利州区下河街静心楼20号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广元市利州区光群超市（120店）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92510802MA67CMA46T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JY15108020045275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四川省广元市利州区金柜村四组54号一楼门面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广元市城区福祥糖果店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92510802MA67YJXP60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JY15108020045435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四川省广元市利州区城南市场北侧金田商住楼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朱福权</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92510802MA64K6D85Y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JY25108020045250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四川省广元市利州区东坝御景湾石器路72号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广元市城北大药房</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91510802MA63N28J81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JY15108020045242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广元市利州区蜀门北路二段城北壹号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广元市利州区御隆升火锅店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92510802MA63YJTN01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JY25108020032962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四川省广元市利州区回龙河群心村宏达路215号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利州区新创食品经营部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92510802MA6ATTTE3Y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JY15108020045234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四川省广元市利州区利州东路一段赛格大厦综合楼2楼10号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周玉成</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92510802MA64JEJY2T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JY25108020045098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四川省广元市利州区东坝挪威森林6-108门面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广元市宝益商贸有限责任公司110路口分店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91510802MA6CJ8NE5N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JY15108020045082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广元市利州区金柜社区2组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利州区香居小馆中餐厅</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92510802MA64HH8YXY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JY15108020045200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四川省广元市利州区图腾广场六层LA6018、A6019、LA6020号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广元市利州区川南盐帮菜餐馆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92510802MA657HT52H</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JY25108020042886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四川省广元市利州区恒星城二期1栋2-1号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广元市冠德商贸有限公司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915108025727551420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JY15108020045179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广元市利州区蜀门北路与东街口转角处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利州区茗缘茶坊</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92510802MA63XZ7G44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JY25108020045160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四川省广元市利州区新华街女皇影都三楼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广元市利州区栖凤爱贝幼儿园</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5251080256070361XA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JY35108020045180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广元市利州区栖凤路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广元市顺平食品有限公司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915108026602734347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JY15108020045195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广元市利州区福兴家园</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利州区周记清真饭店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92510802MA62EG0K3N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JY25108020045143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四川省广元市利州区上河街清真寺一楼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广元市城区佳沁副食店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92510802MA6APGGGX9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JY15108020045111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广元市蜀门北路福兴家园1号门面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利州区甘茶度饮品店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92510802MA6AWGPC20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JY25108020045063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四川省广元市嘉陵办事处北街商业中心广场南侧底层临广场1-9号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广元市利州区张记肥肠馆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92510802MA643XHB66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JY25108020044982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四川省广元市利州区万缘新区英伦优山郡2号1层6号门面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广元市利州区爱辣屋啵啵鱼快餐店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92510802MA668DDG6W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JY25108020044861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四川省广元市利州区凤凰里金街东区东二三环1-46号门面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广元市利州区惠康超市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92510802MA67A0DL3U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JY15108020044885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四川省广元市利州区雪峰办事处雪峰村3组雪峰路25号1楼门面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广元市利州区傻得冒冒菜店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92510802MA665TH32G</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JY25108020044896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四川省广元市利州区东坝万达广场室外步行街西一1-8号门面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广元市利州区康健电子产品经营部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92510802MA62DYCK38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JY15108020045040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广元市利州区宝轮镇天顺农贸市场1-9、1-9-A号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广元市利州区鸿福源超市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92510802MA659K9J92</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JY15108020044916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四川省广元市利州区东坝办事处兴安路二段715号门面（博爱医院旁）</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广元市利州区澳凯电子产品经营部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92510802MA636K4034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JY15108020045023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四川省广元市利州区宝轮镇西路37号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广元市利州区瑞利食品经营部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92510802MA67A2TW03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JY15108020044932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四川省广元市利州区宝轮镇祥轮街238号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广元市利州区伊面园面馆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92510802MA64UAA229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JY25108020044999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广元市利州区东坝办事处通大道南院春天15号门面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广元市利州区丧茶饮品店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92510802MA64BQM02Y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JY25108020045014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四川省广元市利州区万缘新区万达广场凤凰里金街西1-31号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广元市利州区双林超市</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92510802MA69KY0F07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JY15108020045007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广元市利州区宝轮镇安全村八组22号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广元市利州区启航中餐店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92510802MA67CK16XJ</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JY25108020044940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四川省广元市利州区东坝办事处万达广场凤凰里金街东区东二环1-49号门面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广元市利州区诚程酒类经营部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92510802MA6AYAPD5E</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JY15108020044973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广元市利州区宝轮镇清江路渔樵山庄A区</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广元市利州区尼墨副食品店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92510802MA625AJK9E</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JY15108020044924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广元市利州区万源万达凤凰里金街西二32号门面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广元市旭奇商贸有限公司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91510802MA64BP6H7N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JY15108020044852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广元市利州区宝轮镇环城北路东段33号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广元市利州区民族小学</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12510701451274035R</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JY35108020044785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广元市利州区龙潭乡</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广元市城区杨记中餐馆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92510802MA6BMQRT8J</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JY25108020044765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广元市利州区东坝文化路153号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广元市镕桦酒店有限公司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91510802MA67DAB886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JY15108020044810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广元市利州区利州东路三段110号6楼52号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广元市利州区静怡国珍松竹经营部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92510802MA643G4076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JY15108020044836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四川省广元市利州区文化路陈家壕桑田巷33-35号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张彦祥</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92510802MA642G794F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JY25108020044773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四川省广元市利州区东坝兴安路28号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四川省广供天下电子商务有限公司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91510802MA6250AN9Y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JY15108020044797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广元市利州区利州东路545号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梁清红</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92510802MA637K6F4R</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JY25108020044845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四川省广元市利州区东坝古堰路金域华府6栋1-4与1-3号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广元三粮坊食品有限公司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91510802MA62TYBRIA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SC10151080200091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广元市利州区东坝火车东站</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广元康诚大药房金柜药店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92510802MA6256AW9G</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JY15108020044721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广元市利州区东坝金融路金柜三组79号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张菊芳</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92510802MA64YRCB71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JY25108020044757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四川省广元市利州区东坝莲花村</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广元市零点梦幻酒吧</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91510802MA63N1J699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JY15108020044705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广元市利州区三堆镇宝珠村南段</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广元市利州区维康蜂蜜园</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92510802MA67C8BK5Y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JY15108020044625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四川省广元市利州区东坝电子路251号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利州区沈包子小吃店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92510802MA631TXB5F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JY25108020044556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四川省广元市利州区东坝莲花路171号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广元市城区聚友轩茶叶经营部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92510802MA6AJ4OU78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JY15108020044594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广元市利州区苴国路大道御景湾696号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吴彦举</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92510802MA63YNCD18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JY25108020044572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四川省广元市利州区东坝江田园62号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杜子军</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92510802MA6695RF0B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JY25108020044677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四川省广元市利州区东坝恒丰花园11号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唐财德</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92510802MA65NX0Q06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JY25108020044601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四川省广元市利州区东坝江田园61号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广元肿瘤医院</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525108000921197534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JY35108020044648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广元市利州区上西街道办事处金江路23号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广元市城区瑶记副食店</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92510802MA6BP0FH9M</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JY15108020044692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四川省广元市上西步行街</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广元市利州区栖溪里音乐餐馆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92510802MA64A29X9P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JY25108020044513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广元市利州区东坝办事处万缘新区万达广场室外步行街3号楼底商1/2-29---1/2-35号门面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利州易见红休闲山庄</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92510802MA631B3C3A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JY25108020044669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四川省广元市利州区上西曌桥路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四川北新天曌投资发展有限公司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91510800MA65QDW89J</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JY35108020044533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广元市利州区苴国路东城国际小区A栋1单元1号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利州区新海健康服务中心</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92510802MA6440J</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JY15108020044463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四川省广元市利州区上河街鑫苑实业三号楼三号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利州区汤山保健品经营部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92510802MA6674GW6H</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JY15108020044471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四川省广元市利州区工农镇温泉大道9号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绵阳朗腾商贸有限公司广元分公司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91510802MA6438YR7W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JY15108020044502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广元市利州区雪峰芸香社区北谷街126号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利州区油麻仔火锅店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92510802MA64HQ427E</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JY25108020044492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四川省广元市利州区老城滨江路晒轩门综合楼底层北段</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广元市利州区金牌烤全羊店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92510802MA664PQF14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JY25108020044441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广元市东坝东屏2组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广元市利州区同福居中餐馆</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92510802MA667749XN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JY25108020014070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四川省广元市利州区雪峰街道办事处九华村一组509号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广元市城区胖胖老火锅</w:t>
            </w:r>
          </w:p>
        </w:tc>
        <w:tc>
          <w:tcPr>
            <w:tcW w:w="1609" w:type="dxa"/>
            <w:tcBorders>
              <w:top w:val="single" w:sz="4" w:space="0" w:color="auto"/>
              <w:left w:val="single" w:sz="4" w:space="0" w:color="auto"/>
              <w:right w:val="single" w:sz="4" w:space="0" w:color="auto"/>
            </w:tcBorders>
            <w:vAlign w:val="center"/>
          </w:tcPr>
          <w:p>
            <w:pPr>
              <w:rPr>
                <w:rFonts w:ascii="Arial" w:cs="Arial" w:hAnsi="Arial"/>
                <w:kern w:val="0"/>
                <w:sz w:val="20"/>
                <w:szCs w:val="20"/>
              </w:rPr>
            </w:pPr>
            <w:r>
              <w:rPr>
                <w:rFonts w:ascii="Arial" w:cs="Arial" w:hAnsi="Arial"/>
                <w:kern w:val="0"/>
                <w:sz w:val="20"/>
                <w:szCs w:val="20"/>
              </w:rPr>
              <w:t>510800600598980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JY25108020044425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广元市东坝利州东路平桥银丰苑西楼1-3号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利州区小荣子餐馆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92510802MA66M9665F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JY25108020044433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四川省广元市利州区利州东路一段416号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利州区山之人土鸡中餐馆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92510802MA62UDNQ87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JY25108020044450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四川省广元市利州区东坝花园路恒星城二期121号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李斯亮</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92510802MA6AUQ2D0M</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JY15108020044414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四川省广元市利州区财丰街32号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四川省广元太星平价大药房连锁有限公司利州区益康大药房(加盟店）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92510802MA65QDBQ2N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JY15108020039739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广元市利州东路三段南院春天一期12号房</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广元市利州区贝蜜小屋母婴优选连锁万达店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92510802MA64H1TE6E</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JY15108020044367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四川省广元市利州区万缘新区万达广场凤凰里金街西二1-24</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广元市利州区养心谷休闲农家餐饮店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92510802MA64XN8991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JY25108020030990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四川省广元市利州区龙潭乡元山村三组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广元市双元贸易有限公司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91510802729828283M</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JY15108020044406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广元市利州区南河农产品交易中心H-43号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广元市利州区德阳名锅干锅店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92510802MA63P872XU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JY25108020044351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四川省广元市利州区万达广场室外步行街西二环1-61号门面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利州区骏英副食店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92510802MA66470P99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JY15108020044166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四川省广元市利州区东坝莲花路500号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广元市利州区鱼羊鲜餐馆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92510802MA6696B76D</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JY25108020044298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广元市利州区南河南京路350号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广元市利州区侯培海调味品经营部</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92510802MA65XCU73J</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JY15108020044131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广元市利州区大石镇平安街56号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广元市利州区利颐茶楼</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92510802MA6AWQWX64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JY25108020044142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四川省广元市利州区东坝宏图公寓B栋2层1至3区</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徐红玲</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92510802MA64J0KL47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JY25108020044175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四川省广元市利州区东坝花园街10号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广元市利州区致青春饮品店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92510802MA6AU9TXXU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JY25108020044271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广元市利州区南河郑州路98号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广元市利州区国民百货销售门市部</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92510802MA67K5EE0U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JY15108020044088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广元市利州区大石镇稻香街233号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四川世好食品有限公司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91510802MA62543745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JY15108020044246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广元市利州区大石镇红岩村</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广元市利州区利颐汤锅店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92510802MA6AWTY666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JY25108020044159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四川省广元市利州区东坝办事处利州东路宏图公寓1楼1-5号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利州区木门茶叶经营部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92510802MA64UF7P5B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JY15108020044300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四川省广元市利州东路658号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蔡伍洋</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92510802MA64HXTQ1K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JY25108020044319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四川省广元市利州区东坝缤纷家园门面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广元市利州区渝中和火锅店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92510802MA6259B013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JY25108020044100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广元市利州区大石镇稻香街254、256、258、260</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广元市利州区老家坊火锅</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92510802MA6AU2CW4B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JY25108020044126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四川省广元市利州区大石镇金龙路722、724号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广元市利州区钟鲶鱼中餐店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92510802MA6AU2TG15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JY25108020044206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四川省广元市利州区平桥风琴岚湾5-7号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广元市利州区同福中餐馆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92510802MA62599WOH</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JY25108020044095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广元市利州区大石镇稻香街293号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利州区彭澜爱亲孕婴店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92510802MA63RF6072</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JY15108020044262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四川省广元市利州区电子路邦泰挪威森林6栋1-3号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广元市利州区百草园餐饮店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92510802MA64LHFF09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JY25108020044079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四川省广元市利州区大石镇碧桂园6-1-3号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广元市利州区鸿福火锅店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92510802MA658B3T21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JY25108020036572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广元市利州区南河天成路161号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广元市利州区迈徳思快餐店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92510802MA6AU2TE5F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JY25108020044046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四川省广元市利州区东苑路248号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广元市城区杨记涮三秒斑鱼庄</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92510802MA647J407K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JY25108020044003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广元市东坝育才路宝泽苑小区一楼营业房1-11</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利州区养乃世家食品经营部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92510802MA64UB2U30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JY15108020043956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四川省广元市利州区东坝电子路22号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广元市茵梦湖健康管理有限公司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91510802MA65052U4C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JY15108020044053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广元市利州区东坝莲花路东城丽景二楼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广元市弘泰商贸有限公司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91510802789124886E</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JY15108020043913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广元市利州区东坝莲花路东晟华庭3栋1单元301号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广元市利州区茗泉汇茶楼</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92510802MA6AY3MD7N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JY25108020043936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广元市利州区东坝广博街175号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莫春梅</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92510802MA64BQPT9T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JY25108020043977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四川省广元市利州区东坝御景湾4栋111号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李永芳</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92510802MA67D7RR7B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JY25108020044011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四川省广元市利州区陈家壕30号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利州区养乃世家食品经营部（白鹭街店）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92510802MA643E8J2H</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JY15108020043948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四川省广元市利州区白鹭街8号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何浩龙</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92510802MA63WWYC7U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JY25108020043985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四川省广元市利州区金橄榄1号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广元市农产品交易中心万鼎茶叶经营部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92510802MA6765U368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JY15108020043778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广元市农产品交易中心E-22</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广元市利州区袁记干杂店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92510802MA651XQ54L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JY15108020043794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四川省广元市利州区南河农产品交易中心J-25号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广元市城区道明副食店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92510802MA65EQTN2U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JY15108020043786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四川省广元市南河农产品交易中心副食区F座3号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广元市利州区智有副食店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92510802MA6BA2ACXU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JY15108020043884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四川省广元市南河马家沟7号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广元壹号文化有限公司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91510800MA67A9C50L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JY15108020043905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广元市利州区南河南京路金鹭名苑一楼20号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四川龙一药品零售连锁有限公司广元一店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91510802MA64H5112N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JY15108020043876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广元市利州区南河北京路石马郡临街一楼3号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广元市利州区大观园咖啡店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92510802MA6A45GX4N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JY25108020043768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广元市利州区南河滨河路东段</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广元市利州区汤王府火锅店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510802600200898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JY25108020043750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广元市利州区南河金域香江一楼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广元市农产品交易中心甜甜食品经营部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92510802MA689P9R02</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JY15108020043809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广元市农产品交易中心E-23</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广元市利州区祥和家宴中餐馆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92510802MA643CLM4G</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JY25108020043821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广元市利州区南河金域香江1-A栋2楼1-10号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广元市利州区渔河人家</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92510802MA63NDCX8F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JY25108020043733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四川省广元市利州区东坝街道珙桐巷1号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广元市城区美利调味品经营部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92510802MA67XBEL5A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JY15108020043817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广元市农产品交易中心干杂区J-24号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广元市利州区清芳副食店</w:t>
            </w:r>
          </w:p>
        </w:tc>
        <w:tc>
          <w:tcPr>
            <w:tcW w:w="1609" w:type="dxa"/>
            <w:tcBorders>
              <w:top w:val="single" w:sz="4" w:space="0" w:color="auto"/>
              <w:left w:val="single" w:sz="4" w:space="0" w:color="auto"/>
              <w:right w:val="single" w:sz="4" w:space="0" w:color="auto"/>
            </w:tcBorders>
            <w:vAlign w:val="center"/>
          </w:tcPr>
          <w:p>
            <w:pPr>
              <w:rPr>
                <w:color w:val="000000"/>
              </w:rPr>
            </w:pPr>
            <w:r>
              <w:rPr>
                <w:color w:val="000000"/>
              </w:rPr>
              <w:t>510802600276647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JY15108020043892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广元市利州区南河北京路141号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四川省广元市药业有限责任公司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91510802205819116U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JY15108020043850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广元市利州区南河广州路北段金城南岸5楼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广元市城区玉宝婴儿食品店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510800600269595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JY15108020043868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广元市南河武汉路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利州君伟副食经营部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92510802MA6344A66R</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JY15108020043702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四川省广元市利州区东坝办事处水柜村四组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广元市利州区渔乐时光河鲜自助火锅店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92510802MA64HBY6XC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JY25108020043694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四川省广元市利州区万缘新区东方曼哈顿一期2-3-4</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广元市利州区瑞倪维儿工作室</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92510802MA67CA7R2K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JY15108020043719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广元市利州区东坝办事处通大道百利城2楼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广元市利州区宏泰精品酒店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92510802MA63YDXW3D</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JY25108020043686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四川省广元市利州区利州东路三段水柜街115号通大道家园2楼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广元康诚大药房有限公司老街店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91510802MA67ADCK49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JY15108020043671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广元市利州区万缘新区文达路老街社区一期一号楼第5号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广元市利州区爱亲母婴生活专卖店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92510802MA666EU216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JY15108020043639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四川省广元市利州区雪峰办事处兴安路457号东方豪泰2号一层1-7号门店</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广元市利州区上黄焖鸡米饭小吃店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92510802MA64J7UW7Q</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JY25108020043522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广元市利州区雪峰办事处外国语学校对面（园中院小区内）</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广元市利州区聚缘食尚中餐店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92510802MA6AU4H0XN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JY25108020043514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四川省广元市利州区东坝办事处万缘新区古堰社区4-5号门面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广元市利州区鑫滋味火锅店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92510802MA63NYHR8J</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JY25108020043580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四川省广元市利州区雪峰街道办事处雪峰路59号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广元市利州区常来客糕点加工销售经营部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92510802MA6AU7333F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JY15108020043567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四川省广元市利州区雪峰办事处雪峰村三组87号门面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广元市利州区紫金阁农家乐休闲山庄</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92510802MA6AT7629A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JY25108020043660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四川省广元市利州区龙潭乡曙光村一组42号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广元市利州区徐家桃园二园</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92510802MA63U10M70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JY25108020043619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广元市利州区雪峰办事处雪峰村五组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广元市利州区口福小吃店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92510802MA64BGY28W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JY25108020043598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四川省广元市利州区雪峰街道办事处欧锦城商业8#-1-17号门面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广元市城区君怡超市</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510800600588007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JY15108020043559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广元市利州区上西则天南路213号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广元市利州区重味晓宇火锅店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92510802MA64H26G9F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JY25108020043483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四川省广元市利州区雪峰办事处雪峰村三组雪峰大道35号门面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广元市利州区起点幼儿园</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510802********0841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JY35108020043342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四川省广元市利州区东坝街道办事处金柜社区四组兴安路北侧</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广元太星平价大药房连锁有限公司三堆李潘学药店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92510802MA69FW6W5Q</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JY15108020043446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广元市利州区三堆镇转盘路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广元市利州区莹莹超市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92510802MA6AU36B78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JY15108020043403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四川省广元市利州区雪峰九华青林路222-224</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广元市利州区笨熊傻猪传奇鸡米翅小吃店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92510802MA67D5KT3F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JY25108020043354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四川省广元市利州区万缘新区万达广场金街东二三环1-29号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广元市利州区食悦阁餐饮店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92510802MA63WLBK6A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JY25108020043395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四川省广元市利州区东坝办事处万缘新区万达金街西一环19号门面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广元市利州区云泰副食店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92510802MA63WA291L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JY15108020043479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四川省广元市利州区宝轮镇三江大道西段53、55号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广元市利州区啦啦便利店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92510802MA67DX5QXU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JY15108020043366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四川省广元市利州区万缘新区万达广场室外步行街三号楼底商1-26A号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广元康贝大药房连锁有限公司利州区乐康药店（加盟店）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92510802MA63YA3F5W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JY15108020043438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广元市利州区三堆镇老街51号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广元市利州区上元粗粮店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92510802MA66DR147W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JY15108020043323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广元市南河农产品交易中心干杂区J-9号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广元市利州区罗拉面馆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92510802MA66TYRH55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JY25108020043231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广元市利州区雪峰办事处雪峰村三组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广元市利州区广源超市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92510802MA6436YQ3X</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JY15108020043245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四川省广元市利州区万达金街东一楼54号门面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广元市利州区福来面馆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92510802MA6664ER7E</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JY25108020043258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广元市利州区万源二号路府天悦小区1-1-6号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广元市利州享川味酸菜鱼火锅</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92510802MA637WY7X8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JY25108020043274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四川省广元市利州区万缘新区万达广场3楼3028-B门面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广元市利州区罐罐庄干锅店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92510802MA677K5H8W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JY25108020043282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四川省广元市利州区雪峰九华村7组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广元市利州区见证捌零后冷锅串串小吃店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92510802MA64GTFP8C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JY25108020043299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四川省广元市利州区东坝办事处万缘新区万达广场金街东区二号楼1-6号门面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广元市利州区八品道中餐馆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92510802MA64WB9N14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JY25108020043303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四川省广元市利州区东坝办事处万缘新区万达金街二楼66-67号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广元市利州区良益园坚果经营部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92510802MA64AE24XT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JY15108020043331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广元市利州区南河农产品交易中心内</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广元市利州区向阳花幼儿园有限公司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525108025607427313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JY35108020043211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广元市利州区宝轮镇云峰社区兴隆街268号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广元市利州区惠群老火锅店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92510802MA6505BX6L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JY25108020043065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四川省广元市宝轮镇龙都花园H栋1-2号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广元市利州区军蓉火锅店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510802********1226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JY25108020043161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广元市利州区宝轮镇昭化火车站广场</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广元市利州区陈勇孕婴用品经营部水电路店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92510802MA643EGJ32</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JY15108020043173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四川省广元市利州区宝轮镇水电路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广元市利州区佳乐超市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92510802MA64311J2U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JY15108020043181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四川省广元市利州区宝轮镇万信.水岸逸都5号楼11号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广元市利州区四季汇火锅店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92510802MA63PTRG9L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JY25108020043073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四川省广元市利州区大石镇光荣街19号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广元市利州区忠华砂锅店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92510802MA67A79M5Y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JY25108020043090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四川省广元市利州区大石镇石板街72、74号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广元市利州区樊先森餐厅</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92510802MA64XP2H1M</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JY25108020043145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四川省广元市利州区大石镇国贸广场负一楼七号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广元市利州区容容副食店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92510802MA64HU3L71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JY15108020043132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广元市利州区大石镇金龙路10号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广元市利州区琮国超市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92510802MA64WJ4W5W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JY15108020043124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四川省广元市利州区大石镇红军街35号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广元市利州区勇庆火锅店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92510802MA64A8AE60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JY25108020043196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四川省广元市利州区宝轮镇车站路124号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广元市利州区雨果冷饮店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92510802MA643N1A91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JY25108020043207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四川省广元市利州区宝轮镇希望城1号楼3层12号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广元市城区张记热凉面小吃店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92510802MA69NC3M3W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JY25108020043008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广元市东坝康隆财富旺角3号楼一层18号商铺</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广元市利州区语语超市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92510802MA64UNRJ5Y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JY15108020043044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广元市利州区莲花池社区莲花家园电子路北延线二栋一单元2-2</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广元市利州区宜家乐购物超市莲花店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92510802MA64KL2F3N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JY15108020043028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四川省广元市利州区电子路北延线莲花社区100号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邓时蓉</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92510802MA657BGTXN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JY25108020042992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四川省广元市利州区育才路博文街107号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陈明强</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92510802MA64A2PP5L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JY25108020042968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广元市利州区南河金域香江386-389号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广元市城区金荟水产品经营部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92510802MA69KY85X4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JY15108020042978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广元市利州区南河农产品交易中心水产冻货区1-13号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广元市东凡食品有限公司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91510802309465623K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JY15108020042951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广元市利州区东坝办事处育才路恒丰花园</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广元市利州区兴盛源超市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92510802MA638M2L9X</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JY15108020042806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四川省广元市利州区荣山镇高旗村3组34号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广元市利州区老太婆的小卖部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92510802MA64BKW854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JY15108020042871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四川省广元市利州区东坝苴国里合成步行街1栋3楼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广元市利州区莲珍副食店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92510802MA6AUT7UXQ</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JY15108020042767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四川省广元市利州区荣山镇鱼龙村一组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广元市悠古商贸有限公司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91510802MA6251L62Q</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JY25108020042941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广元市利州区东坝苴国里创业大街二号楼二层2-2-1#</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广元市利州区唐家河马记清真铜火锅店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92510802MA643HY198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JY25108020042933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四川省广元市利州区东坝办事处利州东路29号（两桥街）</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利州区原味真小吃店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92510802MA62AJK46U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JY25108020042909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四川省广元市利州区东坝兴和苑A栋3-4号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广元市利州区继红黑凉面店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92510802MA63RBQF6P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JY25108020042780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广元市利州区荣山镇市隆街17号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金桂华</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92510802MA649QFQXY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JY15108020042822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四川省广元市利州区东坝东安路62号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利州区山珍宝养生食府</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92510802MA63RNW63B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JY25108020042819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四川省广元市利州区利州东路东城公寓二楼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广元市城区惠味小吃店（御景湾店）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92510802MA6AJBA8X4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JY25108020042835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四川省广元市利州区东坝绵谷路377号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利州区渔码头鱼头火锅店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92510802MA64A64X85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JY25108020042860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四川省广元市利州区东坝绵谷路467号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龙少军</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92510802MA66612280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JY15108020042898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四川省广元市利州区陈家壕曲岛园41号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广元市利州区筷来见面小吃店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92510802MA64GWWH9H</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JY25108020042798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四川省广元市利州区荣山镇荣兴路76号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广元自强餐饮服务有限公司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915108020788812823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JY35108020042751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广元市利州区万源新村</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贺斌</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92510802MA64A0P56N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JY15108020042687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广元市利州区南河武汉路132号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广元市利州区海鲜遇上面</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92510802MA64LAL31R</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JY25108020042722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广元市利州区万缘新区万达广场3楼3021号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广元市利州区开心串串香</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92510802MA6381P22C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JY25108020042739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四川省广元市利州区东坝办事处万缘东方曼哈顿开心串串香</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广元市利州区幸福人生小吃店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92510802MA64H22R3F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JY25108020042714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四川省广元市利州区东坝办事处万缘新区阴平路23号东方曼哈顿5-1-8号门面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四川速鑫商贸有限公司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91510802MA63UQU73P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JY15108020042742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广元市利州区万源新区英伦优山郡1号楼1层5号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四川春兰食品有限公司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91510802MA6250TCXD</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JY15108020042679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广元市利州区河西办事处民权村四组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四川香浓米业有限公司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915108006714179581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SC10151080200075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广元市利州区上西办事处女皇路国家粮库内大米加工厂</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广元市利州区万清阁清真馆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92510802MA677WLR4Y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JY25108020042626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四川省广元市利州区东坝办事处万缘新区优山郡2号楼1层4-5号门面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广元市人民政府政务服务中心</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115107007798238948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JY35108020042567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四川省广元市万源新区玉潭路50号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广元市利州区花盘子小吃店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92510802MA64KYTX85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JY25108020042579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四川省广元市利州区董安邦办事处万缘新区英伦优山郡2-1-3号门面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广元市利州区龙潮美式炭火烤鱼店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92510802MA64HUE3X2</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JY25108020042659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四川省广元市利州区万缘新区托斯卡纳欧陆镇B区6-1栋2号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四川省广元太星平价大药房连锁有限公司利州区晓明药店（加盟店）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92510802MA657LA87Y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JY15108020042662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四川省广元市南河玉树家园</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广元市利州区本味坊小吃店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92510802MA638P8F60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JY25108020042618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四川省广元市利州区东坝办事处万缘新区英伦、优山郡2号1楼14号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广元市利州区洪湖藕王餐饮经营部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92510802MA6380063R</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JY25108020042634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四川省广元市利州区滨河路城市花园四号楼二层</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广元市林业和园林局</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11510700008450399E</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JY35108020042559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广元市利州区万源新区米仓路8号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广元市蓓亲母婴用品有限公司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91510802MA63X90216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JY15108020042515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广元市利州区工农镇千佛村9组严家湾65号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广元市利州区邓家桥百姓超市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92510802MA6ARC4F5C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JY15108020042453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广元市利州区雪峰街道办事处雪峰村一组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广元市利州区飛锅二五八火锅店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92510802MA6585X775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JY25108020042503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四川省广元市利州区雪峰街道办事处春馨街71号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广元市利州区琪瑞家庭农场</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92510802MA64TG4U4T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JY25108020042440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四川省广元市利州区龙潭乡建设村三组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广元市利州区邓平食品销售部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92510802MA67C8239P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JY15108020038703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四川省广元市利州区南河南环路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广元市城区义刚中餐馆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92510802MA65A6XE86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JY25108020042423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广元市东坝公园街23号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陈川</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92510802MA63PNKC55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JY25108020042396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广元市利州区南河正黄金域香江1-8号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周密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92510802MA6AXUBE38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JY15108020042404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广元市利州区南河农产品交易中心F-21号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王中臣</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92510802MA6381DK38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JY25108020042370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广元市利州区南河滨河路金域香江3栋1楼3号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赵秋月</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92510802MA63P06B5B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JY25108020042388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广元市利州区南河郑州路52号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广元市利州区吃喝而已自贡鲜辣馆金域香江店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92510802MA638PRW6X</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JY25108020042353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广元市利州区南河滨河南路金域香江3A-1-5号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广元市利州区那屋宝贝母婴用品经营部嘉陵路店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92510802MA64BPBC8X</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JY15108020018921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四川省广元市利州区东坝办事处嘉陵路31号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广元市利州区友明小吃店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92510802MA6BT1QT1P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JY25108020042273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广元市利州区宝轮镇水电路下段</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广元市利州区鹅鹅鹅烧鹅店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92510802MA67BT5G67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JY25108020042337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四川省广元市利州区南河滨江花园A栋一楼4-9号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广元市伟腾商贸有限公司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91510802MA6256Y50E</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JY15108020042285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广元市利州区东坝兴安路315号利东市场</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广元市利州区乾程喳喳老火锅店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92510802MA65Q0Y433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JY25108020042224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四川省广元市利州区宝轮镇跑马街97、99号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广元市利州区渝记烤鱼店</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510802600238294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JY25108020042208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广元市利州区宝轮镇龙都花园</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广元市城区老茶树茶座</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92510802MA69WC1L1Q</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JY25108020041818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广元市蜀门北路73号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广元小景商贸有限公司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915108020929765369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JY15108020042293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广元市利州区利州东路726号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利州小春健康服务部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92510802MA633B1Y1T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JY15108020042316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四川省广元市利州区川交小区6号楼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利州区好孝心生活馆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92510802MA659U5Y3Y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JY15108020042324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四川省广元市利州区摩尔天成商住楼1层2A号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广元市利州区全家福健康咨询服务部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92510802MA64A5R289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JY15108020042236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四川省广元市利州区宝轮镇皂角树街51号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广元市利州区家家红火锅店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92510802MA64W70R6N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JY25108020042193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四川省广元市利州区宝轮镇清水湾二期A区4号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广元市利州区韩尚记自助涮烤餐饮店（宝轮店）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92510802MA64H4YH0B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JY25108020042216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四川省广元市利州区宝轮镇水电路园丁苑1-3、1-4</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广元市利州区宝轮金坤宾馆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92510802MA659DQ02K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JY25108020042257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广元市利州区宝轮镇兴隆街</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广元市利州区脸谱烧烤店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92510802MA67DKTE9J</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JY25108020042097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四川省广元市利州区上西则天南路110号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广元市食品药品监督稽查支队</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125107000858355162</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JY35108020042124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四川省广元市利州区嘉陵街道云盘梁福利巷6号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广元市利州区米兰超市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92510802MA68KBJM57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JY15108020042148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四川省广元市利州区工农镇小岩村4组10号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利州区家裕宴会酒楼</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92510802MA63NQC89C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JY25108020042056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四川省广元市利州区政府街109号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广元市城区龙洞清泉桶装水经营部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92510802MA67GW1U0E</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JY15108020042068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广元市利州区云盘梁栖凤路67号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利州区五洲会全球购精品生活馆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92510802MA64HW2N25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JY15108020042156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四川省广元市利州区图腾广场二层LA2021号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利州区老妈乐日用品经营部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92510802MA63MAYW61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JY15108020042105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四川省广元市利州区上城壕锦凤苑小区B幢1层18号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广元市家乐食品厂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91510802310551019B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SC12351080200038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广元市利州区东坝东屏社区二组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四川省广元市太星平价大药房连锁有限公司利州区三堆镇四百一十三药店（加盟店）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92510802MA67DBQN9M</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JY15108020042041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广元市利州区三堆镇场镇（原供销合作社）</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利州区齐庆美蛙鱼头餐馆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92510802MA67DCJX92</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JY25108020041947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四川省广元市利州区东坝恒星城二期2栋1-1号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利州区腌鱼仔面庄</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92510802MA6785A3XE</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JY25108020041914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四川省广元市利州区东坝利东街6、8、10号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利州区华宇烟酒商行</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92510802MA63X4M1XU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JY15108020041926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四川省广元市利州区东坝沙草街8号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陈凤</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92510802MA638ENAON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JY25108020041998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四川省广元市利州区绵谷路崇和巷60号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广元市利州区木门茶叶经营部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92510802MA63N17M3L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JY15108020041900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广元市利州区东坝苴国路609号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刘二振</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92510802MA63NBJC58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JY15108020041983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四川省广元市利州区东坝荷花园99号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广元市利州区幸福群心幼儿园</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511181********1127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JY35108020042010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广元市利州区回龙河办事处群心村</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广元市城区仨部曲火锅店</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510800600588701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JY25108020041939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广元市利州区东坝滨河路佳欣苑小区B幢南面1号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广元市利州区西北中餐厅</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92510802MA63LL803E</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JY25108020042021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广元市利州区杨家岩办事处滨河路东段</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广元市城区面面聚到小吃店</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92510802MA666JYP9J</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JY25108020041963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广元市利州区东坝办事处御都园营业用房8号楼5号门面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广元市泳浚商贸有限公司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91510802MA6255GH17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JY15108020041895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广元市利州区河湾路35号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广元市利州区德金超市</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92510802MA68W56D8E</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JY15108020041879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广元市利州区大石镇青岩村3组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广元市利州区黎拉面小吃店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92510802MA64H8XA84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JY25108020041859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四川省广元市利州区大石镇平安街135号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广元市利州区优家宝贝母婴店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92510802MA65096M5R</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JY15108020041862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四川省广元市利州区大石镇碧桂园左岸6栋111号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广元市城区那屋宝贝日用品经营（东城店）</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92510802MA62G4BK1P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JY15108020015450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四川省广元市利州区东环路65号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广元市利州区柳明花岸副食批发部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92510802MA66W9JU9U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JY15108020041887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四川省广元市利州区上西吴家壕安置点27号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广元市城区蒋光头鱼摆摆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92510802MA6BTTGR8K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JY25108020041826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广元市利州区下河街1-7、1-8</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广元市利州区焖道焖锅店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92510802MA657BW8X8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JY25108020041762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四川省广元市利州区万缘新区万达广场3层2020号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利州区鑫升水岸茶楼</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92510802MA64YGT48B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JY25108020041800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四川省广元市利州区下河街静心楼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广元市利州区宏祥超市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92510802MA65NWR74P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JY15108020041758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四川省广元市利州区东坝办事处万缘新区万缘优山郡4号楼1层10-11-12号门面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利州区民国那年回忆老火锅</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92510802MA65P9AY5U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JY25108020041787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四川省广元市利州区利州西路两江花园F栋1号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广元市利州区八方超市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92510802MA649N7Y6W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JY15108020041715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四川省广元市利州区大石镇平安街39、41、43号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广元市藏韵商贸有限公司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91510802MA63R9X88P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JY15108020041688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广元市利州区老城区东街51号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广元市利州区罗罗超市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92510802MA664DDJ99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JY15108020041696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四川省广元市利州区东坝办事处通大道水柜街5号门面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利州区吕老大火锅店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92510802MA642X184A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JY25108020041631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四川省广元市利州区宜民居4楼1-5号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利州区好运饺老城店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92510802MA63TEX743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JY25108020041658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四川省广元市利州区图腾广场六层LA6007号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利州区忠良汇食品商行分店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92510802MA67A2LLXJ</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JY15108020041612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四川省广元市利州区上城壕新福园一层28号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广元市利州区际宏串串小吃店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92510802MA665G9E6J</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JY25108020041674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四川省广元市利州区东坝办事处万缘新区古堰社区1号安置点1号楼一层1-1-7号门面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广元市城区王英粮油经营部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92510802MA681MRM2J</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JY15108020041629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广元市蜀门市场A-1-4</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利州区茶语时光奶茶店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92510802MA63NN6M73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JY25108020041640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四川省广元市利州区小西街馨福花园39号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广元市德惠商贸有限责任公司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91510802786674137M</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JY15108020041590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广元市利州东路614号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广元市城区廉味轩小吃店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92510802MA6ALA4H33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JY25108020041553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广元市利州区莲花池社区一组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广元市利州区味极鲜鱼庄</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92510802MA63NLKT8N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JY25108020041561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四川省广元市利州区三堆镇宝珠路南段</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广元市利州区乡村柴门餐饮部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92510802MA63BC6YX3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JY25108020041607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广元市东坝东屏社区二组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广元市城区石记小吃店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92510802MA69LK0F88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JY25108020041545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广元市东坝老072街面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利州区平桥渝麟小龙坎火锅</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92510802MA67DLG12X</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JY25108020041529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广元丝绸街68-80号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利州区美一勺中餐店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92510802MA64HC0J22</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JY25108020041537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四川省广元市利州区东坝电子路444号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广元市城区陈金勺子干锅店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92510802MA64W32234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JY25108020041570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广元市云盘梁栖凤路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李晓玲</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92510802MA6857E782</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JY15108020041372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广元市利州区上河街综合市场6号楼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四川首手农业技术有限公司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91510802MA6252C17W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JY15108020041330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广元市利州区新华街1号二楼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广元市德济大药房一分店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91510802MA63TMYF83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JY15108020041321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广元市利州区嘉陵办事处蜀门北路320号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广元市利州区叁拾叁号盅盅面小吃店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92510802MA64J8015L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JY25108020041301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四川省广元市利州区东坝办事处万缘新区英伦优山郡1层1-12号门面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广元市城区王者归来娱乐会所</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92510802MA687PXH0U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JY15108020041250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广元市新华街41号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广元市城区农家菜园生鲜粮油副食店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92510802MA66659310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JY15108020041241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广元市东坝御景湾16-1-3号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广元市利州区玉东火锅万达店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92510802MA6588FH26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JY25108020041424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四川省广元市利州区东坝办事处万缘新区万达广场金街西一环1-17号门面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广元市赋美装饰设计有限责任公司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91510802MA65PD8R6E</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JY15108020041444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广元市利州区万源翠云路1号万达中央华城室外步行街22号商铺</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利州区许记稀饭庄老城店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92510802MA63YA1267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JY25108020041473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四川省广元市利州区嘉陵办事处小西街11、13号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广元市利州区王胡子羊肉串小吃店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92510802MA64GTTY09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JY25108020041504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四川省广元市利州区万缘新区万达广场室外步行街1号楼底商19A</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广元市利州区拐仔肥肠粉儿店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92510802MA64AA0K7X</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JY25108020041272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四川省广元市利州区万缘新区万达广场金街西二环1-7号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广元市利州区家万小吃店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92510802MA642PU604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JY25108020041289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四川省广元市利州区东坝办事处万源新区天悦府小区3-1-1号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广元市利州区金色礼怡幼儿园有限公司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91510802MA63N7LJ4W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JY35108020041293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广元市利州区雪峰街道办事处九华村七组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利州区食味轩饭馆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92510802MA649Y599Y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JY25108020041369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四川省广元市利州区嘉陵办事处东街广元商城2幢1层49-50号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广元市利州区秀珠小吃店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92510802MA649PT2XA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JY25108020041385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四川省广元市利州区万缘新区万达广场室外步行街西一环1/2-68号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广元市城区锦霖火锅店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92510802MA65PF8G11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JY25108020041393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广元市老城富康购物休闲广场6幢1层</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四川省广元太星平价大药房连锁有限公司利州区中祥大药房（加盟店）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92510802MA63XFCH7L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JY15108020041313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广元市利州区东坝办事处兴安路519号（科兴园一期后面）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广元市利州区家邻超市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92510802MA64WNKM6T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JY15108020041485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四川省广元市利州区万达广场步行街沿河底商1-2A、1-3A号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广元市城区你好超市上壕街店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92510802MA65PEHL7K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JY15108020041452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广元市利州区嘉陵办事处上壕街156号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广元市利州区祥艳小吃店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92510802MA659TRJ8C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JY25108020041465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四川省广元市利州区万缘新区英伦优山郡1号楼1层1号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广元市城区路氏鸡肉抄手馆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92510802MA6BPYAE5J</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JY25108020041416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广元市蜀门北路255号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广元市利州区鱼美鲜冷锅鱼店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92510802MA665RJ130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JY25108020041051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四川省广元市利州区清江大道江畔豪庭2幢5号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广元市利州区香兰阁养生馆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92510802MA658TDM8K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JY15108020041071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四川省广元市利州区宝轮镇清江路与文化路交汇处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苟建国</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92510802MA63WPETXF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JY25108020041221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广元市利州区宝轮镇清江大道</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广元市利州区利兴孕婴用品店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92510802MA658G1D2C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JY15108020040907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四川省广元市利州区宝轮镇皂角树市场2号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广元市利州区顺民古米粉店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92510802MA658NKD2X</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JY25108020040920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四川省广元市利州区宝轮镇水电路天顺市场1-5号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广元市利州区蜀味鲜砂锅店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92510802MA64WN6R8B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JY25108020041043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四川省广元市利州区宝轮镇龙都花园232号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广元市德济大药房三分店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91510802MA63TMYL75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JY15108020041102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广元市利州区东坝文化路432号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广元市城区夜来香面庄</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92510802MA64U9QPXT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JY25108020041117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广元市东坝文化路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广元市利州区魔石咕噜鱼庄</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92510802MA63P1XT7T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JY25108020041141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四川省广元市利州区添福苑6幢1楼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利州忠良汇食品经营店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92510802MA63PC1P0J</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JY15108020041151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四川省广元市利州区东坝双羽凤凰城30号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孙莉</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92510802MA6380055Y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JY25108020041168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四川省广元市利州区绵谷路112号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王秦</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92510802MA67A6WW0B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JY25108020041176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四川省广元市利州区东坝江田园149号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胡炳国</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92510802MA665BY823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JY25108020041205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四川省广元市利州区东坝陈家壕17号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广元市利州区常记火锅店</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510802600195332</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JY25108020041192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广元市利州区宝轮镇西路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广元市利州区七婆串串香火锅（加盟店）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92510802MA64W76J9T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JY25108020040954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四川省广元市利州区宝轮镇兴隆街154-156号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广元市利州区老六小吃店</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510802600260672</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JY25108020040962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广元市市中区宝轮镇费家桥居委会</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广元广福医院</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52510802083356079G</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JY35108020040975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利州区宝轮镇滨河路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广元市利州区文明烧鸡公火锅店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92510802MA63URUE33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JY25108020040987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四川省广元市利州区宝轮镇跑马街608号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广元市利州区天浩超市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92510802MA625ACW20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JY15108020040999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广元市利州区宝轮镇三江大道东段50号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广元市利州区正红火锅店</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92510802MA69EBE36W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JY25108020041002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广元市利州区宝轮镇祥和街</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广元市利州区家香缘火锅店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92510802MA665QYX89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JY25108020041027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四川省广元市利州区宝轮镇龙都花园289号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广元市利州区龙腾勇兴餐厅</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92510802MA64KKRFXJ</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JY25108020041035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四川省广元市利州区宝轮镇三江大道111号宝珠寺电厂内</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广元市利州区嘎嘎香饺子馆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92510802MA64Y54Y4D</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JY25108020041060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四川省广元市利州区宝轮镇龙都花园</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广元市利州区鞠家火锅店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92510802MA63TG3YX3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JY25108020041086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四川省广元市利州区宝轮镇水电路10号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广元市德济大药房宝轮康源店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91510802MA63TFFL7L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JY15108020041014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广元市利州区宝轮镇飞跃综合楼一楼7-8号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广元市利州区景鑫煎饼堂小吃店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92510802MA62EN8J5L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JY25108020040815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四川省广元市利州区东坝办事处万源新区万达金街西一环1-30号门面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广元市利州区只享鲜酸奶牛饮品店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92510802MA6667TT79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JY25108020040831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四川省广元市利州区东坝办事处万缘新区万达金街西一环1-5号门面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广元市利州区福生超市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92510802MA665PRE5W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JY25108020040745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四川省广元市利州区雪峰办事处教育园区川北幼专院内</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广元市利州区蒸膳美中式快餐店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92510802MA64WE207X</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JY25108020040761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四川省广元市利州区东坝办事处万达广场室外步行街西二环1-13号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广元市利州区馨研小郡肝串串香</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92510802MA64H3774K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JY25108020040823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四川省广元市利州区万缘新区万达广场凤凰里金街西二1-20号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广元市利州区鑫源超市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92510802MA6AH0FH45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JY15108020040845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广元市利州区雪峰街道办事处九华村七组红星商业广场2-1号楼一层商铺</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广元市利州区富兵超市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92510802MA64AHH00P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JY15108020040853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四川省广元市利州区雪峰办事处川北幼儿师范高等专科学校</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利州区海燕藤椒鱼府</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92510802MA63Q14HXF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JY25108020040729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四川省广元市利州区皇泽大桥景江花园11号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广元市利州区永康堂药房</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92150802MA642G8FXU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JY15108020040896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广元市利州区宝轮镇希望城2号楼1F1-51-1-52-1-53</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广元康诚大药房有限公司天福康药店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91510802MA67CX093T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JY15108020040781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广元市利州区万源3号路万达广场金东街东区1-6A号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广元市利州区半兽人旋转小火锅店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92510802MA67DUAM0W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JY25108020040866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四川省广元市利州区东坝办事处万缘新区万达广场金街西二环1-40号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利州区徐云军副食店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92510802MA64A4KD0J</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JY15108020040610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四川省广元市利州区蜀门北路三段25号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广元市城区钙骨中餐馆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92510802MA690UKR67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JY25108020040536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广元市上河街富康家园二栋楼4-5号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利州区小西湖串串音乐火锅</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92510802MA62RJT46P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JY25108020040665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四川省广元市利州区政府街宏亨广府2幢一楼9号、10号、11号、12号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广元市利州区欣悦超市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92510802MA63RX4M35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JY15108020040601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广元市利州区工农镇温泉大道商业楼1-01临街门面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广元市利州区大铜钱火锅店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92510802MA649TA62M</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JY25108020040577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四川省广元市利州区东坝银丰苑小区2号楼层营业2-2-4号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翟锦周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92510802MA638CDK3P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JY25108020040569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四川省广元市利州区莲花池社区一组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广元市城区凤栖糕点经营部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92510802MA680AT31B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JY15108020040693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四川省广元市利州区云盘梁栖凤路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中国银行股份有限公司广元分行</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9151080290582811X3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JY35108020040629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四川省广元市利州东路501号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利州区雨露副食店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92510802MA65QYGN7B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JY15108020040652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四川省广元市利州区北街259号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利州区振江食品经营部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92510802MA67CY9BXL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JY15108020040644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四川省广元市利州区蜀门北路二段紫金公寓一楼门面1-2至1-6号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利州区傅氏凉面店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92510802MA65PYUW4Y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JY25108020040552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四川省广元市利州区兴安路金柜社区街道157号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广元市恒创医药有限公司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91510802588365245K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JY15108020012666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四川省广元市经济技术开发区 盘龙镇陵江社区美福地综合物流园C栋2层C-2-1号至C-2-9号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广元市城区贺家大院农家乐</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92510802MA63FB5E9N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JY25108020040585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广元市利州区工农镇千佛村七组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广元市利州区荣鑫菜馆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92510802MA65PGQAXK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JY25108020040704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广元市利州区建设路物资局楼下</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利州区东哥养生煨汤店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92510802MA6584NN13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JY25108020040681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四川省广元市利州区三棵树小区5号楼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广元市利州区永辉粮油加工厂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91510802L02078074J</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SC10251080200107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广元市利州区东坝办事处万源村十二组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利州区红宁安烟酒店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92510802MA64GFKJ2U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JY15108020040716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四川省广元市利州区望江南路174号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利州区贵华食品经营部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92510802MA67DWHX04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JY15108020040505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四川省广元市利州区小西街朝天楼1单元2-3号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广元市城区洪张冠函食品经营部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92510802MA6ABMN03H</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JY15108020040513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广元市利州区建设路凤凰国际商务港5楼10、12号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利州杜秀春副食店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92510802MA63QTFE1Q</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JY15108020040378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四川省广元市利州区杨家岩办事处东区社区</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广元市利州区李老三副食店</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510802600077291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JY15108020040351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广元市利州区回龙河群心村居民安置点</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广元市利州区欣怡超市</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92510802MA65TXKC67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JY15108020040386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广元市利州区回龙河办事处群心村五组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广元市玖兴食品有限公司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91510802MA64J5P32D</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JY15108020040360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广元市利州区河西办事处民权村五组36号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广元市德济大药房</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91510802MA63XQYB8U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JY15108020040441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广元市利州区嘉陵办事处下河街商会大厦A幢1-4、1-5、1-6号营业房</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四川昭钢炭素有限公司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915108006653553837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JY35108020040401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广元市回龙河工业园区</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利州合家乐火锅店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92510802MA63U76G2Q</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JY25108020040464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四川省广元市利州两江花园A17号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利州赵记小郡肝串串香店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92510802MA664YFX38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JY25108020040392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四川省广元市利州区回龙河街道群心村宏达路283号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利州区彬彬醉虾居</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92510802MA64J1R77C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JY25108020040421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四川省广元市利州区下河街13-15号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利州区味觉川菜馆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92510802MA64KKTXXN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JY25108020040497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四川省广元市利州区下河街12号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广元市利州区桂华副食品商店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92510802MA623UJF1W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JY15108020040343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利州区河西街道办事处杨家浩村委会楼下</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利州区三真茶叶店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92510802MA633W0C2G</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JY15108020040298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四川省广元市利州区东坝苴国路588号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利州宝贝时光母婴用品经营部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92510802MA657LDD75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JY15108020040222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四川省广元市利州区元丰街78号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广元市利州区中心敬老院</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125107015752944257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JY35108020040313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广元市利州区东坝文化路242号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广元市席门歌城</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91510802MA62525JXT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JY15108020040263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广元市利州区艺术会展中心负一楼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广元市新三网吧</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91510802MA62F4D3XL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JY15108020040214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广元市利州区东坝文化路利东街北段66号、68号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利州区刘老幺烧烤店（东坝店）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92510802MA63XL3R81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JY25108020040251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四川省广元市利州区东坝文化路9-12号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利州区餐餐如意中餐馆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92510802MA659DG68Y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JY25108020040202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四川省广元市利州区东坝陈家壕21号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利州区怡江南茶楼</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92510802MA6646H0XQ</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JY25108020040278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四川省广元市利州区东坝育才路西侧</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广元市城区雅府正红木桶鱼莊</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92510802MA64W7443E</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JY25108020040198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广元市利州区东坝办事处宿舍新4号楼下</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张海基</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92510802MA63RHWC6N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JY25108020040325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四川省广元市利州区东坝苴国路380号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广元市金豆食品有限公司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91510802MA6252JQ6K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SC12551080200021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广元市利州区大石镇食品工业园区</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广元市利州区兴宏旅馆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92510802MA63X2U155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JY25108020040171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四川省广元市利州区上西火车站伍林大厦</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广元市利州区燕诚副食店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92510802MA669C6G4F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JY15108020040167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四川省广元市利州区上西女皇北路223号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广元市晶巨商贸有限公司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91510802MA6250BE1K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JY15108020040079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广元市利州区南河农贸市场D区16号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利州区盼美超市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92510802MA6646W48A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JY15108020040134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四川省广元市利州区东坝奔月路306-308号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广元市城区刘义国粮油店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92510802MA67EG2E1K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JY15108020040087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广元市利州区南河广州路112号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利州大佑茶楼</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92510802MA63XDFYXQ</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JY25108020040106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四川省广元市利州区南河郑州路15号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广元市利州区椿鸿超市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92510802MA6BJYJC31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JY15108020040095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广元市利州区南河武汉路65号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利州区莲心副食店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92510802MA64Y15NXB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JY15108020040126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四川省广元市利州区莲心佳苑2号附2-1</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四川省广元煌地药房连锁有限公司莲花店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91510802MA6256U04L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JY15108020017898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东坝街道办事处莲花池社区一组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四川省广元煌地药房连锁有限公司健康美丽店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91510802MA6256TWX9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JY15108020013546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四川省广元市利州区利州东路（地质宾馆一楼）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四川太极大药房连锁有限公司广元开云药店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91510802323418962K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JY15108020040003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广元市利州区南河办事处蜀门南路开云世家二期2幢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昝丁媛</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92510802MA64L1UG0T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JY15108020040038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广元市利州区南河农产品交易中心副食区F-9号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广元市利州区永旗副食经营部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92510802MA63AP8C20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JY15108020040062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广元市利州区蓬莱苑5号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广元市利州区你好超市射击场店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92510802MA649RH538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JY15108020039992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广元市利州区南河南环路一段189、187号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广元市利州区山河绿岛中餐馆</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92510802MA69H16Y8G</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JY25108020040059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广元市利州区南河滨河南路37号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广元市利州区小那炖鱼店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92510802MA6651NU5A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JY25108020039948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四川省广元市利州区南河上海路与海口路转角处陵江御苑A幢1-29号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广元市利州区酒鬼江湖鱼火锅店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92510802MA67DE249U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JY15108020039950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四川省广元市利州区万缘新区古堰社区安置点A3栋一楼10号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广元市利州区真味坊柴火饭中餐馆</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92510802MABNBT3Q93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JY25108020022949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四川省广元市利州区东坝办事处万源新区天悦府小区4-1-5号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广元市利州区金满副食品销售经营部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92510802MA650ECQXD</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JY15108020039878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四川省广元市利州区雪峰办事处泡石村二组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广元市利州区友诚副食品超市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92510802MA63NEF34G</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JY15108020039835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广元市利州区雪峰办事处春馨苑大门口</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广元市利州区龙潭乡人民政府</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11510701008455448E</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JY35108020039787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广元市利州区龙潭乡</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广元市利州区凤望廊桥火锅店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92510802MA6258922M</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JY25108020039671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广元市利州区东坝万源托斯卡纳欧陆镇小区B6-3幢一层东面营业房</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广元市利州区兴来凤鱼特色菜馆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92510802MA64L2415F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JY25108020039702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四川省广元市利州区东坝办事处万缘新区万达广场1号楼1-2-7门面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广元市利州区澳体超市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92510802MA665UP60N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JY15108020039827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四川省广元市利州区雪峰办事处教育园区学府路455号门面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利州区国顺永红火锅店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92510802MA649KNB19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JY25108020039913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四川省广元市利州区东坝莲花路挪威森林1-103号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广元市利州区乐购超市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92510802MA62589578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JY15108020039667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广元市利州区东坝万源托斯卡纳欧陆镇小区B6-3幢一层门面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张桂琼</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92510802MA65QNFN06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JY25108020039850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广元市利州区东坝办事处万缘新区老街社区二号安置点</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广元市利州区虾客小龙虾馆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92510802MA64H1ET3D</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JY25108020039794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四川省广元市利州区万缘新区万达广场室外步行街东3号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广元市利州区黄龙湖农家乐</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92510802MA665MN5F5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JY25108020039743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四川省广元市利州区龙潭乡庙坪村四组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利州区绿源酒店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92510802MA626UW32K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JY25108020039639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四川省广元市利州区城北一号二楼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广元市利州区贵龙清真兰州拉面店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92510802MA6588AF4X</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JY25108020039760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四川省广元市利州区东坝办事处万缘新区万达广场金街西一环1-4号门面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广元市利州区板烧厨房快餐店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92510802MA64A0WT7U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JY25108020039778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四川省广元市利州区万缘新区万达广场室外步行街西二环1-47号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广元市利州区容乐超市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92510802MA64YPJU1J</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JY15108020039722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四川省广元市利州区雪峰办事处长虹东城时代9幢一层1-2门面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广元市利州区孙凉面小吃店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92510802MA64YHWN57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JY25108020039892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四川省广元市利州区东坝办事处万缘新区老街社区5-3 14-18号门面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利州区老灶门串串香店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92510802MA67DNQU9A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JY25108020039647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四川省广元市利州区城壕街锦枫苑门面一间</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广元市万蓬农业开发有限公司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91510802MA6252D211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JY25108020039751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广元市利州区龙潭乡回民村四组大湾</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广元市利州区沐春园沙县小吃店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92510802MA64GGY410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JY25108020039809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四川省广元市利州区万缘新区万达广场凤凰里金街西一1-9号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广元市利州区老兵记家常小馆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92510802MA6581HL9P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JY25108020039868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四川省广元市利州区万缘新区胤国路568号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广元市山里山商贸有限公司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91510800MA6253E8XX</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JY15108020039626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广元市利州区北街1号-56号文化大厦1单元8楼1号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成都屈臣氏个人用品商店有限公司广元北街分店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91510800MA6370C64F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JY15108020039618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四川省广元市利州区北街2号图腾.海博春天中心广场1层（铺位号：LA1001）</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张芯瑜</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92510802MA64GDMUXM</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JY25108020039591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四川省广元市利州区广博街177号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广元市利州区桃蓉火锅店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92510802MA63X1F41G</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JY25108020039606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四川省广元市利州区雪峰办事处九华村北谷街6号门面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广元市利州区岳凉面店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92510802MA659NKW38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JY25108020039567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四川省广元市利州区东坝办事处华园一期5号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广元市城区原生态蹄花养身馆</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510800600585994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JY25108020039583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广元市利州区东坝办事处利州东路宏图公寓1楼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黄培</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92510802MA64A7FE52</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JY25108020039454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四川省广元市利州区东坝牡丹花园15号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广元市利州区永蓉中餐馆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92510802MA67DDTN3W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JY25108020039559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四川省广元市利州区三堆镇场镇</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广元市利州区玉莲酒水吧</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92510802MA65QK826N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JY15108020039538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四川省广元市利州区三堆镇转盘路供销社门面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四川雪豹保安培训中心</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52510000068988262Y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JY35108020039545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广元市利州区三堆镇821厂创业路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广元市利州区金峰副食店</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510802600252451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JY15108020039520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四川省广元市利州区金洞乡天峰村二组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广元市利州区元平餐饮服务部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92510802MA62BWH56H</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JY25108020039374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广元市东坝市工商局院内</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谭红梅</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92510802MA664HEU6U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JY15108020039431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四川省广元市利州区东坝曲岛园89号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杨鑫</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92510802MA64J8X927</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JY25108020039399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四川省广元市利州区东坝文化路商业步行街1层2-1-1号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广元市利州区御龙茶楼</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92510802MA65PD4Y80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JY25108020039358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四川省广元市利州区三堆镇转盘路供销社二楼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郑富连</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92510802MA64W1QL6E</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JY25108020039518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四川省广元市利州区东坝聚福苑小区22-28号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赵廷广</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92510802MA63XBC23U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JY25108020039495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四川省广元市利州区陈家壕莲花路100号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利州区金峰汤锅</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92510802MA63M34W6T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JY25108020039500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四川省广元市利州区水榭花都稻花街85号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广元市利州区龙滋鲜鱼捞店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92510802MA6667D403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JY25108020039411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四川省广元市利州区东坝利东街30号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利州区渝都三川老火锅</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92510802MA642E5E74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JY25108020039487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广元市利州区东坝绵谷路227号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广元市利州区安琪拉幼稚园</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525108023145147258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JY35108020039473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广元市利州区东坝街道办事处御锦湾小区</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白春林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92510802MA6667YQ4L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JY15108020039388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四川省广元市利州区东坝滨河路214号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广元市利州区三堆初级中学</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510802451273534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JY35108020039369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广元市利州区三堆镇水电路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广元市城区金意糕点经营部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92510802MA67DP2300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JY25108020039315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四川省广元市利州区东坝文化路302号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成都写庭阁圣马罗酒店有限公司广元天成写庭川粤酒楼分公司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91510802MA6252D05B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JY25108020039307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广元市利州区南河郑州路133号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广元市城区御景糕点经营部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92510802MA6BMCD2X0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JY25108020039331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四川省广元市东坝办事处御景湾门面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广元市利州区林王郭氏火锅店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92510802MA67D7A40T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JY25108020039296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四川省广元市利州区南河开云世家二期三栋底层1-7号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广元市城区洪涛糕点经营部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92510802MA6AHWXH65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JY25108020039323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广元市东坝绵谷路东城丽景1-30-5号门面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黄学礼</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92510802MA657BRE79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JY25108020039270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四川省广元市利州区粮丰街53号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任俊</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92510802MA64H1285W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JY25108020039108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四川省广元市利州区东坝绵谷路231号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广元市城区陈勇孕婴用品经营部双羽凤凰城店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92510802MA6662K339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JY15108020039152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广元市利州区双羽凤凰城6-21号门面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利州区龙凤超市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92510802MA65Q4W093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JY15108020039216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四川省广元市利州区莲花村莲心佳苑</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广元市游民新村网吧</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91510802MA6CJ8HY0B</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JY25108020039229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广元市利州区兴安路146号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广元市城区口福水饺店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92510802MA66EBRR2X</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JY25108020039190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广元市东坝利州东路（平桥）银丰苑西楼1-8号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利州区闵氏中餐馆</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92510802MA63YEJ13A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JY25108020039085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四川省广元市利州区东坝绵谷路116-120号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利州区鼎顺副食店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92510802MA64LPUEXH</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JY15108020039128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四川省广元市利州区东坝幸福花园9号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权智慧</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92510802MA63RJLW5X</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JY25108020039052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四川省广元市利州区利东街14号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广元市城区皇铭家咖啡店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92510802MA68XNDT86</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JY25108020039069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四川省广元市利州区东坝滨河路北段222-224号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广元英雄在线网络会所</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91510802MA6CJJT17E</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JY25108020039149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广元市利州区御景湾二楼4幢2-1#</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利州区隔壁老王火锅店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92510802MA64UB6Y1K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JY25108020039132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四川省广元市利州区滨江国际一楼商铺1-2-3号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广元市利州区彭山罐罐饭小吃店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92510802MA65QWX52M</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JY25108020039077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四川省广元市利州区东坝办事处恒丰花苑10号门面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广元市利州区老九门火锅</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92510802MA64G8DDXM</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JY25108020039028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四川省广元市利州区金橄榄广场1楼1-8号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广元市利州区满楼香火锅店</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92510802MA6BD25063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JY25108020039116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广元市利州区苴国路东段北侧</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孙明洪</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92510802MA67CWMG8E</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JY25108020039237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四川省广元市利州区东坝水柜村七组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广元市城区乐购超市</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92510802MA69HFTQ7X</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JY15108020039249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广元市利州区东坝老0七二利泉旅馆杏林街19号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广元左右网络科技有限公司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91510802MA6253PUXH</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JY25108020039010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广元市利州区东坝古堰路19号金域华府4幢3-1号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利州洪哥饭店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92510802MA64WC412C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JY25108020038960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四川省广元市利州区上西皇泽社区曌桥路235号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广元市城区伟丰副食经营部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92510802MA67BYCT0K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JY15108020038971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四川省广元市利州区上西吴家壕安置点3组6号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广元市城区金汇糕点经营部</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92510802MA67GXF662</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JY15108020038980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四川省广元市上西金轮南路林业站门面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广元市利州区杨家浩小学</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12510701756608526A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JY35108020038903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广元市利州区河西办事处杨家浩村</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广元市利州区杨家浩小学浩口村小</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12510701756608526A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JY35108020038874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广元市利州区河西办事处浩口村</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广元市利州区新星幼儿园</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525108025582235615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JY35108020038899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广元市利州区利州西路三段275号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利州金鑫江北土灶老火锅店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92510802MA659HC208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JY25108020039001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四川省广元市利州区上西金轮北路447号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广元市地德矿业有限责任公司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915108027798494379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JY35108020038858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四川省广元市利州区河西办事处杨家浩村</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广元市城区金三阁茶楼</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92510802MA67D2JF4U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JY25108020038806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四川省广元市利州区南河滨河南路299号陵江御苑</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广元市利州区泓钢副食店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92510802MA649Q0D88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JY15108020038787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四川省广元市利州区荣山镇富康街127号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广元市豪庭歌城</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91510802MA6254N8XF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JY15108020038795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广元市利州区南河郑州路618号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广元市川谷酒业有限公司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91510802060301040Y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SC11551080200011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广元市利州区回龙河街道龙江路社区</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广元市泰和药业连锁有限公司大西街店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91510802MA658DJF5M</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JY15108020038720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广元市利州区嘉陵办事处下河街万和公寓A栋1-1号、1-2号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广元市老百姓大药房连锁有限责任公司北京路药店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91510802MA6256QF1R</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JY15108020035797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广元市利州区南河办事处北京路白龙湖商业街1幢1层7、8号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四川省广元太星平价大药房连锁有限公司金橄榄药店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91510802MA650CCE6G</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JY15108020038596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广元市利州区金橄榄广场一期利州区广场南侧一楼78号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四川省华安堂药业零售连锁有限公司广元市华菀大药房</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92510802MA63TCTN43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JY15108020038607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广元市利州区蜀门北路二段康宁公寓59、61、63号门面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广元市泰和药业连锁有限公司天成路店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91510802MA63TQAQ6A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JY15108020038623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广元市利州区天成路石马郡临街1楼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利州区百顺鱼庄</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92510802MA64YL2581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JY25108020038470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四川省广元市利州区东坝龙和锦尚绵谷路三楼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广元市寿亨堂大药房连锁有限公司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91510802MA62529N8L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JY15108020038019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广元市利州区东坝办事处电子北延线东屏华府七号楼一层</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四川豪运立生医药有限公司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91510802756604592N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JY15108020037938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广元市利州区万缘路万达广场西区108号3号楼第14层A去</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四川广元康贝大药房连锁有限公司利州区四店（加盟店）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92510802MA67DLAU1K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JY15108020036550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广元市大西街城建综合楼12号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广元市天添网吧</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91510802791848314K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JY15108020035439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广元市利州区嘉陵办事处下河街商会大厦A幢二楼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唐静</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92510802MA64YAMT1L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JY15108020034583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东坝苴国路278号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四川省华安堂药业零售连锁有限公司广元市华生大药房</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91510802MA68Y7FX5R</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JY15108020034323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东坝文化路506台商住楼营业房270号附5-6号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李胜</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92510802MA62JXLD3Y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JY15108020003309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蜀门市场4--5号门面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广元市蜀味食品有限公司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91510802MA62ULNKOY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SC10451080200036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广元市利州区上西坝兴文路91号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四川省佳旺大药房连锁有限公司金凤药店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91510802MA62583Y60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JY15108020031888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四川省广元市利州区东坝兴安路110路口</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广元市城区太平洋药店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510724********0021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JY15108020029920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大西街48号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贺洪全</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92510802MA63XWE900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JY15108020029761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东坝电子路159，161号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（彭岑岑）</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92510802MA690P6N0T</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JY15108020029712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苴国市场46号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广元市蜀阆牛肉加工厂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915108020898833128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SC10451080200028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广元市东坝莲花社区11组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范金兰</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510800600187180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JY25108020028191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四川省广元市利州区军转办街40号光荣院楼下</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广元市龙洲园食品有限责任公司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91510802052158723C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JY35108020026531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广元市利州区大石工业园区</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广元康诚大药房有限公司红星药店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91510802MA62XEG930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JY15108020025783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雪峰嘤鸣路162号统建还房二号安置点</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王桂平</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510724********2014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JY25108020025615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四川省广元市利州区南街建行后面巷子</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广元市众生堂大药房</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91510802MA6256YXX1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JY15108020023812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苴国路兴和苑B幢9号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四川省广元市千方药品连锁有限公司东城店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91510802MA6251JQ33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JY15108020022733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东坝东苑路江田园200号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何伟伟</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92510802MA633FJ685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JY15108020022299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蜀门市场九龙国际服装城外铺1-36</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广元市三升堂大药房</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91510802MA6253WD55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JY15108020021798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育才路缤纷家园398-400号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广元市利州区康源药房</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92510802MA6259M1XK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JY15108020021595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宝轮镇龙都花园</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广元市城区康原大药房</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92510802MA62592G5W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JY15108020021587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利州东路二段广播电视局一楼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广元市剑蜀食品有限公司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91510802555796049L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JY35108020021738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广元市利州区大石食品工业园</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黄四宗</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92510802MA68N65840</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JY25108020021411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四川省广元市利州区宝轮镇水电路</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广元市城区济世堂大药房</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92510802MA636UDWXE</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JY15108020021110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石器路12-14号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四川省广元市千方药品连锁有限公司连锁七十二药店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91510802MA6259H85W</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JY15108020020800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四川省广元市利州区南河北京路石马郡临街一楼3号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广元市利州区清江药店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92510802MA6259NF0X</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JY15108020018655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宝轮镇清江大道东段512号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四川省广元市千方药品连锁有限公司金泽园店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91510802327112645F</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JY15108020018614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东坝苴国路市场金泽苑小区</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广元市利州区宝轮同仁药店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92510802MA6259NH7M</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JY15108020018786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宝轮镇东路（中意大厦）</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广元市老百姓大药房连锁有限责任公司电子路二药店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91510802MA6256QT6L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JY15108020018841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东坝电子路223号、225号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广元市利州区三堆镇奇乐网吧</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91510802797870803E</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JY15108020018500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四川省广元市利州区宝轮镇水电路兑鑫大厦B幢14号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广元市利州区虹云粮油加工厂</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915108020541161138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SC10151080200042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广元市利州区宝轮镇安全村八组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四川省广元市千方药品连锁有限公司千方药房</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915108027650589415</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JY15108020017814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南河广州路中段16号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四川省广元市千方药品连锁有限公司嘉陵一中店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91510802797861034N</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JY15108020017822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南河上海路金域香江2-1-6号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四川省广元太星平价大药房连锁有限公司宝轮康源药店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91510802MA6257JC58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JY15108020017269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宝轮镇兴隆街飞跃综合楼一楼7-8</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四川省广元市千方药品连锁有限公司康福来加盟店</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510802600034279</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JY15108020016389</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赤化镇新街26号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广元俊华食品有限公司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91510802558245525A</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SC12451080200027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广元市利州区嘉陵办事处上城壕</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广元康诚大药房有限公司南鹰药店</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510802600209918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JY15108020014928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南河郑州路与广州路转角处原药材公司办公楼1层10号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广元市利州区大骨汤小吃店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92510802MA64QY09XL</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JY25108020014037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广州路14号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广元市老百姓大药房连锁有限责任公司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91510802068986777J</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JY15108020012834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东坝商业街35号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广元市雄丰食品有限公司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91510802345808371J</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SC11951080200018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广元市利州区利州东路三段百利城三楼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四川省广元太星平价大药房连锁有限公司利州区第四百零五药店（加盟店）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92510802MA6B25D99K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JY15108020011823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四川省广元市利州区东坝文思路芸香社区14号楼18号房</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广元市好茶客茶业有限责任公司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91510802660260596U</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JY15108020010314</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嘉华市场</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鲍可旺</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510800600180231</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JY15108020010486</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南河郑州路经贸中专楼下</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广元市城区广仁大药房</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92510802MA6507FP14</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JY15108020009935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四川省广元市上城壕锦枫巷B栋92-93号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许淑珍</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92510802MA64QY153M</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JY15108020009855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蜀门市场半成品区3号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皮体专</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92510802MA63TMY132</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JY25108020009281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华南外35号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梅宗秀</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92510802MA65UFRC7Y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JY15108020008063</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南河农产品交易中心临街门面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广元市济世大药房</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91510802MA62524E2D</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JY15108020006188</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东坝办事处四一零医院西侧兴和苑A幢12-14号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广元市利州区大骨汤小吃</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92510802MA68D12F4C</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JY25108020005342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南街金田商住楼</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四川省佳旺大药房连锁有限公司佳新店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91510802MA6255B43K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JY15108020005440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四川省广元市利州区小西街嘉利花园20-22号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夏天宝</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92510802MA6BT8GE4R</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JY15108020005281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北街金竹园公寓</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陈雪英</w:t>
            </w:r>
          </w:p>
        </w:tc>
        <w:tc>
          <w:tcPr>
            <w:tcW w:w="1609" w:type="dxa"/>
            <w:tcBorders>
              <w:top w:val="single" w:sz="4" w:space="0" w:color="auto"/>
              <w:left w:val="single" w:sz="4" w:space="0" w:color="auto"/>
              <w:right w:val="single" w:sz="4" w:space="0" w:color="auto"/>
            </w:tcBorders>
            <w:vAlign w:val="center"/>
          </w:tcPr>
          <w:p>
            <w:pPr>
              <w:rPr>
                <w:rFonts w:ascii="Arial" w:cs="Arial" w:hAnsi="Arial" w:hint="eastAsia"/>
                <w:kern w:val="0"/>
                <w:sz w:val="20"/>
                <w:szCs w:val="20"/>
              </w:rPr>
            </w:pPr>
            <w:r>
              <w:rPr>
                <w:rFonts w:ascii="Arial" w:cs="Arial" w:hAnsi="Arial" w:hint="eastAsia"/>
                <w:kern w:val="0"/>
                <w:sz w:val="20"/>
                <w:szCs w:val="20"/>
              </w:rPr>
              <w:t>92510802MA65UDM36D</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JY15108020004891</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栖凤路239号门面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四川省佳旺大药房连锁有限公司荣兴分公司</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91510802MA62511A8K</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JY15108020004465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四川省广元市利州区宝轮镇环城北路东段232-234号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广元市康鑫药房</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91510802MA6253590Y</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JY15108020004230</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四川省广元市利州区宝轮镇兴隆街70号附1号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四川省佳旺大药房连锁有限公司便民店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91510802MA6252KBX3</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JY15108020039345</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四川省广元市利州区大石镇大石村一组</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四川省广元太星平价大药房连锁有限公司连锁二店</w:t>
            </w:r>
          </w:p>
        </w:tc>
        <w:tc>
          <w:tcPr>
            <w:tcW w:w="1609" w:type="dxa"/>
            <w:tcBorders>
              <w:top w:val="single" w:sz="4" w:space="0" w:color="auto"/>
              <w:left w:val="single" w:sz="4" w:space="0" w:color="auto"/>
              <w:right w:val="single" w:sz="4" w:space="0" w:color="auto"/>
            </w:tcBorders>
            <w:vAlign w:val="center"/>
          </w:tcPr>
          <w:p>
            <w:pPr>
              <w:rPr>
                <w:rFonts w:ascii="Arial" w:eastAsia="宋体" w:cs="Arial" w:hAnsi="Arial"/>
                <w:color w:val="000000"/>
                <w:kern w:val="0"/>
                <w:sz w:val="20"/>
                <w:szCs w:val="20"/>
              </w:rPr>
            </w:pPr>
            <w:r>
              <w:rPr>
                <w:rFonts w:ascii="Arial" w:eastAsia="宋体" w:cs="Arial" w:hAnsi="Arial"/>
                <w:color w:val="000000"/>
                <w:kern w:val="0"/>
                <w:sz w:val="20"/>
                <w:szCs w:val="20"/>
              </w:rPr>
              <w:t>91510802MA6255PA1P</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JY15108020003632</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 东坝嘉陵路13-14号</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numPr>
                <w:ilvl w:val="0"/>
                <w:numId w:val="1"/>
              </w:numPr>
              <w:spacing w:line="280" w:lineRule="exact"/>
              <w:jc w:val="center"/>
              <w:rPr>
                <w:color w:val="000000"/>
              </w:rPr>
            </w:pPr>
          </w:p>
        </w:tc>
        <w:tc>
          <w:tcPr>
            <w:tcW w:w="2141"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四川省佳旺大药房连锁有限公司曾家药店</w:t>
            </w:r>
          </w:p>
        </w:tc>
        <w:tc>
          <w:tcPr>
            <w:tcW w:w="1609" w:type="dxa"/>
            <w:tcBorders>
              <w:top w:val="single" w:sz="4" w:space="0" w:color="auto"/>
              <w:left w:val="single" w:sz="4" w:space="0" w:color="auto"/>
              <w:right w:val="single" w:sz="4" w:space="0" w:color="auto"/>
            </w:tcBorders>
            <w:vAlign w:val="center"/>
          </w:tcPr>
          <w:p>
            <w:r>
              <w:rPr>
                <w:rFonts w:ascii="Arial" w:eastAsia="宋体" w:cs="Arial" w:hAnsi="Arial"/>
                <w:color w:val="000000"/>
                <w:kern w:val="0"/>
                <w:sz w:val="20"/>
                <w:szCs w:val="20"/>
              </w:rPr>
              <w:t>91510802MA62522B58</w:t>
            </w:r>
          </w:p>
        </w:tc>
        <w:tc>
          <w:tcPr>
            <w:tcW w:w="1495"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JY15108020003067</w:t>
            </w:r>
          </w:p>
        </w:tc>
        <w:tc>
          <w:tcPr>
            <w:tcW w:w="3118" w:type="dxa"/>
            <w:tcBorders>
              <w:top w:val="single" w:sz="4" w:space="0" w:color="auto"/>
              <w:left w:val="single" w:sz="4" w:space="0" w:color="auto"/>
              <w:right w:val="single" w:sz="4" w:space="0" w:color="auto"/>
            </w:tcBorders>
            <w:vAlign w:val="center"/>
          </w:tcPr>
          <w:p>
            <w:pPr>
              <w:widowControl/>
              <w:spacing w:line="280" w:lineRule="exact"/>
              <w:jc w:val="center"/>
              <w:textAlignment w:val="bottom"/>
              <w:rPr>
                <w:color w:val="000000"/>
              </w:rPr>
            </w:pPr>
            <w:r>
              <w:rPr>
                <w:rFonts w:ascii="Arial" w:eastAsia="宋体" w:cs="Arial" w:hAnsi="Arial"/>
                <w:color w:val="000000"/>
                <w:kern w:val="0"/>
                <w:sz w:val="20"/>
                <w:szCs w:val="20"/>
              </w:rPr>
              <w:t>四川省广元市利州区利州东路三段八二一小区3号楼5号门面</w:t>
            </w:r>
          </w:p>
        </w:tc>
        <w:tc>
          <w:tcPr>
            <w:tcW w:w="851" w:type="dxa"/>
            <w:vAlign w:val="center"/>
          </w:tcPr>
          <w:p>
            <w:pPr>
              <w:spacing w:line="280" w:lineRule="exact"/>
              <w:jc w:val="center"/>
              <w:rPr>
                <w:color w:val="000000"/>
              </w:rPr>
            </w:pPr>
            <w:r>
              <w:rPr>
                <w:rFonts w:hint="eastAsia"/>
                <w:color w:val="000000"/>
              </w:rPr>
              <w:t>6</w:t>
            </w:r>
          </w:p>
        </w:tc>
      </w:tr>
      <w:tr>
        <w:trPr>
          <w:cantSplit/>
          <w:tblHeader/>
        </w:trPr>
        <w:tc>
          <w:tcPr>
            <w:tcW w:w="709" w:type="dxa"/>
            <w:vAlign w:val="center"/>
          </w:tcPr>
          <w:p>
            <w:pPr>
              <w:snapToGrid w:val="0"/>
              <w:spacing w:line="280" w:lineRule="exact"/>
              <w:jc w:val="center"/>
              <w:rPr>
                <w:rFonts w:ascii="方正仿宋简体" w:eastAsia="方正仿宋简体" w:cs="方正仿宋简体" w:hAnsi="方正仿宋简体"/>
                <w:color w:val="000000"/>
              </w:rPr>
            </w:pPr>
            <w:r>
              <w:rPr>
                <w:rFonts w:ascii="方正仿宋简体" w:eastAsia="方正仿宋简体" w:cs="方正仿宋简体" w:hAnsi="方正仿宋简体" w:hint="eastAsia"/>
                <w:color w:val="000000"/>
                <w:sz w:val="24"/>
              </w:rPr>
              <w:t>备注</w:t>
            </w:r>
          </w:p>
        </w:tc>
        <w:tc>
          <w:tcPr>
            <w:tcW w:w="9214" w:type="dxa"/>
            <w:gridSpan w:val="5"/>
            <w:vAlign w:val="center"/>
          </w:tcPr>
          <w:p>
            <w:pPr>
              <w:snapToGrid w:val="0"/>
              <w:spacing w:line="280" w:lineRule="exact"/>
              <w:rPr>
                <w:rFonts w:ascii="Times New Roman" w:eastAsia="方正仿宋简体" w:cs="Times New Roman" w:hAnsi="Times New Roman"/>
                <w:color w:val="000000"/>
                <w:sz w:val="24"/>
              </w:rPr>
            </w:pPr>
            <w:r>
              <w:rPr>
                <w:rFonts w:ascii="Times New Roman" w:eastAsia="方正仿宋简体" w:cs="Times New Roman" w:hAnsi="Times New Roman" w:hint="eastAsia"/>
                <w:color w:val="000000"/>
                <w:sz w:val="24"/>
              </w:rPr>
              <w:t>注销原因选填序号：</w:t>
            </w:r>
          </w:p>
          <w:p>
            <w:pPr>
              <w:snapToGrid w:val="0"/>
              <w:spacing w:line="280" w:lineRule="exact"/>
              <w:rPr>
                <w:rFonts w:ascii="Times New Roman" w:eastAsia="方正仿宋简体" w:cs="Times New Roman" w:hAnsi="Times New Roman"/>
                <w:color w:val="000000"/>
                <w:sz w:val="24"/>
              </w:rPr>
            </w:pPr>
            <w:r>
              <w:rPr>
                <w:rFonts w:ascii="Times New Roman" w:eastAsia="方正仿宋简体" w:cs="Times New Roman" w:hAnsi="Times New Roman" w:hint="eastAsia"/>
                <w:color w:val="000000"/>
                <w:sz w:val="24"/>
              </w:rPr>
              <w:t>1.食品经营者主体资格依法终止；</w:t>
            </w:r>
          </w:p>
          <w:p>
            <w:pPr>
              <w:snapToGrid w:val="0"/>
              <w:spacing w:line="280" w:lineRule="exact"/>
              <w:rPr>
                <w:rFonts w:ascii="Times New Roman" w:eastAsia="方正仿宋简体" w:cs="Times New Roman" w:hAnsi="Times New Roman"/>
                <w:color w:val="000000"/>
                <w:sz w:val="24"/>
              </w:rPr>
            </w:pPr>
            <w:r>
              <w:rPr>
                <w:rFonts w:ascii="Times New Roman" w:eastAsia="方正仿宋简体" w:cs="Times New Roman" w:hAnsi="Times New Roman" w:hint="eastAsia"/>
                <w:color w:val="000000"/>
                <w:sz w:val="24"/>
              </w:rPr>
              <w:t>2.食品经营许可依法被撤回、撤销或者食品经营许可证依法被吊销；</w:t>
            </w:r>
          </w:p>
          <w:p>
            <w:pPr>
              <w:snapToGrid w:val="0"/>
              <w:spacing w:line="280" w:lineRule="exact"/>
              <w:rPr>
                <w:rFonts w:ascii="Times New Roman" w:eastAsia="方正仿宋简体" w:cs="Times New Roman" w:hAnsi="Times New Roman"/>
                <w:color w:val="000000"/>
                <w:sz w:val="24"/>
              </w:rPr>
            </w:pPr>
            <w:r>
              <w:rPr>
                <w:rFonts w:ascii="Times New Roman" w:eastAsia="方正仿宋简体" w:cs="Times New Roman" w:hAnsi="Times New Roman" w:hint="eastAsia"/>
                <w:color w:val="000000"/>
                <w:sz w:val="24"/>
              </w:rPr>
              <w:t>3.食品经营者营业执照等主体资格已失效；</w:t>
            </w:r>
          </w:p>
          <w:p>
            <w:pPr>
              <w:snapToGrid w:val="0"/>
              <w:spacing w:line="280" w:lineRule="exact"/>
              <w:rPr>
                <w:rFonts w:ascii="Times New Roman" w:eastAsia="方正仿宋简体" w:cs="Times New Roman" w:hAnsi="Times New Roman"/>
                <w:color w:val="000000"/>
                <w:sz w:val="24"/>
              </w:rPr>
            </w:pPr>
            <w:r>
              <w:rPr>
                <w:rFonts w:ascii="Times New Roman" w:eastAsia="方正仿宋简体" w:cs="Times New Roman" w:hAnsi="Times New Roman" w:hint="eastAsia"/>
                <w:color w:val="000000"/>
                <w:sz w:val="24"/>
              </w:rPr>
              <w:t>4.已办理仅销售预包装食品经营备案；</w:t>
            </w:r>
          </w:p>
          <w:p>
            <w:pPr>
              <w:snapToGrid w:val="0"/>
              <w:spacing w:line="280" w:lineRule="exact"/>
              <w:rPr>
                <w:rFonts w:ascii="Times New Roman" w:eastAsia="方正仿宋简体" w:cs="Times New Roman" w:hAnsi="Times New Roman"/>
                <w:color w:val="000000"/>
                <w:sz w:val="24"/>
              </w:rPr>
            </w:pPr>
            <w:r>
              <w:rPr>
                <w:rFonts w:ascii="Times New Roman" w:eastAsia="方正仿宋简体" w:cs="Times New Roman" w:hAnsi="Times New Roman" w:hint="eastAsia"/>
                <w:color w:val="000000"/>
                <w:sz w:val="24"/>
              </w:rPr>
              <w:t>5.营业执照因通过登记的住所或经营场所无法取得联系被列入异常名录；</w:t>
            </w:r>
          </w:p>
          <w:p>
            <w:pPr>
              <w:snapToGrid w:val="0"/>
              <w:spacing w:line="280" w:lineRule="exact"/>
              <w:rPr>
                <w:rFonts w:ascii="方正仿宋简体" w:eastAsia="方正仿宋简体" w:cs="方正仿宋简体" w:hAnsi="方正仿宋简体"/>
                <w:color w:val="000000"/>
              </w:rPr>
            </w:pPr>
            <w:r>
              <w:rPr>
                <w:rFonts w:ascii="Times New Roman" w:eastAsia="方正仿宋简体" w:cs="Times New Roman" w:hAnsi="Times New Roman" w:hint="eastAsia"/>
                <w:color w:val="000000"/>
                <w:sz w:val="24"/>
              </w:rPr>
              <w:t>6.食品经营许可证有效期届满未按规定申请延续。</w:t>
            </w:r>
          </w:p>
        </w:tc>
      </w:tr>
    </w:tbl>
    <w:p/>
    <w:sectPr>
      <w:pgSz w:w="11906" w:h="16838"/>
      <w:pgMar w:top="1985" w:right="1531" w:bottom="1134" w:left="1531"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方正小标宋简体">
    <w:panose1 w:val="02000000000000000000"/>
    <w:charset w:val="86"/>
    <w:family w:val="script"/>
    <w:pitch w:val="variable"/>
    <w:sig w:usb0="A00002BF" w:usb1="184F6CFA" w:usb2="00000012" w:usb3="00000000" w:csb0="00040001" w:csb1="00000000"/>
  </w:font>
  <w:font w:name="方正黑体简体">
    <w:panose1 w:val="03000509000000000000"/>
    <w:charset w:val="86"/>
    <w:family w:val="script"/>
    <w:pitch w:val="variable"/>
    <w:sig w:usb0="00000001" w:usb1="080E0000" w:usb2="00000000" w:usb3="00000000" w:csb0="00040000" w:csb1="00000000"/>
  </w:font>
  <w:font w:name="Arial">
    <w:panose1 w:val="020B0604020202020204"/>
    <w:charset w:val="01"/>
    <w:family w:val="swiss"/>
    <w:pitch w:val="variable"/>
    <w:sig w:usb0="00007A87" w:usb1="80000000" w:usb2="00000008" w:usb3="00000000" w:csb0="400001FF" w:csb1="FFFF0000"/>
  </w:font>
  <w:font w:name="宋体">
    <w:panose1 w:val="02010600030101010101"/>
    <w:charset w:val="86"/>
    <w:family w:val="auto"/>
    <w:pitch w:val="variable"/>
    <w:sig w:usb0="00000003" w:usb1="288F0000" w:usb2="00000006" w:usb3="00000000" w:csb0="00040001" w:csb1="00000000"/>
  </w:font>
  <w:font w:name="方正仿宋简体">
    <w:panose1 w:val="03000509000000000000"/>
    <w:charset w:val="86"/>
    <w:family w:val="script"/>
    <w:pitch w:val="variable"/>
    <w:sig w:usb0="00000001" w:usb1="080E0000" w:usb2="00000000" w:usb3="00000000" w:csb0="00040000" w:csb1="00000000"/>
  </w:font>
  <w:font w:name="Lucida Sans">
    <w:panose1 w:val="020B0602030504020204"/>
    <w:charset w:val="00"/>
    <w:family w:val="auto"/>
    <w:pitch w:val="variable"/>
    <w:sig w:usb0="00000003" w:usb1="00000000" w:usb2="00000000" w:usb3="00000000" w:csb0="20000001" w:csb1="00000000"/>
  </w:font>
  <w:font w:name="Calibri">
    <w:altName w:val="Lucida Sans"/>
    <w:panose1 w:val="020F0502020204030204"/>
    <w:charset w:val="00"/>
    <w:family w:val="swiss"/>
    <w:pitch w:val="variable"/>
    <w:sig w:usb0="00000000" w:usb1="00000000" w:usb2="00000001" w:usb3="00000000" w:csb0="000001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5FC8F18"/>
    <w:multiLevelType w:val="singleLevel"/>
    <w:tmpl w:val="35FC8F18"/>
    <w:lvl w:ilvl="0">
      <w:start w:val="1"/>
      <w:numFmt w:val="decimal"/>
      <w:lvlRestart w:val="0"/>
      <w:lvlText w:val="%1"/>
      <w:lvlJc w:val="left"/>
      <w:pPr>
        <w:tabs>
          <w:tab w:val="num" w:pos="420"/>
        </w:tabs>
        <w:ind w:left="425" w:hanging="425"/>
      </w:pPr>
      <w:rPr>
        <w:rFonts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oNotDisplayPageBoundaries/>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w:docVars>
    <w:docVar w:name="commondata" w:val="eyJoZGlkIjoiOGEzNWUwYzc1MzlhMmUxZjU0NzRmNGQ3Y2I0ODE0YW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styleId="17">
    <w:name w:val="Hyperlink"/>
    <w:basedOn w:val="10"/>
    <w:rPr>
      <w:color w:val="0000FF"/>
      <w:u w:val="single"/>
    </w:rPr>
  </w:style>
  <w:style w:type="character" w:styleId="86">
    <w:name w:val="FollowedHyperlink"/>
    <w:basedOn w:val="10"/>
    <w:rPr>
      <w:color w:val="800080"/>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A7CAD7B-6693-44EF-B133-39CECA1596B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40</TotalTime>
  <Application>Yozo_Office27021597764231179</Application>
  <Pages>44</Pages>
  <Words>0</Words>
  <Characters>46872</Characters>
  <Lines>0</Lines>
  <Paragraphs>6</Paragraphs>
  <CharactersWithSpaces>62497</CharactersWithSpaces>
  <Company>Lenovo</Company>
</Properties>
</file>

<file path=docProps/core.xml><?xml version="1.0" encoding="utf-8"?>
<cp:coreProperties xmlns:cp="http://schemas.openxmlformats.org/package/2006/metadata/core-properties" xmlns:dc="http://purl.org/dc/elements/1.1/" xmlns:dcterms="http://purl.org/dc/terms/" xmlns:xsi="http://www.w3.org/2001/XMLSchema-instance">
  <dc:creator>ZX</dc:creator>
  <cp:lastModifiedBy>user</cp:lastModifiedBy>
  <cp:revision>5</cp:revision>
  <dcterms:created xsi:type="dcterms:W3CDTF">2023-07-11T14:36:00Z</dcterms:created>
  <dcterms:modified xsi:type="dcterms:W3CDTF">2023-07-12T03:49:58Z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2052-11.8.2.9980</vt:lpwstr>
  </property>
  <property fmtid="{D5CDD505-2E9C-101B-9397-08002B2CF9AE}" pid="3" name="ICV">
    <vt:lpwstr>203B981FAE3A4FCE8F7E30A67BD44C29_12</vt:lpwstr>
  </property>
</Properties>
</file>