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方正黑体简体" w:eastAsia="方正黑体简体" w:cs="方正黑体简体" w:hAnsi="方正黑体简体"/>
          <w:bCs/>
          <w:sz w:val="32"/>
          <w:szCs w:val="32"/>
        </w:rPr>
      </w:pPr>
      <w:r>
        <w:rPr>
          <w:rFonts w:ascii="方正黑体简体" w:eastAsia="方正黑体简体" w:cs="方正黑体简体" w:hAnsi="方正黑体简体" w:hint="eastAsia"/>
          <w:bCs/>
          <w:sz w:val="32"/>
          <w:szCs w:val="32"/>
        </w:rPr>
        <w:t>附件1</w:t>
      </w:r>
    </w:p>
    <w:p>
      <w:pPr>
        <w:spacing w:line="576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广元市利州区自然灾害救助应急响应流程图</w:t>
      </w:r>
    </w:p>
    <w:p>
      <w:pPr>
        <w:ind w:firstLineChars="1700" w:firstLine="3570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57" behindDoc="0" locked="0" layoutInCell="1" hidden="0" allowOverlap="1">
                <wp:simplePos x="0" y="0"/>
                <wp:positionH relativeFrom="column">
                  <wp:posOffset>2161539</wp:posOffset>
                </wp:positionH>
                <wp:positionV relativeFrom="paragraph">
                  <wp:posOffset>10795</wp:posOffset>
                </wp:positionV>
                <wp:extent cx="923925" cy="342900"/>
                <wp:effectExtent l="0" t="0" r="0" b="0"/>
                <wp:wrapNone/>
                <wp:docPr id="1026" name="_x0000_s102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23925" cy="342900"/>
                        </a:xfrm>
                        <a:prstGeom prst="rect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_x0000_s1026" o:spid="_x0000_s1" filled="f" stroked="t" style="position:absolute;margin-left:170.19992pt;margin-top:0.8500001pt;width:72.75pt;height:27.0pt;z-index:57;mso-position-horizontal:absolute;mso-position-vertical:absolute;">
                <v:stroke color="#000000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61" behindDoc="0" locked="0" layoutInCell="1" hidden="0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349885</wp:posOffset>
                </wp:positionV>
                <wp:extent cx="0" cy="317498"/>
                <wp:effectExtent l="0" t="0" r="0" b="0"/>
                <wp:wrapNone/>
                <wp:docPr id="1070" name="_x0000_s107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317498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70" o:spid="_x0000_s2" from="206.95001pt,27.55pt" to="206.95001pt,52.54992pt" filled="f" stroked="t" style="position:absolute;z-index:61;mso-position-horizontal:absolute;mso-position-vertical:absolute;visibility:visible;">
                <v:stroke color="#000000"/>
              </v:line>
            </w:pict>
          </mc:Fallback>
        </mc:AlternateContent>
      </w:r>
      <w:r>
        <w:rPr>
          <w:rFonts w:hint="eastAsia"/>
          <w:sz w:val="28"/>
          <w:szCs w:val="28"/>
        </w:rPr>
        <w:t>灾害发生</w:t>
      </w:r>
    </w:p>
    <w:p>
      <w:pPr>
        <w:jc w:val="center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63" behindDoc="0" locked="0" layoutInCell="1" hidden="0" allowOverlap="1">
                <wp:simplePos x="0" y="0"/>
                <wp:positionH relativeFrom="column">
                  <wp:posOffset>916939</wp:posOffset>
                </wp:positionH>
                <wp:positionV relativeFrom="paragraph">
                  <wp:posOffset>258445</wp:posOffset>
                </wp:positionV>
                <wp:extent cx="3530600" cy="0"/>
                <wp:effectExtent l="0" t="0" r="0" b="0"/>
                <wp:wrapNone/>
                <wp:docPr id="1069" name="_x0000_s106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3530600" cy="0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69" o:spid="_x0000_s3" from="72.19992pt,20.35pt" to="350.19992pt,20.35pt" filled="f" stroked="t" style="position:absolute;flip:y;z-index:63;mso-position-horizontal:absolute;mso-position-vertical:absolute;visibility:visible;">
                <v:stroke color="#000000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65" behindDoc="0" locked="0" layoutInCell="1" hidden="0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267970</wp:posOffset>
                </wp:positionV>
                <wp:extent cx="9525" cy="276224"/>
                <wp:effectExtent l="0" t="0" r="0" b="0"/>
                <wp:wrapNone/>
                <wp:docPr id="1068" name="_x0000_s106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5" cy="276224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68" o:spid="_x0000_s4" from="72.7pt,21.1pt" to="73.45pt,42.849922pt" filled="f" stroked="t" style="position:absolute;z-index:65;mso-position-horizontal:absolute;mso-position-vertical:absolute;visibility:visible;">
                <v:stroke color="#000000"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67" behindDoc="0" locked="0" layoutInCell="1" hidden="0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267970</wp:posOffset>
                </wp:positionV>
                <wp:extent cx="0" cy="283845"/>
                <wp:effectExtent l="0" t="0" r="0" b="0"/>
                <wp:wrapNone/>
                <wp:docPr id="1067" name="_x0000_s106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283845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67" o:spid="_x0000_s5" from="350.2pt,21.1pt" to="350.2pt,43.449997pt" filled="f" stroked="t" style="position:absolute;z-index:67;mso-position-horizontal:absolute;mso-position-vertical:absolute;visibility:visible;">
                <v:stroke color="#000000" endarrow="block"/>
              </v:line>
            </w:pict>
          </mc:Fallback>
        </mc:AlternateConten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69" behindDoc="0" locked="0" layoutInCell="1" hidden="0" allowOverlap="1">
                <wp:simplePos x="0" y="0"/>
                <wp:positionH relativeFrom="column">
                  <wp:posOffset>-248284</wp:posOffset>
                </wp:positionH>
                <wp:positionV relativeFrom="paragraph">
                  <wp:posOffset>4240530</wp:posOffset>
                </wp:positionV>
                <wp:extent cx="764540" cy="474980"/>
                <wp:effectExtent l="0" t="0" r="0" b="0"/>
                <wp:wrapNone/>
                <wp:docPr id="1066" name="_x0000_s106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4540" cy="474980"/>
                        </a:xfrm>
                        <a:prstGeom prst="wedgeRectCallout">
                          <a:avLst>
                            <a:gd name="adj1" fmla="val -12106"/>
                            <a:gd name="adj2" fmla="val -91060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6">
                        <w:txbxContent>
                          <w:p>
                            <w:pPr>
                              <w:spacing w:line="10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区人民政府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61" id="_x0000_s1066" o:spid="_x0000_s7" fillcolor="#FFFFFF" stroked="t" adj="8185,-8869" style="position:absolute;margin-left:-19.549921pt;margin-top:333.9pt;width:60.2pt;height:37.4pt;z-index:69;mso-position-horizontal:absolute;mso-position-vertical:absolute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spacing w:line="10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区人民政府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73" behindDoc="0" locked="0" layoutInCell="1" hidden="0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3703320</wp:posOffset>
                </wp:positionV>
                <wp:extent cx="778510" cy="293369"/>
                <wp:effectExtent l="0" t="0" r="0" b="0"/>
                <wp:wrapNone/>
                <wp:docPr id="1065" name="_x0000_s106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78510" cy="293369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8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信息发布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_x0000_s1065" o:spid="_x0000_s9" fillcolor="#FFFFFF" stroked="t" style="position:absolute;margin-left:-22.8pt;margin-top:291.6pt;width:61.300003pt;height:23.099922pt;z-index:73;mso-position-horizontal:absolute;mso-position-vertical:absolute;mso-wrap-style:square;">
                <v:stroke color="#000000"/>
                <v:textbox id="849" inset="2.54mm,1.27mm,2.54mm,1.27mm" o:insetmode="custom" style="layout-flow:horizontal;v-text-anchor: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信息发布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75" behindDoc="0" locked="0" layoutInCell="1" hidden="0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2590800</wp:posOffset>
                </wp:positionV>
                <wp:extent cx="778510" cy="293369"/>
                <wp:effectExtent l="0" t="0" r="0" b="0"/>
                <wp:wrapNone/>
                <wp:docPr id="1064" name="_x0000_s106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78510" cy="293369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10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灾情报送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_x0000_s1064" o:spid="_x0000_s11" fillcolor="#FFFFFF" stroked="t" style="position:absolute;margin-left:-21.85pt;margin-top:204.0pt;width:61.300003pt;height:23.099922pt;z-index:75;mso-position-horizontal:absolute;mso-position-vertical:absolute;mso-wrap-style:square;">
                <v:stroke color="#000000"/>
                <v:textbox id="850" inset="2.54mm,1.27mm,2.54mm,1.27mm" o:insetmode="custom" style="layout-flow:horizontal;v-text-anchor: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灾情报送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77" behindDoc="0" locked="0" layoutInCell="1" hidden="0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3822700</wp:posOffset>
                </wp:positionV>
                <wp:extent cx="217169" cy="10794"/>
                <wp:effectExtent l="0" t="0" r="0" b="0"/>
                <wp:wrapNone/>
                <wp:docPr id="1063" name="_x0000_s106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0" y="0"/>
                          <a:ext cx="217169" cy="10794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63" o:spid="_x0000_s12" from="39.2pt,301.0pt" to="56.299923pt,301.8499pt" filled="f" stroked="t" style="position:absolute;flip:x;z-index:77;mso-position-horizontal:absolute;mso-position-vertical:absolute;visibility:visible;">
                <v:stroke color="#000000"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79" behindDoc="0" locked="0" layoutInCell="1" hidden="0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2719704</wp:posOffset>
                </wp:positionV>
                <wp:extent cx="0" cy="1103630"/>
                <wp:effectExtent l="0" t="0" r="0" b="0"/>
                <wp:wrapNone/>
                <wp:docPr id="1062" name="_x0000_s106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0" y="0"/>
                          <a:ext cx="0" cy="1103630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62" o:spid="_x0000_s13" from="56.700005pt,214.14992pt" to="56.700005pt,301.04993pt" filled="f" stroked="t" style="position:absolute;flip:x;z-index:79;mso-position-horizontal:absolute;mso-position-vertical:absolute;visibility:visible;">
                <v:stroke color="#000000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81" behindDoc="0" locked="0" layoutInCell="1" hidden="0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1551940</wp:posOffset>
                </wp:positionV>
                <wp:extent cx="0" cy="3846829"/>
                <wp:effectExtent l="0" t="0" r="0" b="0"/>
                <wp:wrapNone/>
                <wp:docPr id="1061" name="_x0000_s106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0" y="0"/>
                          <a:ext cx="0" cy="3846829"/>
                        </a:xfrm>
                        <a:prstGeom prst="line"/>
                        <a:noFill/>
                        <a:ln w="9525" cmpd="sng" cap="rnd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61" o:spid="_x0000_s14" from="424.1pt,122.2pt" to="424.1pt,425.09998pt" filled="f" stroked="t" style="position:absolute;flip:x;z-index:81;mso-position-horizontal:absolute;mso-position-vertical:absolute;visibility:visible;">
                <v:stroke endcap="round" dashstyle="1 1" color="#000000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83" behindDoc="0" locked="0" layoutInCell="1" hidden="0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1533525</wp:posOffset>
                </wp:positionV>
                <wp:extent cx="4439919" cy="29209"/>
                <wp:effectExtent l="0" t="0" r="0" b="0"/>
                <wp:wrapNone/>
                <wp:docPr id="1060" name="_x0000_s106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flipV="1" rot="0">
                          <a:off x="0" y="0"/>
                          <a:ext cx="4439919" cy="29209"/>
                        </a:xfrm>
                        <a:prstGeom prst="line"/>
                        <a:noFill/>
                        <a:ln w="9525" cmpd="sng" cap="rnd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60" o:spid="_x0000_s15" from="72.70001pt,120.75pt" to="422.29993pt,123.05pt" filled="f" stroked="t" style="position:absolute;flip:x y;z-index:83;mso-position-horizontal:absolute;mso-position-vertical:absolute;visibility:visible;">
                <v:stroke endcap="round" dashstyle="1 1" color="#000000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85" behindDoc="0" locked="0" layoutInCell="1" hidden="0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1522730</wp:posOffset>
                </wp:positionV>
                <wp:extent cx="0" cy="3887470"/>
                <wp:effectExtent l="0" t="0" r="0" b="0"/>
                <wp:wrapNone/>
                <wp:docPr id="1059" name="_x0000_s105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0" cy="3887470"/>
                        </a:xfrm>
                        <a:prstGeom prst="line"/>
                        <a:noFill/>
                        <a:ln w="9525" cmpd="sng" cap="rnd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59" o:spid="_x0000_s16" from="72.15pt,119.9pt" to="72.15pt,425.99997pt" filled="f" stroked="t" style="position:absolute;flip:y;z-index:85;mso-position-horizontal:absolute;mso-position-vertical:absolute;visibility:visible;">
                <v:stroke endcap="round" dashstyle="1 1" color="#000000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89" behindDoc="0" locked="0" layoutInCell="1" hidden="0" allowOverlap="1">
                <wp:simplePos x="0" y="0"/>
                <wp:positionH relativeFrom="column">
                  <wp:posOffset>2986404</wp:posOffset>
                </wp:positionH>
                <wp:positionV relativeFrom="paragraph">
                  <wp:posOffset>5643245</wp:posOffset>
                </wp:positionV>
                <wp:extent cx="1157604" cy="292100"/>
                <wp:effectExtent l="0" t="0" r="0" b="0"/>
                <wp:wrapNone/>
                <wp:docPr id="1057" name="_x0000_s105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57604" cy="29210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17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后期处置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_x0000_s1057" o:spid="_x0000_s18" fillcolor="#FFFFFF" stroked="t" style="position:absolute;margin-left:235.14992pt;margin-top:444.35pt;width:91.149925pt;height:23.000015pt;z-index:89;mso-position-horizontal:absolute;mso-position-vertical:absolute;mso-wrap-style:square;">
                <v:stroke color="#000000"/>
                <v:textbox id="851" inset="2.54mm,1.27mm,2.54mm,1.27mm" o:insetmode="custom" style="layout-flow:horizontal;v-text-anchor: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后期处置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91" behindDoc="0" locked="0" layoutInCell="1" hidden="0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5088255</wp:posOffset>
                </wp:positionV>
                <wp:extent cx="0" cy="549275"/>
                <wp:effectExtent l="0" t="0" r="0" b="0"/>
                <wp:wrapNone/>
                <wp:docPr id="1056" name="_x0000_s105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549275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56" o:spid="_x0000_s19" from="279.45pt,400.65pt" to="279.45pt,443.90002pt" filled="f" stroked="t" style="position:absolute;z-index:91;mso-position-horizontal:absolute;mso-position-vertical:absolute;visibility:visible;">
                <v:stroke color="#000000"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93" behindDoc="0" locked="0" layoutInCell="1" hidden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5608320</wp:posOffset>
                </wp:positionV>
                <wp:extent cx="1157605" cy="293369"/>
                <wp:effectExtent l="0" t="0" r="0" b="0"/>
                <wp:wrapNone/>
                <wp:docPr id="1055" name="_x0000_s105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57605" cy="293369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0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响应终止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_x0000_s1055" o:spid="_x0000_s21" fillcolor="#FFFFFF" stroked="t" style="position:absolute;margin-left:87.3pt;margin-top:441.60004pt;width:91.15pt;height:23.099945pt;z-index:93;mso-position-horizontal:absolute;mso-position-vertical:absolute;mso-wrap-style:square;">
                <v:stroke color="#000000"/>
                <v:textbox id="852" inset="2.54mm,1.27mm,2.54mm,1.27mm" o:insetmode="custom" style="layout-flow:horizontal;v-text-anchor: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响应终止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95" behindDoc="0" locked="0" layoutInCell="1" hidden="0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5066030</wp:posOffset>
                </wp:positionV>
                <wp:extent cx="0" cy="549274"/>
                <wp:effectExtent l="0" t="0" r="0" b="0"/>
                <wp:wrapNone/>
                <wp:docPr id="1054" name="_x0000_s105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549274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54" o:spid="_x0000_s22" from="131.0pt,398.90002pt" to="131.0pt,442.14996pt" filled="f" stroked="t" style="position:absolute;z-index:95;mso-position-horizontal:absolute;mso-position-vertical:absolute;visibility:visible;">
                <v:stroke color="#000000"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97" behindDoc="0" locked="0" layoutInCell="1" hidden="0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5065395</wp:posOffset>
                </wp:positionV>
                <wp:extent cx="1882773" cy="14603"/>
                <wp:effectExtent l="0" t="0" r="0" b="0"/>
                <wp:wrapNone/>
                <wp:docPr id="1053" name="_x0000_s105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82773" cy="14603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53" o:spid="_x0000_s23" from="131.1pt,398.85004pt" to="279.3499pt,399.99994pt" filled="f" stroked="t" style="position:absolute;z-index:97;mso-position-horizontal:absolute;mso-position-vertical:absolute;visibility:visible;">
                <v:stroke color="#000000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99" behindDoc="0" locked="0" layoutInCell="1" hidden="0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4666615</wp:posOffset>
                </wp:positionV>
                <wp:extent cx="0" cy="387350"/>
                <wp:effectExtent l="0" t="0" r="0" b="0"/>
                <wp:wrapNone/>
                <wp:docPr id="1052" name="_x0000_s105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387350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52" o:spid="_x0000_s24" from="208.0pt,367.45pt" to="208.0pt,397.95pt" filled="f" stroked="t" style="position:absolute;z-index:99;mso-position-horizontal:absolute;mso-position-vertical:absolute;visibility:visible;">
                <v:stroke color="#000000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1" behindDoc="0" locked="0" layoutInCell="1" hidden="0" allowOverlap="1">
                <wp:simplePos x="0" y="0"/>
                <wp:positionH relativeFrom="column">
                  <wp:posOffset>2066289</wp:posOffset>
                </wp:positionH>
                <wp:positionV relativeFrom="paragraph">
                  <wp:posOffset>4362450</wp:posOffset>
                </wp:positionV>
                <wp:extent cx="1157604" cy="293369"/>
                <wp:effectExtent l="0" t="0" r="0" b="0"/>
                <wp:wrapNone/>
                <wp:docPr id="1051" name="_x0000_s105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57604" cy="293369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5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灾情稳定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_x0000_s1051" o:spid="_x0000_s26" fillcolor="#FFFFFF" stroked="t" style="position:absolute;margin-left:162.69992pt;margin-top:343.5pt;width:91.149994pt;height:23.099922pt;z-index:101;mso-position-horizontal:absolute;mso-position-vertical:absolute;mso-wrap-style:square;">
                <v:stroke color="#000000"/>
                <v:textbox id="853" inset="2.54mm,1.27mm,2.54mm,1.27mm" o:insetmode="custom" style="layout-flow:horizontal;v-text-anchor: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灾情稳定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3" behindDoc="0" locked="0" layoutInCell="1" hidden="0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3819525</wp:posOffset>
                </wp:positionV>
                <wp:extent cx="0" cy="549274"/>
                <wp:effectExtent l="0" t="0" r="0" b="0"/>
                <wp:wrapNone/>
                <wp:docPr id="1050" name="_x0000_s105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549274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50" o:spid="_x0000_s27" from="207.70001pt,300.75pt" to="207.70001pt,344.0pt" filled="f" stroked="t" style="position:absolute;z-index:103;mso-position-horizontal:absolute;mso-position-vertical:absolute;visibility:visible;">
                <v:stroke color="#000000"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5" behindDoc="0" locked="0" layoutInCell="1" hidden="0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1073150</wp:posOffset>
                </wp:positionV>
                <wp:extent cx="1218565" cy="248918"/>
                <wp:effectExtent l="0" t="0" r="0" b="0"/>
                <wp:wrapNone/>
                <wp:docPr id="1049" name="_x0000_s104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18565" cy="248918"/>
                        </a:xfrm>
                        <a:prstGeom prst="wedgeRectCallout">
                          <a:avLst>
                            <a:gd name="adj1" fmla="val -73212"/>
                            <a:gd name="adj2" fmla="val -20722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8"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区应急管理局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61" id="_x0000_s1049" o:spid="_x0000_s29" fillcolor="#FFFFFF" stroked="t" adj="-5014,6324" style="position:absolute;margin-left:273.0pt;margin-top:84.5pt;width:95.95001pt;height:19.599918pt;z-index:105;mso-position-horizontal:absolute;mso-position-vertical:absolute;mso-wrap-style:square;">
                <v:stroke color="#000000"/>
                <v:textbox id="854" inset="2.54mm,1.27mm,2.54mm,1.27mm" o:insetmode="custom" style="layout-flow:horizontal;v-text-anchor:top;"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区应急管理局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7" behindDoc="0" locked="0" layoutInCell="1" hidden="0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1866900</wp:posOffset>
                </wp:positionV>
                <wp:extent cx="1252854" cy="469264"/>
                <wp:effectExtent l="0" t="0" r="0" b="0"/>
                <wp:wrapNone/>
                <wp:docPr id="1048" name="_x0000_s104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2854" cy="469264"/>
                        </a:xfrm>
                        <a:prstGeom prst="wedgeRectCallout">
                          <a:avLst>
                            <a:gd name="adj1" fmla="val -72791"/>
                            <a:gd name="adj2" fmla="val -9351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30">
                        <w:txbxContent>
                          <w:p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区防灾减灾救灾委员会办公室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61" id="_x0000_s1048" o:spid="_x0000_s31" fillcolor="#FFFFFF" stroked="t" adj="-4923,8780" style="position:absolute;margin-left:273.35pt;margin-top:147.0pt;width:98.649925pt;height:36.94993pt;z-index:107;mso-position-horizontal:absolute;mso-position-vertical:absolute;mso-wrap-style:square;">
                <v:stroke color="#000000"/>
                <v:textbox id="855" inset="2.54mm,1.27mm,2.54mm,1.27mm" o:insetmode="custom" style="layout-flow:horizontal;v-text-anchor:top;">
                  <w:txbxContent>
                    <w:p>
                      <w:r>
                        <w:rPr>
                          <w:rFonts w:hint="eastAsia"/>
                          <w:sz w:val="16"/>
                          <w:szCs w:val="16"/>
                        </w:rPr>
                        <w:t>区防灾减灾救灾委员会办公室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9" behindDoc="0" locked="0" layoutInCell="1" hidden="0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2562860</wp:posOffset>
                </wp:positionV>
                <wp:extent cx="1316989" cy="681355"/>
                <wp:effectExtent l="0" t="0" r="0" b="0"/>
                <wp:wrapNone/>
                <wp:docPr id="1047" name="_x0000_s104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16989" cy="681355"/>
                        </a:xfrm>
                        <a:prstGeom prst="wedgeRectCallout">
                          <a:avLst>
                            <a:gd name="adj1" fmla="val -72731"/>
                            <a:gd name="adj2" fmla="val -3967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32"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区防灾减灾救灾委员会办公室启动或提出响应建议，按规定启动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61" id="_x0000_s1047" o:spid="_x0000_s33" fillcolor="#FFFFFF" stroked="t" adj="-4910,9943" style="position:absolute;margin-left:275.25pt;margin-top:201.8pt;width:103.69993pt;height:53.650017pt;z-index:109;mso-position-horizontal:absolute;mso-position-vertical:absolute;mso-wrap-style:square;">
                <v:stroke color="#000000"/>
                <v:textbox id="856" inset="2.54mm,1.27mm,2.54mm,1.27mm" o:insetmode="custom" style="layout-flow:horizontal;v-text-anchor:top;"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区防灾减灾救灾委员会办公室启动或提出响应建议，按规定启动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11" behindDoc="0" locked="0" layoutInCell="1" hidden="0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541020</wp:posOffset>
                </wp:positionV>
                <wp:extent cx="1115693" cy="263525"/>
                <wp:effectExtent l="0" t="0" r="0" b="0"/>
                <wp:wrapNone/>
                <wp:docPr id="1046" name="_x0000_s104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15693" cy="263525"/>
                        </a:xfrm>
                        <a:prstGeom prst="wedgeRectCallout">
                          <a:avLst>
                            <a:gd name="adj1" fmla="val -46046"/>
                            <a:gd name="adj2" fmla="val -96467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34"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受灾乡镇（街道）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61" id="_x0000_s1046" o:spid="_x0000_s35" fillcolor="#FFFFFF" stroked="t" adj="854,-10037" style="position:absolute;margin-left:376.8pt;margin-top:42.6pt;width:87.84991pt;height:20.75pt;z-index:111;mso-position-horizontal:absolute;mso-position-vertical:absolute;mso-wrap-style:square;">
                <v:stroke color="#000000"/>
                <v:textbox id="857" inset="2.54mm,1.27mm,2.54mm,1.27mm" o:insetmode="custom" style="layout-flow:horizontal;v-text-anchor:top;"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受灾乡镇（街道）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13" behindDoc="0" locked="0" layoutInCell="1" hidden="0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786130</wp:posOffset>
                </wp:positionV>
                <wp:extent cx="1250950" cy="448309"/>
                <wp:effectExtent l="0" t="0" r="0" b="0"/>
                <wp:wrapNone/>
                <wp:docPr id="1045" name="_x0000_s104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0950" cy="448309"/>
                        </a:xfrm>
                        <a:prstGeom prst="wedgeRectCallout">
                          <a:avLst>
                            <a:gd name="adj1" fmla="val -13421"/>
                            <a:gd name="adj2" fmla="val -160569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36"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受灾乡镇（街道）、区应急管理局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61" id="_x0000_s1045" o:spid="_x0000_s37" fillcolor="#FFFFFF" stroked="t" adj="7901,-23883" style="position:absolute;margin-left:9.5pt;margin-top:61.900005pt;width:98.50001pt;height:35.29993pt;z-index:113;mso-position-horizontal:absolute;mso-position-vertical:absolute;mso-wrap-style:square;">
                <v:stroke color="#000000"/>
                <v:textbox id="858" inset="2.54mm,1.27mm,2.54mm,1.27mm" o:insetmode="custom" style="layout-flow:horizontal;v-text-anchor:top;"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受灾乡镇（街道）、区应急管理局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15" behindDoc="0" locked="0" layoutInCell="1" hidden="0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3332479</wp:posOffset>
                </wp:positionV>
                <wp:extent cx="1261745" cy="828039"/>
                <wp:effectExtent l="0" t="0" r="0" b="0"/>
                <wp:wrapNone/>
                <wp:docPr id="1044" name="_x0000_s104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61745" cy="828039"/>
                        </a:xfrm>
                        <a:prstGeom prst="wedgeRectCallout">
                          <a:avLst>
                            <a:gd name="adj1" fmla="val -74837"/>
                            <a:gd name="adj2" fmla="val -9763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38">
                        <w:txbxContent>
                          <w:p>
                            <w:pPr>
                              <w:spacing w:beforeLines="30" w:before="94"/>
                              <w:rPr>
                                <w:rFonts w:ascii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综</w:t>
                            </w:r>
                            <w:r>
                              <w:rPr>
                                <w:rFonts w:ascii="宋体" w:hint="eastAsia"/>
                                <w:sz w:val="16"/>
                                <w:szCs w:val="16"/>
                              </w:rPr>
                              <w:t>合协调组、抢险救援组</w:t>
                            </w:r>
                          </w:p>
                          <w:p>
                            <w:pPr>
                              <w:rPr>
                                <w:rFonts w:ascii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int="eastAsia"/>
                                <w:sz w:val="16"/>
                                <w:szCs w:val="16"/>
                              </w:rPr>
                              <w:t>群众安置组、物资保障组医疗防疫组、交通运输组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……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61" id="_x0000_s1044" o:spid="_x0000_s39" fillcolor="#FFFFFF" stroked="t" adj="-5365,8691" style="position:absolute;margin-left:277.45pt;margin-top:262.39993pt;width:99.350006pt;height:65.19992pt;z-index:115;mso-position-horizontal:absolute;mso-position-vertical:absolute;mso-wrap-style:square;">
                <v:stroke color="#000000"/>
                <v:textbox id="859" inset="2.54mm,1.27mm,2.54mm,1.27mm" o:insetmode="custom" style="layout-flow:horizontal;v-text-anchor:top;">
                  <w:txbxContent>
                    <w:p>
                      <w:pPr>
                        <w:spacing w:beforeLines="30" w:before="94"/>
                        <w:rPr>
                          <w:rFonts w:ascii="宋体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综</w:t>
                      </w:r>
                      <w:r>
                        <w:rPr>
                          <w:rFonts w:ascii="宋体" w:hint="eastAsia"/>
                          <w:sz w:val="16"/>
                          <w:szCs w:val="16"/>
                        </w:rPr>
                        <w:t>合协调组、抢险救援组</w:t>
                      </w:r>
                    </w:p>
                    <w:p>
                      <w:pPr>
                        <w:rPr>
                          <w:rFonts w:ascii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int="eastAsia"/>
                          <w:sz w:val="16"/>
                          <w:szCs w:val="16"/>
                        </w:rPr>
                        <w:t>群众安置组、物资保障组医疗防疫组、交通运输组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17" behindDoc="0" locked="0" layoutInCell="1" hidden="0" allowOverlap="1">
                <wp:simplePos x="0" y="0"/>
                <wp:positionH relativeFrom="column">
                  <wp:posOffset>2056764</wp:posOffset>
                </wp:positionH>
                <wp:positionV relativeFrom="paragraph">
                  <wp:posOffset>3533775</wp:posOffset>
                </wp:positionV>
                <wp:extent cx="1157604" cy="293369"/>
                <wp:effectExtent l="0" t="0" r="0" b="0"/>
                <wp:wrapNone/>
                <wp:docPr id="1043" name="_x0000_s104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57604" cy="293369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40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应急处置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_x0000_s1043" o:spid="_x0000_s41" fillcolor="#FFFFFF" stroked="t" style="position:absolute;margin-left:161.94992pt;margin-top:278.25pt;width:91.149994pt;height:23.099922pt;z-index:117;mso-position-horizontal:absolute;mso-position-vertical:absolute;mso-wrap-style:square;">
                <v:stroke color="#000000"/>
                <v:textbox id="860" inset="2.54mm,1.27mm,2.54mm,1.27mm" o:insetmode="custom" style="layout-flow:horizontal;v-text-anchor: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应急处置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19" behindDoc="0" locked="0" layoutInCell="1" hidden="0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2990850</wp:posOffset>
                </wp:positionV>
                <wp:extent cx="0" cy="549274"/>
                <wp:effectExtent l="0" t="0" r="0" b="0"/>
                <wp:wrapNone/>
                <wp:docPr id="1042" name="_x0000_s104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549274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42" o:spid="_x0000_s42" from="206.95001pt,235.5pt" to="206.95001pt,278.75pt" filled="f" stroked="t" style="position:absolute;z-index:119;mso-position-horizontal:absolute;mso-position-vertical:absolute;visibility:visible;">
                <v:stroke color="#000000"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1" behindDoc="0" locked="0" layoutInCell="1" hidden="0" allowOverlap="1">
                <wp:simplePos x="0" y="0"/>
                <wp:positionH relativeFrom="column">
                  <wp:posOffset>2056764</wp:posOffset>
                </wp:positionH>
                <wp:positionV relativeFrom="paragraph">
                  <wp:posOffset>2667000</wp:posOffset>
                </wp:positionV>
                <wp:extent cx="1157604" cy="293369"/>
                <wp:effectExtent l="0" t="0" r="0" b="0"/>
                <wp:wrapNone/>
                <wp:docPr id="1041" name="_x0000_s104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57604" cy="293369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43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启动响应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_x0000_s1041" o:spid="_x0000_s44" fillcolor="#FFFFFF" stroked="t" style="position:absolute;margin-left:161.94992pt;margin-top:210.0pt;width:91.149994pt;height:23.099922pt;z-index:121;mso-position-horizontal:absolute;mso-position-vertical:absolute;mso-wrap-style:square;">
                <v:stroke color="#000000"/>
                <v:textbox id="861" inset="2.54mm,1.27mm,2.54mm,1.27mm" o:insetmode="custom" style="layout-flow:horizontal;v-text-anchor: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启动响应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3" behindDoc="0" locked="0" layoutInCell="1" hidden="0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2114550</wp:posOffset>
                </wp:positionV>
                <wp:extent cx="0" cy="549274"/>
                <wp:effectExtent l="0" t="0" r="0" b="0"/>
                <wp:wrapNone/>
                <wp:docPr id="1040" name="_x0000_s104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549274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40" o:spid="_x0000_s45" from="206.95001pt,166.5pt" to="206.95001pt,209.75pt" filled="f" stroked="t" style="position:absolute;z-index:123;mso-position-horizontal:absolute;mso-position-vertical:absolute;visibility:visible;">
                <v:stroke color="#000000"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" behindDoc="0" locked="0" layoutInCell="1" hidden="0" allowOverlap="1">
                <wp:simplePos x="0" y="0"/>
                <wp:positionH relativeFrom="column">
                  <wp:posOffset>2037714</wp:posOffset>
                </wp:positionH>
                <wp:positionV relativeFrom="paragraph">
                  <wp:posOffset>990600</wp:posOffset>
                </wp:positionV>
                <wp:extent cx="1162050" cy="269873"/>
                <wp:effectExtent l="0" t="0" r="0" b="0"/>
                <wp:wrapNone/>
                <wp:docPr id="1039" name="_x0000_s103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62050" cy="269873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46">
                        <w:txbxContent>
                          <w:p>
                            <w:pPr>
                              <w:spacing w:line="24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灾情上报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_x0000_s1039" o:spid="_x0000_s47" fillcolor="#FFFFFF" stroked="t" style="position:absolute;margin-left:160.44992pt;margin-top:78.0pt;width:91.5pt;height:21.249916pt;z-index:125;mso-position-horizontal:absolute;mso-position-vertical:absolute;mso-wrap-style:square;">
                <v:stroke color="#000000"/>
                <v:textbox id="862" inset="2.54mm,1.27mm,2.54mm,1.27mm" o:insetmode="custom" style="layout-flow:horizontal;v-text-anchor:top;">
                  <w:txbxContent>
                    <w:p>
                      <w:pPr>
                        <w:spacing w:line="24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灾情上报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7" behindDoc="0" locked="0" layoutInCell="1" hidden="0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723900</wp:posOffset>
                </wp:positionV>
                <wp:extent cx="0" cy="285750"/>
                <wp:effectExtent l="0" t="0" r="0" b="0"/>
                <wp:wrapNone/>
                <wp:docPr id="1038" name="_x0000_s103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285750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38" o:spid="_x0000_s48" from="206.95001pt,57.0pt" to="206.95001pt,79.5pt" filled="f" stroked="t" style="position:absolute;z-index:127;mso-position-horizontal:absolute;mso-position-vertical:absolute;visibility:visible;">
                <v:stroke color="#000000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9" behindDoc="0" locked="0" layoutInCell="1" hidden="0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438150</wp:posOffset>
                </wp:positionV>
                <wp:extent cx="0" cy="285750"/>
                <wp:effectExtent l="0" t="0" r="0" b="0"/>
                <wp:wrapNone/>
                <wp:docPr id="1037" name="_x0000_s103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285750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37" o:spid="_x0000_s49" from="349.45pt,34.5pt" to="349.45pt,57.0pt" filled="f" stroked="t" style="position:absolute;z-index:129;mso-position-horizontal:absolute;mso-position-vertical:absolute;visibility:visible;">
                <v:stroke color="#000000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31" behindDoc="0" locked="0" layoutInCell="1" hidden="0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714375</wp:posOffset>
                </wp:positionV>
                <wp:extent cx="3514725" cy="9525"/>
                <wp:effectExtent l="0" t="0" r="0" b="0"/>
                <wp:wrapNone/>
                <wp:docPr id="1036" name="_x0000_s103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3514725" cy="9525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36" o:spid="_x0000_s50" from="73.4pt,56.25pt" to="350.15pt,57.0pt" filled="f" stroked="t" style="position:absolute;flip:y;z-index:131;mso-position-horizontal:absolute;mso-position-vertical:absolute;visibility:visible;">
                <v:stroke color="#000000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33" behindDoc="0" locked="0" layoutInCell="1" hidden="0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428625</wp:posOffset>
                </wp:positionV>
                <wp:extent cx="0" cy="285750"/>
                <wp:effectExtent l="0" t="0" r="0" b="0"/>
                <wp:wrapNone/>
                <wp:docPr id="1035" name="_x0000_s103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285750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35" o:spid="_x0000_s51" from="73.45pt,33.75pt" to="73.45pt,56.25pt" filled="f" stroked="t" style="position:absolute;z-index:133;mso-position-horizontal:absolute;mso-position-vertical:absolute;visibility:visible;">
                <v:stroke color="#000000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35" behindDoc="0" locked="0" layoutInCell="1" hidden="0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138429</wp:posOffset>
                </wp:positionV>
                <wp:extent cx="1162049" cy="269874"/>
                <wp:effectExtent l="0" t="0" r="0" b="0"/>
                <wp:wrapNone/>
                <wp:docPr id="1034" name="_x0000_s103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62049" cy="269874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52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灾情统计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_x0000_s1034" o:spid="_x0000_s53" fillcolor="#FFFFFF" stroked="t" style="position:absolute;margin-left:28.700003pt;margin-top:10.899921pt;width:91.49992pt;height:21.249998pt;z-index:135;mso-position-horizontal:absolute;mso-position-vertical:absolute;mso-wrap-style:square;">
                <v:stroke color="#000000"/>
                <v:textbox id="863" inset="2.54mm,1.27mm,2.54mm,1.27mm" o:insetmode="custom" style="layout-flow:horizontal;v-text-anchor: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灾情统计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37" behindDoc="0" locked="0" layoutInCell="1" hidden="0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151130</wp:posOffset>
                </wp:positionV>
                <wp:extent cx="901700" cy="273049"/>
                <wp:effectExtent l="0" t="0" r="0" b="0"/>
                <wp:wrapNone/>
                <wp:docPr id="1033" name="_x0000_s103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01700" cy="273049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54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先期处置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_x0000_s1033" o:spid="_x0000_s55" fillcolor="#FFFFFF" stroked="t" style="position:absolute;margin-left:316.95pt;margin-top:11.9pt;width:71.000015pt;height:21.499922pt;z-index:137;mso-position-horizontal:absolute;mso-position-vertical:absolute;mso-wrap-style:square;">
                <v:stroke color="#000000"/>
                <v:textbox id="864" inset="2.54mm,1.27mm,2.54mm,1.27mm" o:insetmode="custom" style="layout-flow:horizontal;v-text-anchor: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先期处置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39" behindDoc="0" locked="0" layoutInCell="1" hidden="0" allowOverlap="1">
                <wp:simplePos x="0" y="0"/>
                <wp:positionH relativeFrom="column">
                  <wp:posOffset>2631439</wp:posOffset>
                </wp:positionH>
                <wp:positionV relativeFrom="paragraph">
                  <wp:posOffset>1266190</wp:posOffset>
                </wp:positionV>
                <wp:extent cx="0" cy="549275"/>
                <wp:effectExtent l="0" t="0" r="0" b="0"/>
                <wp:wrapNone/>
                <wp:docPr id="1032" name="_x0000_s103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549275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32" o:spid="_x0000_s56" from="207.19992pt,99.7pt" to="207.19992pt,142.95pt" filled="f" stroked="t" style="position:absolute;z-index:139;mso-position-horizontal:absolute;mso-position-vertical:absolute;visibility:visible;">
                <v:stroke color="#000000"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41" behindDoc="0" locked="0" layoutInCell="1" hidden="0" allowOverlap="1">
                <wp:simplePos x="0" y="0"/>
                <wp:positionH relativeFrom="column">
                  <wp:posOffset>2037714</wp:posOffset>
                </wp:positionH>
                <wp:positionV relativeFrom="paragraph">
                  <wp:posOffset>1823085</wp:posOffset>
                </wp:positionV>
                <wp:extent cx="1157604" cy="293370"/>
                <wp:effectExtent l="0" t="0" r="0" b="0"/>
                <wp:wrapNone/>
                <wp:docPr id="1031" name="_x0000_s103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57604" cy="29337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57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灾情研判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_x0000_s1031" o:spid="_x0000_s58" fillcolor="#FFFFFF" stroked="t" style="position:absolute;margin-left:160.44992pt;margin-top:143.55pt;width:91.149994pt;height:23.100002pt;z-index:141;mso-position-horizontal:absolute;mso-position-vertical:absolute;mso-wrap-style:square;">
                <v:stroke color="#000000"/>
                <v:textbox id="865" inset="2.54mm,1.27mm,2.54mm,1.27mm" o:insetmode="custom" style="layout-flow:horizontal;v-text-anchor: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灾情研判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43" behindDoc="0" locked="0" layoutInCell="1" hidden="0" allowOverlap="1">
                <wp:simplePos x="0" y="0"/>
                <wp:positionH relativeFrom="column">
                  <wp:posOffset>931543</wp:posOffset>
                </wp:positionH>
                <wp:positionV relativeFrom="paragraph">
                  <wp:posOffset>5391150</wp:posOffset>
                </wp:positionV>
                <wp:extent cx="4439920" cy="29209"/>
                <wp:effectExtent l="0" t="0" r="0" b="0"/>
                <wp:wrapNone/>
                <wp:docPr id="1030" name="_x0000_s103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flipV="1" rot="0">
                          <a:off x="0" y="0"/>
                          <a:ext cx="4439920" cy="29209"/>
                        </a:xfrm>
                        <a:prstGeom prst="line"/>
                        <a:noFill/>
                        <a:ln w="9525" cmpd="sng" cap="rnd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30" o:spid="_x0000_s59" from="73.34992pt,424.5pt" to="422.9499pt,426.79993pt" filled="f" stroked="t" style="position:absolute;flip:x y;z-index:143;mso-position-horizontal:absolute;mso-position-vertical:absolute;visibility:visible;">
                <v:stroke endcap="round" dashstyle="1 1" color="#000000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45" behindDoc="0" locked="0" layoutInCell="1" hidden="0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3186429</wp:posOffset>
                </wp:positionV>
                <wp:extent cx="177798" cy="0"/>
                <wp:effectExtent l="0" t="0" r="0" b="0"/>
                <wp:wrapNone/>
                <wp:docPr id="1029" name="_x0000_s1029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flipV="1" rot="0">
                          <a:off x="0" y="0"/>
                          <a:ext cx="177798" cy="0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29" o:spid="_x0000_s60" from="57.2pt,250.89992pt" to="71.19992pt,250.89992pt" filled="f" stroked="t" style="position:absolute;flip:x y;z-index:145;mso-position-horizontal:absolute;mso-position-vertical:absolute;visibility:visible;">
                <v:stroke color="#000000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47" behindDoc="0" locked="0" layoutInCell="1" hidden="0" allowOverlap="1">
                <wp:simplePos x="0" y="0"/>
                <wp:positionH relativeFrom="column">
                  <wp:posOffset>502284</wp:posOffset>
                </wp:positionH>
                <wp:positionV relativeFrom="paragraph">
                  <wp:posOffset>2722880</wp:posOffset>
                </wp:positionV>
                <wp:extent cx="217170" cy="10794"/>
                <wp:effectExtent l="0" t="0" r="0" b="0"/>
                <wp:wrapNone/>
                <wp:docPr id="1028" name="_x0000_s102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0" y="0"/>
                          <a:ext cx="217170" cy="10794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triangle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_x0000_s1028" o:spid="_x0000_s61" from="39.549923pt,214.4pt" to="56.649925pt,215.24992pt" filled="f" stroked="t" style="position:absolute;flip:x;z-index:147;mso-position-horizontal:absolute;mso-position-vertical:absolute;visibility:visible;">
                <v:stroke color="#000000" endarrow="block"/>
              </v:line>
            </w:pict>
          </mc:Fallback>
        </mc:AlternateContent>
      </w:r>
    </w:p>
    <w:p>
      <w:pPr>
        <w:widowControl w:val="0"/>
        <w:suppressAutoHyphens/>
        <w:spacing w:line="576" w:lineRule="exact"/>
        <w:rPr>
          <w:rFonts w:ascii="方正仿宋简体" w:eastAsia="方正仿宋简体" w:cs="方正仿宋简体" w:hAnsi="方正仿宋简体"/>
          <w:sz w:val="32"/>
          <w:szCs w:val="32"/>
        </w:rPr>
      </w:pPr>
    </w:p>
    <w:p>
      <w:pPr>
        <w:widowControl w:val="0"/>
        <w:suppressAutoHyphens/>
        <w:spacing w:line="576" w:lineRule="exact"/>
        <w:rPr>
          <w:rFonts w:ascii="方正仿宋简体" w:eastAsia="方正仿宋简体" w:cs="方正仿宋简体" w:hAnsi="方正仿宋简体"/>
          <w:sz w:val="32"/>
          <w:szCs w:val="32"/>
        </w:rPr>
      </w:pPr>
    </w:p>
    <w:p>
      <w:pPr>
        <w:widowControl w:val="0"/>
        <w:suppressAutoHyphens/>
        <w:spacing w:line="576" w:lineRule="exact"/>
        <w:rPr>
          <w:rFonts w:ascii="方正仿宋简体" w:eastAsia="方正仿宋简体" w:cs="方正仿宋简体" w:hAnsi="方正仿宋简体"/>
          <w:sz w:val="32"/>
          <w:szCs w:val="32"/>
        </w:rPr>
      </w:pPr>
    </w:p>
    <w:p>
      <w:pPr>
        <w:widowControl w:val="0"/>
        <w:suppressAutoHyphens/>
        <w:spacing w:line="576" w:lineRule="exact"/>
        <w:rPr>
          <w:rFonts w:ascii="方正仿宋简体" w:eastAsia="方正仿宋简体" w:cs="方正仿宋简体" w:hAnsi="方正仿宋简体"/>
          <w:sz w:val="32"/>
          <w:szCs w:val="32"/>
        </w:rPr>
      </w:pPr>
    </w:p>
    <w:p>
      <w:pPr>
        <w:widowControl w:val="0"/>
        <w:suppressAutoHyphens/>
        <w:spacing w:line="576" w:lineRule="exact"/>
        <w:rPr>
          <w:rFonts w:ascii="方正仿宋简体" w:eastAsia="方正仿宋简体" w:cs="方正仿宋简体" w:hAnsi="方正仿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71" behindDoc="0" locked="0" layoutInCell="1" hidden="0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139700</wp:posOffset>
                </wp:positionV>
                <wp:extent cx="780415" cy="448944"/>
                <wp:effectExtent l="0" t="0" r="0" b="0"/>
                <wp:wrapNone/>
                <wp:docPr id="1027" name="_x0000_s102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80415" cy="448944"/>
                        </a:xfrm>
                        <a:prstGeom prst="wedgeRectCallout">
                          <a:avLst>
                            <a:gd name="adj1" fmla="val -14356"/>
                            <a:gd name="adj2" fmla="val 81254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62">
                        <w:txbxContent>
                          <w:p>
                            <w:pPr>
                              <w:spacing w:line="100" w:lineRule="exact"/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  <w:szCs w:val="16"/>
                              </w:rPr>
                              <w:t>区应急管理局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61" id="_x0000_s1027" o:spid="_x0000_s63" fillcolor="#FFFFFF" stroked="t" adj="7699,28351" style="position:absolute;margin-left:-16.45pt;margin-top:11.0pt;width:61.45pt;height:35.349922pt;z-index:71;mso-position-horizontal:absolute;mso-position-vertical:absolute;mso-wrap-style:square;">
                <v:stroke color="#000000"/>
                <v:textbox id="866" inset="2.54mm,1.27mm,2.54mm,1.27mm" o:insetmode="custom" style="layout-flow:horizontal;v-text-anchor:top;">
                  <w:txbxContent>
                    <w:p>
                      <w:pPr>
                        <w:spacing w:line="100" w:lineRule="exact"/>
                        <w:rPr>
                          <w:rFonts w:hint="eastAsia"/>
                          <w:spacing w:val="-4"/>
                          <w:sz w:val="16"/>
                          <w:szCs w:val="16"/>
                        </w:rPr>
                      </w:pPr>
                    </w:p>
                    <w:p>
                      <w:pPr>
                        <w:rPr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4"/>
                          <w:sz w:val="16"/>
                          <w:szCs w:val="16"/>
                        </w:rPr>
                        <w:t>区应急管理局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uppressAutoHyphens/>
        <w:spacing w:line="576" w:lineRule="exact"/>
        <w:rPr>
          <w:rFonts w:ascii="方正仿宋简体" w:eastAsia="方正仿宋简体" w:cs="方正仿宋简体" w:hAnsi="方正仿宋简体"/>
          <w:sz w:val="32"/>
          <w:szCs w:val="32"/>
        </w:rPr>
      </w:pPr>
    </w:p>
    <w:p>
      <w:pPr>
        <w:widowControl w:val="0"/>
        <w:suppressAutoHyphens/>
        <w:spacing w:line="576" w:lineRule="exact"/>
        <w:rPr>
          <w:rFonts w:ascii="方正仿宋简体" w:eastAsia="方正仿宋简体" w:cs="方正仿宋简体" w:hAnsi="方正仿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87" behindDoc="0" locked="0" layoutInCell="1" hidden="0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3406775</wp:posOffset>
                </wp:positionV>
                <wp:extent cx="1320798" cy="685165"/>
                <wp:effectExtent l="0" t="0" r="0" b="0"/>
                <wp:wrapNone/>
                <wp:docPr id="1058" name="_x0000_s105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20798" cy="685165"/>
                        </a:xfrm>
                        <a:prstGeom prst="wedgeRectCallout">
                          <a:avLst>
                            <a:gd name="adj1" fmla="val -42064"/>
                            <a:gd name="adj2" fmla="val -74833"/>
                          </a:avLst>
                        </a:prstGeom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64">
                        <w:txbxContent>
                          <w:p>
                            <w:pPr>
                              <w:spacing w:line="220" w:lineRule="exact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开展灾情核查或灾损评估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过渡期生活救助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冬春救助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倒损住房恢复重建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61" id="_x0000_s1058" o:spid="_x0000_s65" fillcolor="#FFFFFF" stroked="t" adj="1714,-5364" style="position:absolute;margin-left:316.8pt;margin-top:268.25pt;width:103.9999pt;height:53.950012pt;z-index:87;mso-position-horizontal:absolute;mso-position-vertical:absolute;mso-wrap-style:square;">
                <v:stroke color="#000000"/>
                <v:textbox id="867" inset="2.54mm,1.27mm,2.54mm,1.27mm" o:insetmode="custom" style="layout-flow:horizontal;v-text-anchor:top;">
                  <w:txbxContent>
                    <w:p>
                      <w:pPr>
                        <w:spacing w:line="220" w:lineRule="exact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开展灾情核查或灾损评估</w:t>
                      </w:r>
                    </w:p>
                    <w:p>
                      <w:pPr>
                        <w:spacing w:line="220" w:lineRule="exact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过渡期生活救助</w:t>
                      </w:r>
                    </w:p>
                    <w:p>
                      <w:pPr>
                        <w:spacing w:line="220" w:lineRule="exact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冬春救助</w:t>
                      </w:r>
                    </w:p>
                    <w:p>
                      <w:pPr>
                        <w:spacing w:line="220" w:lineRule="exact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Cs/>
                          <w:sz w:val="16"/>
                          <w:szCs w:val="16"/>
                        </w:rPr>
                        <w:t>倒损住房恢复重建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uppressAutoHyphens/>
        <w:spacing w:line="576" w:lineRule="exact"/>
        <w:rPr>
          <w:rFonts w:ascii="方正仿宋简体" w:eastAsia="方正仿宋简体" w:cs="方正仿宋简体" w:hAnsi="方正仿宋简体"/>
          <w:sz w:val="32"/>
          <w:szCs w:val="32"/>
        </w:rPr>
        <w:sectPr>
          <w:footerReference w:type="default" r:id="rId2"/>
          <w:pgSz w:w="11906" w:h="16838"/>
          <w:pgMar w:top="2098" w:right="1474" w:bottom="1417" w:left="1587" w:header="851" w:footer="1587" w:gutter="0"/>
          <w:cols w:num="1" w:space="0"/>
          <w:titlePg/>
          <w:docGrid w:type="lines" w:linePitch="312" w:charSpace="0"/>
        </w:sectPr>
      </w:pPr>
    </w:p>
    <w:p>
      <w:pPr>
        <w:pStyle w:val="15"/>
        <w:spacing w:line="500" w:lineRule="exact"/>
        <w:ind w:left="1120" w:hangingChars="400" w:hanging="1120"/>
        <w:rPr>
          <w:rFonts w:ascii="方正仿宋简体" w:eastAsia="方正仿宋简体" w:hint="eastAsia"/>
          <w:b w:val="0"/>
          <w:color w:val="auto"/>
        </w:rPr>
      </w:pPr>
      <w:bookmarkStart w:id="0" w:name="_GoBack"/>
      <w:bookmarkEnd w:id="0"/>
    </w:p>
    <w:sectPr>
      <w:footerReference w:type="default" r:id="rId3"/>
      <w:pgSz w:w="11906" w:h="16838"/>
      <w:pgMar w:top="2098" w:right="1474" w:bottom="1984" w:left="1587" w:header="851" w:footer="159" w:gutter="0"/>
      <w:cols w:num="1" w:space="0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framePr w:w="1837" w:hRule="exact" w:h="437" w:hSpace="181" w:wrap="around" w:vAnchor="text" w:hAnchor="margin" w:xAlign="outside" w:y="2" w:anchorLock="0"/>
      <w:widowControl/>
      <w:tabs>
        <w:tab w:val="center" w:pos="4153"/>
        <w:tab w:val="right" w:pos="8306"/>
      </w:tabs>
      <w:rPr>
        <w:rFonts w:eastAsia="宋体"/>
        <w:sz w:val="28"/>
        <w:szCs w:val="28"/>
      </w:rPr>
    </w:pPr>
    <w:r>
      <w:rPr>
        <w:rFonts w:eastAsia="宋体"/>
        <w:sz w:val="28"/>
        <w:szCs w:val="28"/>
      </w:rPr>
      <w:t>　—　</w:t>
    </w:r>
    <w:r>
      <w:rPr>
        <w:rStyle w:val="24"/>
        <w:rFonts w:eastAsia="宋体" w:cs="宋体"/>
        <w:sz w:val="28"/>
        <w:szCs w:val="28"/>
      </w:rPr>
      <w:fldChar w:fldCharType="begin"/>
    </w:r>
    <w:r>
      <w:rPr>
        <w:rStyle w:val="24"/>
        <w:rFonts w:eastAsia="宋体" w:cs="宋体"/>
        <w:sz w:val="28"/>
        <w:szCs w:val="28"/>
      </w:rPr>
      <w:instrText xml:space="preserve">PAGE  </w:instrText>
    </w:r>
    <w:r>
      <w:rPr>
        <w:rStyle w:val="24"/>
        <w:rFonts w:eastAsia="宋体" w:cs="宋体"/>
        <w:sz w:val="28"/>
        <w:szCs w:val="28"/>
      </w:rPr>
      <w:fldChar w:fldCharType="separate"/>
    </w:r>
    <w:r>
      <w:rPr>
        <w:rStyle w:val="24"/>
        <w:rFonts w:eastAsia="宋体" w:cs="宋体"/>
        <w:sz w:val="28"/>
        <w:szCs w:val="28"/>
      </w:rPr>
      <w:t>2</w:t>
    </w:r>
    <w:r>
      <w:rPr>
        <w:rStyle w:val="24"/>
        <w:rFonts w:eastAsia="宋体" w:cs="宋体"/>
        <w:sz w:val="28"/>
        <w:szCs w:val="28"/>
      </w:rPr>
      <w:fldChar w:fldCharType="end"/>
    </w:r>
    <w:r>
      <w:rPr>
        <w:rStyle w:val="24"/>
        <w:rFonts w:eastAsia="宋体" w:cs="宋体"/>
        <w:sz w:val="28"/>
        <w:szCs w:val="28"/>
      </w:rPr>
      <w:t>　—　</w:t>
    </w:r>
  </w:p>
  <w:p>
    <w:pPr>
      <w:pStyle w:val="19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59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49" name="_x0000_s204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66">
                      <w:txbxContent>
                        <w:p>
                          <w:pPr>
                            <w:pStyle w:val="19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 w:cs="宋体"/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rFonts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_x0000_s2049" o:spid="_x0000_s67" filled="f" stroked="f" style="position:absolute;margin-left:0.0pt;margin-top:0.0pt;width:144.0pt;height:144.0pt;z-index:59;mso-position-horizontal:outside;mso-position-horizontal-relative:margin;mso-position-vertical:absolute;mso-wrap-style:none;">
              <v:stroke/>
              <v:textbox id="868" inset="0mm,0mm,0mm,0mm" o:insetmode="custom" style="layout-flow:horizontal;v-text-anchor:top;mso-fit-shape-to-text:t;">
                <w:txbxContent>
                  <w:p>
                    <w:pPr>
                      <w:pStyle w:val="19"/>
                      <w:tabs>
                        <w:tab w:val="center" w:pos="4153"/>
                        <w:tab w:val="right" w:pos="8306"/>
                      </w:tabs>
                      <w:rPr>
                        <w:rFonts w:eastAsia="宋体" w:cs="宋体"/>
                        <w:sz w:val="28"/>
                        <w:szCs w:val="28"/>
                      </w:rPr>
                    </w:pPr>
                    <w:r>
                      <w:rPr>
                        <w:rFonts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 w:cs="宋体"/>
                        <w:sz w:val="28"/>
                        <w:szCs w:val="28"/>
                      </w:rPr>
                      <w:t>37</w:t>
                    </w:r>
                    <w:r>
                      <w:rPr>
                        <w:rFonts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2"/>
  </w:compat>
  <w:docVars>
    <w:docVar w:name="commondata" w:val="eyJoZGlkIjoiY2ViMDdhMDA4NGJjYmZhNTM0N2E2OWQyNDk0NzhjN2M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customStyle="1" w:styleId="15">
    <w:name w:val="样式1"/>
    <w:qFormat/>
    <w:basedOn w:val="0"/>
    <w:rPr>
      <w:b/>
      <w:color w:val="538135"/>
      <w:sz w:val="28"/>
    </w:rPr>
  </w:style>
  <w:style w:type="paragraph" w:styleId="16">
    <w:name w:val="Salutation"/>
    <w:qFormat/>
    <w:basedOn w:val="0"/>
    <w:next w:val="0"/>
    <w:rPr>
      <w:rFonts w:ascii="Calibri" w:eastAsia="宋体" w:cs="Times New Roman" w:hAnsi="Calibri"/>
      <w:szCs w:val="21"/>
    </w:rPr>
  </w:style>
  <w:style w:type="paragraph" w:styleId="17">
    <w:name w:val="Body Text"/>
    <w:qFormat/>
    <w:next w:val="15"/>
    <w:pPr>
      <w:widowControl w:val="0"/>
      <w:spacing w:after="140" w:line="276" w:lineRule="auto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8">
    <w:name w:val="toc 3"/>
    <w:qFormat/>
    <w:basedOn w:val="0"/>
    <w:next w:val="0"/>
    <w:pPr>
      <w:ind w:leftChars="400" w:left="400"/>
    </w:pPr>
  </w:style>
  <w:style w:type="paragraph" w:styleId="19">
    <w:name w:val="footer"/>
    <w:qFormat/>
    <w:basedOn w:val="0"/>
    <w:next w:val="20"/>
    <w:pPr>
      <w:tabs>
        <w:tab w:val="center" w:pos="4153"/>
        <w:tab w:val="right" w:pos="8306"/>
      </w:tabs>
      <w:snapToGrid w:val="0"/>
      <w:jc w:val="left"/>
    </w:pPr>
    <w:rPr>
      <w:rFonts w:ascii="宋体" w:eastAsia="方正仿宋简体" w:cs="Times New Roman" w:hAnsi="宋体"/>
      <w:sz w:val="18"/>
      <w:szCs w:val="18"/>
    </w:rPr>
  </w:style>
  <w:style w:type="paragraph" w:styleId="20">
    <w:name w:val="index 9"/>
    <w:qFormat/>
    <w:basedOn w:val="0"/>
    <w:next w:val="0"/>
    <w:pPr>
      <w:ind w:left="3360"/>
    </w:pPr>
  </w:style>
  <w:style w:type="paragraph" w:styleId="21">
    <w:name w:val="header"/>
    <w:qFormat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2">
    <w:name w:val="toc 1"/>
    <w:qFormat/>
    <w:basedOn w:val="0"/>
    <w:next w:val="0"/>
  </w:style>
  <w:style w:type="paragraph" w:styleId="23">
    <w:name w:val="toc 2"/>
    <w:qFormat/>
    <w:basedOn w:val="0"/>
    <w:next w:val="0"/>
    <w:pPr>
      <w:ind w:leftChars="200" w:left="200"/>
    </w:pPr>
  </w:style>
  <w:style w:type="character" w:styleId="24">
    <w:name w:val="page number"/>
    <w:qFormat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2310FAC4-BC77-4103-AF0A-95B2F4689D7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38</TotalTime>
  <Application>Yozo_Office9.0.5233.191ZH.S1</Application>
  <Pages>2</Pages>
  <Words>0</Words>
  <Characters>64</Characters>
  <Lines>0</Lines>
  <Paragraphs>14</Paragraphs>
  <CharactersWithSpaces>86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敏敏</dc:creator>
  <cp:lastModifiedBy>user</cp:lastModifiedBy>
  <cp:revision>9</cp:revision>
  <cp:lastPrinted>2025-03-11T03:21:00Z</cp:lastPrinted>
  <dcterms:created xsi:type="dcterms:W3CDTF">2022-05-24T01:17:00Z</dcterms:created>
  <dcterms:modified xsi:type="dcterms:W3CDTF">2025-05-27T02:18:22Z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2052-10.1.0.6690</vt:lpwstr>
  </property>
  <property fmtid="{D5CDD505-2E9C-101B-9397-08002B2CF9AE}" pid="3" name="ICV">
    <vt:lpwstr>0CC78B6687FA455BBC52C3EBE8BB8A4E_13</vt:lpwstr>
  </property>
</Properties>
</file>